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10"/>
        <w:gridCol w:w="282"/>
        <w:gridCol w:w="1644"/>
        <w:gridCol w:w="283"/>
        <w:gridCol w:w="426"/>
        <w:gridCol w:w="851"/>
        <w:gridCol w:w="141"/>
        <w:gridCol w:w="571"/>
        <w:gridCol w:w="142"/>
        <w:gridCol w:w="425"/>
        <w:gridCol w:w="1274"/>
        <w:gridCol w:w="1843"/>
        <w:gridCol w:w="143"/>
        <w:gridCol w:w="1844"/>
        <w:gridCol w:w="142"/>
      </w:tblGrid>
      <w:tr w:rsidR="00DF787F" w:rsidRPr="003D114E" w14:paraId="10E8D035" w14:textId="77777777" w:rsidTr="00DB272C">
        <w:trPr>
          <w:trHeight w:val="1417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66605" w14:textId="77777777" w:rsidR="00DF787F" w:rsidRPr="00D3255C" w:rsidRDefault="00DF787F" w:rsidP="007F10D0">
            <w:pPr>
              <w:pStyle w:val="leeg"/>
              <w:spacing w:after="80"/>
            </w:pPr>
          </w:p>
        </w:tc>
        <w:tc>
          <w:tcPr>
            <w:tcW w:w="80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47707" w14:textId="77777777" w:rsidR="00B159D4" w:rsidRPr="00B159D4" w:rsidRDefault="00673CC5" w:rsidP="007E5CF2">
            <w:pPr>
              <w:pStyle w:val="Titel"/>
              <w:framePr w:wrap="around"/>
              <w:spacing w:after="80"/>
              <w:ind w:left="29"/>
            </w:pPr>
            <w:r w:rsidRPr="00E40B31">
              <w:rPr>
                <w:color w:val="auto"/>
                <w:sz w:val="36"/>
                <w:szCs w:val="36"/>
              </w:rPr>
              <w:t xml:space="preserve">Gemotiveerd standpunt </w:t>
            </w:r>
            <w:r w:rsidR="00E40B31" w:rsidRPr="00E40B31">
              <w:rPr>
                <w:color w:val="auto"/>
                <w:sz w:val="36"/>
                <w:szCs w:val="36"/>
              </w:rPr>
              <w:t xml:space="preserve">voor de </w:t>
            </w:r>
            <w:r w:rsidRPr="00E40B31">
              <w:rPr>
                <w:color w:val="auto"/>
                <w:sz w:val="36"/>
                <w:szCs w:val="36"/>
              </w:rPr>
              <w:t xml:space="preserve">vrijstelling </w:t>
            </w:r>
            <w:r w:rsidR="00E40B31" w:rsidRPr="00E40B31">
              <w:rPr>
                <w:color w:val="auto"/>
                <w:sz w:val="36"/>
                <w:szCs w:val="36"/>
              </w:rPr>
              <w:t xml:space="preserve">van de </w:t>
            </w:r>
            <w:r w:rsidRPr="00E40B31">
              <w:rPr>
                <w:color w:val="auto"/>
                <w:sz w:val="36"/>
                <w:szCs w:val="36"/>
              </w:rPr>
              <w:t xml:space="preserve">saneringsplicht </w:t>
            </w:r>
            <w:r w:rsidR="00E40B31" w:rsidRPr="00E40B31">
              <w:rPr>
                <w:color w:val="auto"/>
                <w:sz w:val="36"/>
                <w:szCs w:val="36"/>
              </w:rPr>
              <w:t>v</w:t>
            </w:r>
            <w:r w:rsidR="007E5CF2">
              <w:rPr>
                <w:color w:val="auto"/>
                <w:sz w:val="36"/>
                <w:szCs w:val="36"/>
              </w:rPr>
              <w:t>oor</w:t>
            </w:r>
            <w:r w:rsidR="00E40B31" w:rsidRPr="00E40B31">
              <w:rPr>
                <w:color w:val="auto"/>
                <w:sz w:val="36"/>
                <w:szCs w:val="36"/>
              </w:rPr>
              <w:t xml:space="preserve"> een verontreinigd terrein</w:t>
            </w:r>
            <w:r w:rsidR="007E5CF2">
              <w:rPr>
                <w:color w:val="auto"/>
                <w:sz w:val="36"/>
                <w:szCs w:val="36"/>
              </w:rPr>
              <w:t>:</w:t>
            </w:r>
            <w:r w:rsidR="007E5CF2" w:rsidRPr="00E40B31">
              <w:rPr>
                <w:color w:val="auto"/>
                <w:sz w:val="36"/>
                <w:szCs w:val="36"/>
              </w:rPr>
              <w:t xml:space="preserve"> exploitant of gebruiker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71DA2" w14:textId="77777777" w:rsidR="00DF787F" w:rsidRPr="003D114E" w:rsidRDefault="00B159D4" w:rsidP="00A17D34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noProof/>
                <w:color w:val="auto"/>
                <w:sz w:val="36"/>
                <w:szCs w:val="36"/>
                <w:lang w:eastAsia="nl-BE"/>
              </w:rPr>
              <w:drawing>
                <wp:anchor distT="0" distB="0" distL="114300" distR="114300" simplePos="0" relativeHeight="251658240" behindDoc="1" locked="0" layoutInCell="1" allowOverlap="1" wp14:anchorId="728DA438" wp14:editId="3EE1F82C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-1270</wp:posOffset>
                  </wp:positionV>
                  <wp:extent cx="1275080" cy="876300"/>
                  <wp:effectExtent l="0" t="0" r="127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ypografisch-logo-OVAM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08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770C" w:rsidRPr="003D114E" w14:paraId="3766DC48" w14:textId="77777777" w:rsidTr="00DB272C">
        <w:trPr>
          <w:gridAfter w:val="1"/>
          <w:wAfter w:w="142" w:type="dxa"/>
          <w:trHeight w:hRule="exact" w:val="397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83A80" w14:textId="77777777" w:rsidR="00CA770C" w:rsidRPr="003D114E" w:rsidRDefault="00CA770C" w:rsidP="004D213B">
            <w:pPr>
              <w:pStyle w:val="leeg"/>
            </w:pPr>
          </w:p>
        </w:tc>
        <w:tc>
          <w:tcPr>
            <w:tcW w:w="98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911A5" w14:textId="77777777" w:rsidR="00CA770C" w:rsidRPr="003D114E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165790" w:rsidRPr="008630B5" w14:paraId="6CCE74F0" w14:textId="77777777" w:rsidTr="00DB272C">
        <w:trPr>
          <w:gridAfter w:val="1"/>
          <w:wAfter w:w="142" w:type="dxa"/>
          <w:trHeight w:val="340"/>
        </w:trPr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01D7ADF" w14:textId="77777777" w:rsidR="00165790" w:rsidRPr="008630B5" w:rsidRDefault="00165790" w:rsidP="00165790">
            <w:pPr>
              <w:pStyle w:val="leeg"/>
            </w:pPr>
          </w:p>
        </w:tc>
        <w:tc>
          <w:tcPr>
            <w:tcW w:w="604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F5FC8" w14:textId="77777777" w:rsidR="00165790" w:rsidRPr="003D114E" w:rsidRDefault="00165790" w:rsidP="00165790">
            <w:pPr>
              <w:ind w:left="29"/>
            </w:pPr>
            <w:r>
              <w:t>Openbare Vlaamse Afvalstoffenmaatschappij</w:t>
            </w:r>
          </w:p>
          <w:p w14:paraId="310A39ED" w14:textId="77777777" w:rsidR="00165790" w:rsidRPr="003D114E" w:rsidRDefault="00165790" w:rsidP="00165790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Afdeling Bodembeheer</w:t>
            </w:r>
          </w:p>
          <w:p w14:paraId="705CF8C5" w14:textId="77777777" w:rsidR="00165790" w:rsidRPr="003D114E" w:rsidRDefault="00165790" w:rsidP="00165790">
            <w:pPr>
              <w:ind w:left="29"/>
            </w:pPr>
            <w:r>
              <w:t>Stationss</w:t>
            </w:r>
            <w:r w:rsidRPr="003D114E">
              <w:t xml:space="preserve">traat </w:t>
            </w:r>
            <w:r>
              <w:t>11</w:t>
            </w:r>
            <w:r w:rsidRPr="003D114E">
              <w:t xml:space="preserve">0, </w:t>
            </w:r>
            <w:r>
              <w:t>2800</w:t>
            </w:r>
            <w:r w:rsidRPr="003D114E">
              <w:t xml:space="preserve"> </w:t>
            </w:r>
            <w:r>
              <w:t>MECHELEN</w:t>
            </w:r>
          </w:p>
          <w:p w14:paraId="39C09604" w14:textId="77777777" w:rsidR="00921A4C" w:rsidRDefault="00921A4C" w:rsidP="00921A4C">
            <w:pPr>
              <w:ind w:left="29"/>
            </w:pPr>
            <w:r>
              <w:rPr>
                <w:rStyle w:val="Zwaar"/>
              </w:rPr>
              <w:t>T</w:t>
            </w:r>
            <w:r>
              <w:t xml:space="preserve"> 015 284 138 (infolijn) </w:t>
            </w:r>
          </w:p>
          <w:p w14:paraId="2C47DDAA" w14:textId="77777777" w:rsidR="00921A4C" w:rsidRDefault="00921A4C" w:rsidP="00921A4C">
            <w:pPr>
              <w:ind w:left="29"/>
              <w:rPr>
                <w:b/>
              </w:rPr>
            </w:pPr>
            <w:r>
              <w:rPr>
                <w:rStyle w:val="Zwaar"/>
                <w:b w:val="0"/>
              </w:rPr>
              <w:t>Postbodem@ovam.be</w:t>
            </w:r>
          </w:p>
          <w:p w14:paraId="5C0F7DCD" w14:textId="77777777" w:rsidR="00165790" w:rsidRPr="00D032FB" w:rsidRDefault="00921A4C" w:rsidP="00921A4C">
            <w:pPr>
              <w:spacing w:after="120"/>
              <w:ind w:left="28"/>
              <w:rPr>
                <w:lang w:val="fr-BE"/>
              </w:rPr>
            </w:pPr>
            <w:r>
              <w:rPr>
                <w:color w:val="auto"/>
              </w:rPr>
              <w:t>https://www.ovam.be/vrijstelling-saneringsplicht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A0068" w14:textId="77777777" w:rsidR="00165790" w:rsidRPr="0043722A" w:rsidRDefault="00165790" w:rsidP="00165790">
            <w:pPr>
              <w:jc w:val="right"/>
            </w:pPr>
            <w:r w:rsidRPr="0043722A">
              <w:rPr>
                <w:i/>
              </w:rPr>
              <w:t>In te vullen door de behandelende afdeling</w:t>
            </w:r>
          </w:p>
        </w:tc>
      </w:tr>
      <w:tr w:rsidR="00165790" w:rsidRPr="008630B5" w14:paraId="61AA4142" w14:textId="77777777" w:rsidTr="00DB272C">
        <w:trPr>
          <w:gridAfter w:val="1"/>
          <w:wAfter w:w="142" w:type="dxa"/>
          <w:trHeight w:val="340"/>
        </w:trPr>
        <w:tc>
          <w:tcPr>
            <w:tcW w:w="384" w:type="dxa"/>
            <w:vMerge/>
            <w:tcBorders>
              <w:left w:val="nil"/>
              <w:right w:val="nil"/>
            </w:tcBorders>
            <w:shd w:val="clear" w:color="auto" w:fill="auto"/>
          </w:tcPr>
          <w:p w14:paraId="47690F40" w14:textId="77777777" w:rsidR="00165790" w:rsidRPr="008630B5" w:rsidRDefault="00165790" w:rsidP="00165790"/>
        </w:tc>
        <w:tc>
          <w:tcPr>
            <w:tcW w:w="604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AF207" w14:textId="77777777" w:rsidR="00165790" w:rsidRPr="008630B5" w:rsidRDefault="00165790" w:rsidP="00165790">
            <w:pPr>
              <w:ind w:left="29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A3BFFA" w14:textId="77777777" w:rsidR="00165790" w:rsidRPr="0043722A" w:rsidRDefault="00165790" w:rsidP="00165790">
            <w:pPr>
              <w:spacing w:after="20"/>
            </w:pPr>
            <w:r w:rsidRPr="0043722A">
              <w:t>ontvangstdatum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88D98" w14:textId="77777777" w:rsidR="00165790" w:rsidRPr="0043722A" w:rsidRDefault="00165790" w:rsidP="00165790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2CEDC5" w14:textId="77777777" w:rsidR="00165790" w:rsidRPr="0043722A" w:rsidRDefault="00165790" w:rsidP="00165790">
            <w:r>
              <w:t>dossiernummer</w:t>
            </w:r>
          </w:p>
        </w:tc>
      </w:tr>
      <w:tr w:rsidR="00165790" w:rsidRPr="008630B5" w14:paraId="49ACD8B9" w14:textId="77777777" w:rsidTr="00DB272C">
        <w:trPr>
          <w:gridAfter w:val="1"/>
          <w:wAfter w:w="142" w:type="dxa"/>
          <w:trHeight w:val="425"/>
        </w:trPr>
        <w:tc>
          <w:tcPr>
            <w:tcW w:w="384" w:type="dxa"/>
            <w:vMerge/>
            <w:tcBorders>
              <w:left w:val="nil"/>
              <w:right w:val="nil"/>
            </w:tcBorders>
            <w:shd w:val="clear" w:color="auto" w:fill="auto"/>
          </w:tcPr>
          <w:p w14:paraId="5B965EA3" w14:textId="77777777" w:rsidR="00165790" w:rsidRPr="008630B5" w:rsidRDefault="00165790" w:rsidP="00165790"/>
        </w:tc>
        <w:tc>
          <w:tcPr>
            <w:tcW w:w="6049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B96F01" w14:textId="77777777" w:rsidR="00165790" w:rsidRPr="008630B5" w:rsidRDefault="00165790" w:rsidP="00165790">
            <w:pPr>
              <w:ind w:left="29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4066" w14:textId="77777777" w:rsidR="00165790" w:rsidRPr="008630B5" w:rsidRDefault="00165790" w:rsidP="00165790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74405" w14:textId="77777777" w:rsidR="00165790" w:rsidRPr="008630B5" w:rsidRDefault="00165790" w:rsidP="00165790">
            <w:pPr>
              <w:pStyle w:val="rechts"/>
              <w:ind w:left="29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7226" w14:textId="77777777" w:rsidR="00165790" w:rsidRPr="008630B5" w:rsidRDefault="00165790" w:rsidP="00165790"/>
        </w:tc>
      </w:tr>
      <w:tr w:rsidR="00165790" w:rsidRPr="00030AC4" w14:paraId="5DF980F9" w14:textId="77777777" w:rsidTr="00921A4C">
        <w:trPr>
          <w:gridAfter w:val="1"/>
          <w:wAfter w:w="142" w:type="dxa"/>
          <w:trHeight w:hRule="exact" w:val="457"/>
        </w:trPr>
        <w:tc>
          <w:tcPr>
            <w:tcW w:w="3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02FE89" w14:textId="77777777" w:rsidR="00165790" w:rsidRPr="008630B5" w:rsidRDefault="00165790" w:rsidP="00165790"/>
        </w:tc>
        <w:tc>
          <w:tcPr>
            <w:tcW w:w="604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B92A2" w14:textId="77777777" w:rsidR="00165790" w:rsidRPr="008630B5" w:rsidRDefault="00165790" w:rsidP="00165790">
            <w:pPr>
              <w:ind w:left="29"/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5018F" w14:textId="77777777" w:rsidR="00165790" w:rsidRPr="008C4B7F" w:rsidRDefault="00165790" w:rsidP="00165790">
            <w:pPr>
              <w:spacing w:after="120"/>
              <w:ind w:left="28"/>
              <w:rPr>
                <w:lang w:val="en-US"/>
              </w:rPr>
            </w:pPr>
          </w:p>
        </w:tc>
      </w:tr>
      <w:tr w:rsidR="008C4B7F" w:rsidRPr="003D114E" w14:paraId="734B7624" w14:textId="77777777" w:rsidTr="00DB272C">
        <w:trPr>
          <w:gridAfter w:val="1"/>
          <w:wAfter w:w="14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5A8DF" w14:textId="77777777" w:rsidR="008C4B7F" w:rsidRPr="002B4E40" w:rsidRDefault="008C4B7F" w:rsidP="004D213B">
            <w:pPr>
              <w:pStyle w:val="leeg"/>
              <w:rPr>
                <w:lang w:val="en-US"/>
              </w:rPr>
            </w:pPr>
          </w:p>
        </w:tc>
        <w:tc>
          <w:tcPr>
            <w:tcW w:w="98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C59BC" w14:textId="77777777" w:rsidR="008C4B7F" w:rsidRPr="00232277" w:rsidRDefault="00AC48A9" w:rsidP="00232277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56CB829F" w14:textId="77777777" w:rsidR="00AC48A9" w:rsidRDefault="003B33D0" w:rsidP="003B33D0">
            <w:pPr>
              <w:pStyle w:val="Aanwijzing"/>
              <w:rPr>
                <w:lang w:val="nl-NL"/>
              </w:rPr>
            </w:pPr>
            <w:r>
              <w:rPr>
                <w:lang w:val="nl-NL"/>
              </w:rPr>
              <w:t>Als</w:t>
            </w:r>
            <w:r w:rsidR="00AC48A9">
              <w:rPr>
                <w:lang w:val="nl-NL"/>
              </w:rPr>
              <w:t xml:space="preserve"> er op uw terrein verontreiniging wordt vastgesteld waarvoor verdere maatregelen nodig zijn, </w:t>
            </w:r>
            <w:r>
              <w:rPr>
                <w:lang w:val="nl-NL"/>
              </w:rPr>
              <w:t>kunt</w:t>
            </w:r>
            <w:r w:rsidR="00AC48A9">
              <w:rPr>
                <w:lang w:val="nl-NL"/>
              </w:rPr>
              <w:t xml:space="preserve"> u als </w:t>
            </w:r>
            <w:r>
              <w:t xml:space="preserve">exploitant of </w:t>
            </w:r>
            <w:r w:rsidR="00941E79">
              <w:t xml:space="preserve">gebruiker </w:t>
            </w:r>
            <w:r w:rsidR="00AC48A9">
              <w:rPr>
                <w:lang w:val="nl-NL"/>
              </w:rPr>
              <w:t xml:space="preserve">vrijgesteld </w:t>
            </w:r>
            <w:r>
              <w:rPr>
                <w:lang w:val="nl-NL"/>
              </w:rPr>
              <w:t xml:space="preserve">worden </w:t>
            </w:r>
            <w:r w:rsidR="00AC48A9">
              <w:rPr>
                <w:lang w:val="nl-NL"/>
              </w:rPr>
              <w:t>van de saneringsplicht</w:t>
            </w:r>
            <w:r>
              <w:rPr>
                <w:lang w:val="nl-NL"/>
              </w:rPr>
              <w:t>. Daarvoor moet u</w:t>
            </w:r>
            <w:r w:rsidR="00AC48A9">
              <w:rPr>
                <w:lang w:val="nl-NL"/>
              </w:rPr>
              <w:t xml:space="preserve"> aan bepaalde voorwaarden</w:t>
            </w:r>
            <w:r>
              <w:rPr>
                <w:lang w:val="nl-NL"/>
              </w:rPr>
              <w:t xml:space="preserve"> voldoen</w:t>
            </w:r>
            <w:r w:rsidR="00AC48A9">
              <w:rPr>
                <w:lang w:val="nl-NL"/>
              </w:rPr>
              <w:t xml:space="preserve">. </w:t>
            </w:r>
            <w:r>
              <w:rPr>
                <w:lang w:val="nl-NL"/>
              </w:rPr>
              <w:t>Als u</w:t>
            </w:r>
            <w:r w:rsidR="00AC48A9">
              <w:rPr>
                <w:lang w:val="nl-NL"/>
              </w:rPr>
              <w:t xml:space="preserve"> dit formulier in</w:t>
            </w:r>
            <w:r>
              <w:rPr>
                <w:lang w:val="nl-NL"/>
              </w:rPr>
              <w:t>vult</w:t>
            </w:r>
            <w:r w:rsidR="00AC48A9">
              <w:rPr>
                <w:lang w:val="nl-NL"/>
              </w:rPr>
              <w:t xml:space="preserve"> en terug</w:t>
            </w:r>
            <w:r>
              <w:rPr>
                <w:lang w:val="nl-NL"/>
              </w:rPr>
              <w:t>stuurt</w:t>
            </w:r>
            <w:r w:rsidR="00AC48A9">
              <w:rPr>
                <w:lang w:val="nl-NL"/>
              </w:rPr>
              <w:t xml:space="preserve"> aan de OVAM, kan de OVAM beslissen of u aanspraak maakt op d</w:t>
            </w:r>
            <w:r>
              <w:rPr>
                <w:lang w:val="nl-NL"/>
              </w:rPr>
              <w:t>i</w:t>
            </w:r>
            <w:r w:rsidR="00AC48A9">
              <w:rPr>
                <w:lang w:val="nl-NL"/>
              </w:rPr>
              <w:t xml:space="preserve">e vrijstelling van saneringsplicht. </w:t>
            </w:r>
          </w:p>
          <w:p w14:paraId="585EFB3B" w14:textId="77777777" w:rsidR="00AC48A9" w:rsidRDefault="00F27640" w:rsidP="003B33D0">
            <w:pPr>
              <w:pStyle w:val="Aanwijzing"/>
              <w:rPr>
                <w:lang w:val="nl-NL"/>
              </w:rPr>
            </w:pPr>
            <w:r>
              <w:rPr>
                <w:lang w:val="nl-NL"/>
              </w:rPr>
              <w:t xml:space="preserve">Stuur dit formulier </w:t>
            </w:r>
            <w:r w:rsidR="00AC48A9">
              <w:rPr>
                <w:lang w:val="nl-NL"/>
              </w:rPr>
              <w:t>naar het adres</w:t>
            </w:r>
            <w:r w:rsidR="003B33D0">
              <w:rPr>
                <w:lang w:val="nl-NL"/>
              </w:rPr>
              <w:t xml:space="preserve"> bovenaan op dit formulier</w:t>
            </w:r>
            <w:r w:rsidR="00AC48A9">
              <w:rPr>
                <w:lang w:val="nl-NL"/>
              </w:rPr>
              <w:t xml:space="preserve">. </w:t>
            </w:r>
            <w:r w:rsidR="003B33D0">
              <w:rPr>
                <w:lang w:val="nl-NL"/>
              </w:rPr>
              <w:t>Als u</w:t>
            </w:r>
            <w:r w:rsidR="00AC48A9">
              <w:rPr>
                <w:lang w:val="nl-NL"/>
              </w:rPr>
              <w:t xml:space="preserve"> vragen </w:t>
            </w:r>
            <w:r w:rsidR="003B33D0">
              <w:rPr>
                <w:lang w:val="nl-NL"/>
              </w:rPr>
              <w:t>hebt, kunt u bellen naar de infolijnen die bovenaan vermeld worden</w:t>
            </w:r>
            <w:r w:rsidR="00AC48A9">
              <w:rPr>
                <w:lang w:val="nl-NL"/>
              </w:rPr>
              <w:t>.</w:t>
            </w:r>
          </w:p>
          <w:p w14:paraId="4ED8EEBC" w14:textId="77777777" w:rsidR="00C94546" w:rsidRPr="00AC48A9" w:rsidRDefault="003B33D0" w:rsidP="00867DE2">
            <w:pPr>
              <w:pStyle w:val="Aanwijzing"/>
              <w:rPr>
                <w:lang w:val="nl-NL"/>
              </w:rPr>
            </w:pPr>
            <w:r>
              <w:rPr>
                <w:lang w:val="nl-NL"/>
              </w:rPr>
              <w:t>Als er op de locatie</w:t>
            </w:r>
            <w:r w:rsidR="00AC48A9">
              <w:rPr>
                <w:lang w:val="nl-NL"/>
              </w:rPr>
              <w:t xml:space="preserve"> meerdere </w:t>
            </w:r>
            <w:r w:rsidR="00BE6D84">
              <w:rPr>
                <w:lang w:val="nl-NL"/>
              </w:rPr>
              <w:t>exploitanten</w:t>
            </w:r>
            <w:r>
              <w:rPr>
                <w:lang w:val="nl-NL"/>
              </w:rPr>
              <w:t xml:space="preserve"> of </w:t>
            </w:r>
            <w:r w:rsidR="00BE6D84">
              <w:rPr>
                <w:lang w:val="nl-NL"/>
              </w:rPr>
              <w:t>gebruikers</w:t>
            </w:r>
            <w:r w:rsidR="00AC48A9">
              <w:rPr>
                <w:lang w:val="nl-NL"/>
              </w:rPr>
              <w:t xml:space="preserve"> aanwezig zijn, </w:t>
            </w:r>
            <w:r>
              <w:rPr>
                <w:lang w:val="nl-NL"/>
              </w:rPr>
              <w:t>moet</w:t>
            </w:r>
            <w:r w:rsidR="00AC48A9">
              <w:rPr>
                <w:lang w:val="nl-NL"/>
              </w:rPr>
              <w:t xml:space="preserve"> iedere </w:t>
            </w:r>
            <w:r w:rsidR="00BE6D84">
              <w:rPr>
                <w:lang w:val="nl-NL"/>
              </w:rPr>
              <w:t>exploitant</w:t>
            </w:r>
            <w:r>
              <w:rPr>
                <w:lang w:val="nl-NL"/>
              </w:rPr>
              <w:t xml:space="preserve"> of </w:t>
            </w:r>
            <w:r w:rsidR="00BE6D84">
              <w:rPr>
                <w:lang w:val="nl-NL"/>
              </w:rPr>
              <w:t xml:space="preserve">gebruiker </w:t>
            </w:r>
            <w:r w:rsidR="00AC48A9">
              <w:rPr>
                <w:lang w:val="nl-NL"/>
              </w:rPr>
              <w:t xml:space="preserve">een afzonderlijk formulier invullen en indienen bij de OVAM. Per </w:t>
            </w:r>
            <w:r w:rsidR="00BE6D84">
              <w:rPr>
                <w:lang w:val="nl-NL"/>
              </w:rPr>
              <w:t>exploitant</w:t>
            </w:r>
            <w:r w:rsidR="00867DE2">
              <w:rPr>
                <w:lang w:val="nl-NL"/>
              </w:rPr>
              <w:t xml:space="preserve"> of </w:t>
            </w:r>
            <w:r w:rsidR="00BE6D84">
              <w:rPr>
                <w:lang w:val="nl-NL"/>
              </w:rPr>
              <w:t xml:space="preserve">gebruiker </w:t>
            </w:r>
            <w:r w:rsidR="00AC48A9">
              <w:rPr>
                <w:lang w:val="nl-NL"/>
              </w:rPr>
              <w:t xml:space="preserve">zal </w:t>
            </w:r>
            <w:r w:rsidR="00867DE2">
              <w:rPr>
                <w:lang w:val="nl-NL"/>
              </w:rPr>
              <w:t xml:space="preserve">de OVAM </w:t>
            </w:r>
            <w:r w:rsidR="00AC48A9">
              <w:rPr>
                <w:lang w:val="nl-NL"/>
              </w:rPr>
              <w:t xml:space="preserve">een afzonderlijke uitspraak </w:t>
            </w:r>
            <w:r w:rsidR="00867DE2">
              <w:rPr>
                <w:lang w:val="nl-NL"/>
              </w:rPr>
              <w:t>doen</w:t>
            </w:r>
            <w:r w:rsidR="00AC48A9">
              <w:rPr>
                <w:lang w:val="nl-NL"/>
              </w:rPr>
              <w:t>.</w:t>
            </w:r>
          </w:p>
        </w:tc>
      </w:tr>
      <w:tr w:rsidR="00867DE2" w:rsidRPr="003D114E" w14:paraId="6DDAC440" w14:textId="77777777" w:rsidTr="00DB272C">
        <w:trPr>
          <w:gridAfter w:val="1"/>
          <w:wAfter w:w="142" w:type="dxa"/>
          <w:trHeight w:hRule="exact" w:val="340"/>
        </w:trPr>
        <w:tc>
          <w:tcPr>
            <w:tcW w:w="102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026BC" w14:textId="77777777" w:rsidR="00867DE2" w:rsidRPr="003D114E" w:rsidRDefault="00867DE2" w:rsidP="00692A2B">
            <w:pPr>
              <w:pStyle w:val="leeg"/>
            </w:pPr>
          </w:p>
        </w:tc>
      </w:tr>
      <w:tr w:rsidR="00867DE2" w:rsidRPr="003D114E" w14:paraId="32DB0D1D" w14:textId="77777777" w:rsidTr="00DB272C">
        <w:trPr>
          <w:gridAfter w:val="1"/>
          <w:wAfter w:w="142" w:type="dxa"/>
          <w:trHeight w:hRule="exact" w:val="397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7AFCD" w14:textId="77777777" w:rsidR="00867DE2" w:rsidRPr="003D114E" w:rsidRDefault="00867DE2" w:rsidP="00692A2B">
            <w:pPr>
              <w:pStyle w:val="leeg"/>
            </w:pPr>
          </w:p>
        </w:tc>
        <w:tc>
          <w:tcPr>
            <w:tcW w:w="98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81042AF" w14:textId="77777777" w:rsidR="00867DE2" w:rsidRPr="003D114E" w:rsidRDefault="00867DE2" w:rsidP="00692A2B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aanvrager</w:t>
            </w:r>
          </w:p>
        </w:tc>
      </w:tr>
      <w:tr w:rsidR="00AC48A9" w:rsidRPr="003D114E" w14:paraId="57B5AF89" w14:textId="77777777" w:rsidTr="00DB272C">
        <w:trPr>
          <w:gridAfter w:val="1"/>
          <w:wAfter w:w="142" w:type="dxa"/>
          <w:trHeight w:hRule="exact" w:val="113"/>
        </w:trPr>
        <w:tc>
          <w:tcPr>
            <w:tcW w:w="102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2EDB3" w14:textId="77777777" w:rsidR="00AC48A9" w:rsidRPr="003D114E" w:rsidRDefault="00AC48A9" w:rsidP="00867DE2"/>
        </w:tc>
      </w:tr>
      <w:tr w:rsidR="00867DE2" w:rsidRPr="003D114E" w14:paraId="36742C96" w14:textId="77777777" w:rsidTr="00DB272C">
        <w:trPr>
          <w:gridAfter w:val="1"/>
          <w:wAfter w:w="14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C0DDB" w14:textId="77777777" w:rsidR="00867DE2" w:rsidRPr="003D114E" w:rsidRDefault="00867DE2" w:rsidP="00692A2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1</w:t>
            </w:r>
          </w:p>
        </w:tc>
        <w:tc>
          <w:tcPr>
            <w:tcW w:w="98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C8AC2" w14:textId="77777777" w:rsidR="00867DE2" w:rsidRPr="003D114E" w:rsidRDefault="00867DE2" w:rsidP="00692A2B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Kruis de hoedanigheid van de aanvrager aan</w:t>
            </w:r>
            <w:r w:rsidRPr="003D114E">
              <w:rPr>
                <w:rStyle w:val="Zwaar"/>
              </w:rPr>
              <w:t>.</w:t>
            </w:r>
          </w:p>
        </w:tc>
      </w:tr>
      <w:tr w:rsidR="00867DE2" w:rsidRPr="003D114E" w14:paraId="4A04BF76" w14:textId="77777777" w:rsidTr="00DB272C">
        <w:trPr>
          <w:gridAfter w:val="1"/>
          <w:wAfter w:w="14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F56ED" w14:textId="77777777" w:rsidR="00867DE2" w:rsidRPr="00463023" w:rsidRDefault="00867DE2" w:rsidP="00692A2B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6932C" w14:textId="77777777" w:rsidR="00867DE2" w:rsidRPr="001D4C9A" w:rsidRDefault="00867DE2" w:rsidP="00692A2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8C6FD" w14:textId="77777777" w:rsidR="00867DE2" w:rsidRPr="003D114E" w:rsidRDefault="00867DE2" w:rsidP="00692A2B">
            <w:r>
              <w:t>exploitant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6C71A" w14:textId="77777777" w:rsidR="00867DE2" w:rsidRPr="001D4C9A" w:rsidRDefault="00867DE2" w:rsidP="00692A2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  <w:tc>
          <w:tcPr>
            <w:tcW w:w="7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11F91" w14:textId="77777777" w:rsidR="00867DE2" w:rsidRPr="003D114E" w:rsidRDefault="00867DE2" w:rsidP="00692A2B">
            <w:r>
              <w:t>gebruiker</w:t>
            </w:r>
          </w:p>
        </w:tc>
      </w:tr>
      <w:tr w:rsidR="00867DE2" w:rsidRPr="003D114E" w14:paraId="1FEF709D" w14:textId="77777777" w:rsidTr="00DB272C">
        <w:trPr>
          <w:gridAfter w:val="1"/>
          <w:wAfter w:w="142" w:type="dxa"/>
          <w:trHeight w:hRule="exact" w:val="113"/>
        </w:trPr>
        <w:tc>
          <w:tcPr>
            <w:tcW w:w="102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1FE24" w14:textId="77777777" w:rsidR="00867DE2" w:rsidRPr="003D114E" w:rsidRDefault="00867DE2" w:rsidP="00867DE2"/>
        </w:tc>
      </w:tr>
      <w:tr w:rsidR="00AC48A9" w:rsidRPr="003D114E" w14:paraId="299A853E" w14:textId="77777777" w:rsidTr="00DB272C">
        <w:trPr>
          <w:gridAfter w:val="1"/>
          <w:wAfter w:w="14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00017" w14:textId="77777777" w:rsidR="00AC48A9" w:rsidRPr="003D114E" w:rsidRDefault="00BE6D84" w:rsidP="00AE49B1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2</w:t>
            </w:r>
          </w:p>
        </w:tc>
        <w:tc>
          <w:tcPr>
            <w:tcW w:w="98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5004" w14:textId="77777777" w:rsidR="00AC48A9" w:rsidRPr="003D114E" w:rsidRDefault="00AC48A9" w:rsidP="00AE49B1">
            <w:pPr>
              <w:ind w:left="29"/>
              <w:rPr>
                <w:rStyle w:val="Zwaar"/>
              </w:rPr>
            </w:pPr>
            <w:r w:rsidRPr="003D114E">
              <w:rPr>
                <w:rStyle w:val="Zwaar"/>
              </w:rPr>
              <w:t>Vul hieronder uw persoonlijke gegevens in.</w:t>
            </w:r>
          </w:p>
        </w:tc>
      </w:tr>
      <w:tr w:rsidR="00AC48A9" w:rsidRPr="003D114E" w14:paraId="05828B87" w14:textId="77777777" w:rsidTr="00DB272C">
        <w:trPr>
          <w:gridAfter w:val="1"/>
          <w:wAfter w:w="14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6628F" w14:textId="77777777" w:rsidR="00AC48A9" w:rsidRPr="004C6E93" w:rsidRDefault="00AC48A9" w:rsidP="00AE49B1">
            <w:pPr>
              <w:pStyle w:val="leeg"/>
            </w:pPr>
          </w:p>
        </w:tc>
        <w:tc>
          <w:tcPr>
            <w:tcW w:w="2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FC2EB" w14:textId="77777777" w:rsidR="00AC48A9" w:rsidRPr="003D114E" w:rsidRDefault="00AC48A9" w:rsidP="00AE49B1">
            <w:pPr>
              <w:jc w:val="right"/>
            </w:pPr>
            <w:r w:rsidRPr="003D114E">
              <w:t>voor- en achternaam</w:t>
            </w:r>
          </w:p>
        </w:tc>
        <w:tc>
          <w:tcPr>
            <w:tcW w:w="7234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558956" w14:textId="77777777" w:rsidR="00AC48A9" w:rsidRPr="003D114E" w:rsidRDefault="00AC48A9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AC48A9" w:rsidRPr="003D114E" w14:paraId="2DCD458A" w14:textId="77777777" w:rsidTr="00DB272C">
        <w:trPr>
          <w:gridAfter w:val="1"/>
          <w:wAfter w:w="14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F6114" w14:textId="77777777" w:rsidR="00AC48A9" w:rsidRPr="004C6E93" w:rsidRDefault="00AC48A9" w:rsidP="00AE49B1">
            <w:pPr>
              <w:pStyle w:val="leeg"/>
            </w:pPr>
          </w:p>
        </w:tc>
        <w:tc>
          <w:tcPr>
            <w:tcW w:w="2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C2E75" w14:textId="77777777" w:rsidR="00AC48A9" w:rsidRPr="003D114E" w:rsidRDefault="00AC48A9" w:rsidP="00AE49B1">
            <w:pPr>
              <w:jc w:val="right"/>
            </w:pPr>
            <w:r w:rsidRPr="003D114E">
              <w:t>straat en nummer</w:t>
            </w:r>
          </w:p>
        </w:tc>
        <w:tc>
          <w:tcPr>
            <w:tcW w:w="7234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7F1174" w14:textId="77777777" w:rsidR="00AC48A9" w:rsidRPr="003D114E" w:rsidRDefault="00AC48A9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AC48A9" w:rsidRPr="003D114E" w14:paraId="0FF61329" w14:textId="77777777" w:rsidTr="00DB272C">
        <w:trPr>
          <w:gridAfter w:val="1"/>
          <w:wAfter w:w="14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19407" w14:textId="77777777" w:rsidR="00AC48A9" w:rsidRPr="004C6E93" w:rsidRDefault="00AC48A9" w:rsidP="00AE49B1">
            <w:pPr>
              <w:pStyle w:val="leeg"/>
            </w:pPr>
          </w:p>
        </w:tc>
        <w:tc>
          <w:tcPr>
            <w:tcW w:w="2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8A2A9" w14:textId="77777777" w:rsidR="00AC48A9" w:rsidRPr="003D114E" w:rsidRDefault="00AC48A9" w:rsidP="00AE49B1">
            <w:pPr>
              <w:jc w:val="right"/>
            </w:pPr>
            <w:r w:rsidRPr="003D114E">
              <w:t>postnummer en gemeente</w:t>
            </w:r>
          </w:p>
        </w:tc>
        <w:tc>
          <w:tcPr>
            <w:tcW w:w="7234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153098" w14:textId="77777777" w:rsidR="00AC48A9" w:rsidRPr="003D114E" w:rsidRDefault="00AC48A9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AC48A9" w:rsidRPr="003D114E" w14:paraId="740FB325" w14:textId="77777777" w:rsidTr="00DB272C">
        <w:trPr>
          <w:gridAfter w:val="1"/>
          <w:wAfter w:w="14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9BA7F" w14:textId="77777777" w:rsidR="00AC48A9" w:rsidRPr="004C6E93" w:rsidRDefault="00AC48A9" w:rsidP="00AE49B1">
            <w:pPr>
              <w:pStyle w:val="leeg"/>
            </w:pPr>
          </w:p>
        </w:tc>
        <w:tc>
          <w:tcPr>
            <w:tcW w:w="2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49998" w14:textId="77777777" w:rsidR="00AC48A9" w:rsidRPr="003D114E" w:rsidRDefault="00AC48A9" w:rsidP="00AE49B1">
            <w:pPr>
              <w:jc w:val="right"/>
            </w:pPr>
            <w:r w:rsidRPr="003D114E">
              <w:t>telefoonnummer</w:t>
            </w:r>
          </w:p>
        </w:tc>
        <w:tc>
          <w:tcPr>
            <w:tcW w:w="7234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050EA6" w14:textId="77777777" w:rsidR="00AC48A9" w:rsidRPr="003D114E" w:rsidRDefault="00AC48A9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AC48A9" w:rsidRPr="003D114E" w14:paraId="0667888A" w14:textId="77777777" w:rsidTr="00DB272C">
        <w:trPr>
          <w:gridAfter w:val="1"/>
          <w:wAfter w:w="14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87F2B" w14:textId="77777777" w:rsidR="00AC48A9" w:rsidRPr="004C6E93" w:rsidRDefault="00AC48A9" w:rsidP="00AE49B1">
            <w:pPr>
              <w:pStyle w:val="leeg"/>
            </w:pPr>
          </w:p>
        </w:tc>
        <w:tc>
          <w:tcPr>
            <w:tcW w:w="2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34E3D" w14:textId="77777777" w:rsidR="00AC48A9" w:rsidRPr="003D114E" w:rsidRDefault="00AC48A9" w:rsidP="00AE49B1">
            <w:pPr>
              <w:jc w:val="right"/>
            </w:pPr>
            <w:r w:rsidRPr="003D114E">
              <w:t>e-mailadres</w:t>
            </w:r>
          </w:p>
        </w:tc>
        <w:tc>
          <w:tcPr>
            <w:tcW w:w="7234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AD6E26" w14:textId="77777777" w:rsidR="00AC48A9" w:rsidRPr="003D114E" w:rsidRDefault="00AC48A9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AC48A9" w:rsidRPr="003D114E" w14:paraId="317715FB" w14:textId="77777777" w:rsidTr="00DB272C">
        <w:trPr>
          <w:gridAfter w:val="1"/>
          <w:wAfter w:w="14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DDCB7" w14:textId="77777777" w:rsidR="00AC48A9" w:rsidRPr="004C6E93" w:rsidRDefault="00AC48A9" w:rsidP="00AE49B1">
            <w:pPr>
              <w:pStyle w:val="leeg"/>
            </w:pPr>
          </w:p>
        </w:tc>
        <w:tc>
          <w:tcPr>
            <w:tcW w:w="2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9365D" w14:textId="77777777" w:rsidR="00AC48A9" w:rsidRPr="003D114E" w:rsidRDefault="00AC48A9" w:rsidP="00AC48A9">
            <w:pPr>
              <w:jc w:val="right"/>
              <w:rPr>
                <w:rStyle w:val="Zwaar"/>
                <w:b w:val="0"/>
              </w:rPr>
            </w:pPr>
            <w:r>
              <w:t>ondernemings</w:t>
            </w:r>
            <w:r w:rsidRPr="003D114E">
              <w:t>nummer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9E77E7B" w14:textId="77777777" w:rsidR="00AC48A9" w:rsidRPr="003D114E" w:rsidRDefault="00AC48A9" w:rsidP="00AE49B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0EBEF5A" w14:textId="77777777" w:rsidR="00AC48A9" w:rsidRPr="003D114E" w:rsidRDefault="00AC48A9" w:rsidP="00AE49B1">
            <w:pPr>
              <w:pStyle w:val="leeg"/>
            </w:pPr>
          </w:p>
        </w:tc>
        <w:tc>
          <w:tcPr>
            <w:tcW w:w="57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64A3226" w14:textId="77777777" w:rsidR="00AC48A9" w:rsidRPr="003D114E" w:rsidRDefault="00AC48A9" w:rsidP="00AE49B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Text2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772CF91" w14:textId="77777777" w:rsidR="00AC48A9" w:rsidRPr="003D114E" w:rsidRDefault="00AC48A9" w:rsidP="00AE49B1">
            <w:pPr>
              <w:pStyle w:val="leeg"/>
            </w:pP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A91DFDF" w14:textId="77777777" w:rsidR="00AC48A9" w:rsidRPr="003D114E" w:rsidRDefault="00AC48A9" w:rsidP="00AE49B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Text2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461A99" w14:textId="77777777" w:rsidR="00AC48A9" w:rsidRPr="003D114E" w:rsidRDefault="00AC48A9" w:rsidP="00AE49B1">
            <w:pPr>
              <w:pStyle w:val="leeg"/>
              <w:jc w:val="left"/>
            </w:pPr>
          </w:p>
        </w:tc>
      </w:tr>
      <w:tr w:rsidR="00867DE2" w:rsidRPr="003D114E" w14:paraId="654FB863" w14:textId="77777777" w:rsidTr="00DB272C">
        <w:trPr>
          <w:gridAfter w:val="1"/>
          <w:wAfter w:w="142" w:type="dxa"/>
          <w:trHeight w:hRule="exact" w:val="340"/>
        </w:trPr>
        <w:tc>
          <w:tcPr>
            <w:tcW w:w="102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31314" w14:textId="77777777" w:rsidR="00867DE2" w:rsidRPr="003D114E" w:rsidRDefault="00867DE2" w:rsidP="00692A2B">
            <w:pPr>
              <w:pStyle w:val="leeg"/>
            </w:pPr>
          </w:p>
        </w:tc>
      </w:tr>
      <w:tr w:rsidR="00867DE2" w:rsidRPr="003D114E" w14:paraId="655DCF3E" w14:textId="77777777" w:rsidTr="00DB272C">
        <w:trPr>
          <w:gridAfter w:val="1"/>
          <w:wAfter w:w="142" w:type="dxa"/>
          <w:trHeight w:hRule="exact" w:val="397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18ACD" w14:textId="77777777" w:rsidR="00867DE2" w:rsidRPr="003D114E" w:rsidRDefault="00867DE2" w:rsidP="00692A2B">
            <w:pPr>
              <w:pStyle w:val="leeg"/>
            </w:pPr>
          </w:p>
        </w:tc>
        <w:tc>
          <w:tcPr>
            <w:tcW w:w="98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3F16B656" w14:textId="77777777" w:rsidR="00867DE2" w:rsidRPr="003D114E" w:rsidRDefault="00867DE2" w:rsidP="00867DE2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locatie</w:t>
            </w:r>
          </w:p>
        </w:tc>
      </w:tr>
      <w:tr w:rsidR="00867DE2" w:rsidRPr="003D114E" w14:paraId="0579B6A4" w14:textId="77777777" w:rsidTr="00DB272C">
        <w:trPr>
          <w:gridAfter w:val="1"/>
          <w:wAfter w:w="142" w:type="dxa"/>
          <w:trHeight w:hRule="exact" w:val="113"/>
        </w:trPr>
        <w:tc>
          <w:tcPr>
            <w:tcW w:w="102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45ABC" w14:textId="77777777" w:rsidR="00867DE2" w:rsidRPr="003D114E" w:rsidRDefault="00867DE2" w:rsidP="00692A2B">
            <w:r>
              <w:t>3</w:t>
            </w:r>
          </w:p>
        </w:tc>
      </w:tr>
      <w:tr w:rsidR="00867DE2" w:rsidRPr="003D114E" w14:paraId="304BE83B" w14:textId="77777777" w:rsidTr="00DB272C">
        <w:trPr>
          <w:gridAfter w:val="1"/>
          <w:wAfter w:w="14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06AFA" w14:textId="77777777" w:rsidR="00867DE2" w:rsidRPr="003D114E" w:rsidRDefault="008E1723" w:rsidP="00692A2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3</w:t>
            </w:r>
          </w:p>
        </w:tc>
        <w:tc>
          <w:tcPr>
            <w:tcW w:w="98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4B18A" w14:textId="77777777" w:rsidR="00867DE2" w:rsidRPr="003D114E" w:rsidRDefault="008E1723" w:rsidP="008E1723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Vul hieronder het adres van de locatie in</w:t>
            </w:r>
            <w:r w:rsidR="00867DE2" w:rsidRPr="003D114E">
              <w:rPr>
                <w:rStyle w:val="Zwaar"/>
              </w:rPr>
              <w:t>.</w:t>
            </w:r>
          </w:p>
        </w:tc>
      </w:tr>
      <w:tr w:rsidR="008E1723" w:rsidRPr="003D114E" w14:paraId="2C0B528F" w14:textId="77777777" w:rsidTr="00DB272C">
        <w:trPr>
          <w:gridAfter w:val="1"/>
          <w:wAfter w:w="14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8E4E4" w14:textId="77777777" w:rsidR="008E1723" w:rsidRPr="004C6E93" w:rsidRDefault="008E1723" w:rsidP="00692A2B">
            <w:pPr>
              <w:pStyle w:val="leeg"/>
            </w:pPr>
          </w:p>
        </w:tc>
        <w:tc>
          <w:tcPr>
            <w:tcW w:w="2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1E747" w14:textId="77777777" w:rsidR="008E1723" w:rsidRPr="003D114E" w:rsidRDefault="008E1723" w:rsidP="00692A2B">
            <w:pPr>
              <w:jc w:val="right"/>
            </w:pPr>
            <w:r w:rsidRPr="003D114E">
              <w:t>straat en nummer</w:t>
            </w:r>
          </w:p>
        </w:tc>
        <w:tc>
          <w:tcPr>
            <w:tcW w:w="7234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AE270BA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0" w:name="Text50"/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bookmarkEnd w:id="0"/>
          </w:p>
        </w:tc>
      </w:tr>
      <w:tr w:rsidR="008E1723" w:rsidRPr="003D114E" w14:paraId="010E04E2" w14:textId="77777777" w:rsidTr="00DB272C">
        <w:trPr>
          <w:gridAfter w:val="1"/>
          <w:wAfter w:w="14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AFA43" w14:textId="77777777" w:rsidR="008E1723" w:rsidRPr="004C6E93" w:rsidRDefault="008E1723" w:rsidP="00692A2B">
            <w:pPr>
              <w:pStyle w:val="leeg"/>
            </w:pPr>
          </w:p>
        </w:tc>
        <w:tc>
          <w:tcPr>
            <w:tcW w:w="2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FACAA" w14:textId="77777777" w:rsidR="008E1723" w:rsidRPr="003D114E" w:rsidRDefault="008E1723" w:rsidP="00692A2B">
            <w:pPr>
              <w:jc w:val="right"/>
            </w:pPr>
            <w:r w:rsidRPr="003D114E">
              <w:t>postnummer en gemeente</w:t>
            </w:r>
          </w:p>
        </w:tc>
        <w:tc>
          <w:tcPr>
            <w:tcW w:w="7234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5FC4CE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" w:name="Text51"/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bookmarkEnd w:id="1"/>
          </w:p>
        </w:tc>
      </w:tr>
      <w:tr w:rsidR="008E1723" w:rsidRPr="003D114E" w14:paraId="0A6F7423" w14:textId="77777777" w:rsidTr="00DB272C">
        <w:trPr>
          <w:gridAfter w:val="1"/>
          <w:wAfter w:w="142" w:type="dxa"/>
          <w:trHeight w:hRule="exact" w:val="113"/>
        </w:trPr>
        <w:tc>
          <w:tcPr>
            <w:tcW w:w="102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DF0E6" w14:textId="77777777" w:rsidR="008E1723" w:rsidRPr="003D114E" w:rsidRDefault="008E1723" w:rsidP="00692A2B">
            <w:r>
              <w:t>3</w:t>
            </w:r>
          </w:p>
        </w:tc>
      </w:tr>
    </w:tbl>
    <w:p w14:paraId="70C713C1" w14:textId="77777777" w:rsidR="00AC5C32" w:rsidRDefault="00AC5C32">
      <w:r>
        <w:rPr>
          <w:b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"/>
        <w:gridCol w:w="11"/>
        <w:gridCol w:w="268"/>
        <w:gridCol w:w="15"/>
        <w:gridCol w:w="195"/>
        <w:gridCol w:w="86"/>
        <w:gridCol w:w="228"/>
        <w:gridCol w:w="253"/>
        <w:gridCol w:w="453"/>
        <w:gridCol w:w="143"/>
        <w:gridCol w:w="113"/>
        <w:gridCol w:w="570"/>
        <w:gridCol w:w="311"/>
        <w:gridCol w:w="6"/>
        <w:gridCol w:w="250"/>
        <w:gridCol w:w="169"/>
        <w:gridCol w:w="142"/>
        <w:gridCol w:w="140"/>
        <w:gridCol w:w="145"/>
        <w:gridCol w:w="140"/>
        <w:gridCol w:w="115"/>
        <w:gridCol w:w="168"/>
        <w:gridCol w:w="145"/>
        <w:gridCol w:w="141"/>
        <w:gridCol w:w="140"/>
        <w:gridCol w:w="144"/>
        <w:gridCol w:w="281"/>
        <w:gridCol w:w="286"/>
        <w:gridCol w:w="281"/>
        <w:gridCol w:w="428"/>
        <w:gridCol w:w="281"/>
        <w:gridCol w:w="143"/>
        <w:gridCol w:w="142"/>
        <w:gridCol w:w="425"/>
        <w:gridCol w:w="142"/>
        <w:gridCol w:w="52"/>
        <w:gridCol w:w="418"/>
        <w:gridCol w:w="237"/>
        <w:gridCol w:w="142"/>
        <w:gridCol w:w="39"/>
        <w:gridCol w:w="103"/>
        <w:gridCol w:w="142"/>
        <w:gridCol w:w="312"/>
        <w:gridCol w:w="113"/>
        <w:gridCol w:w="142"/>
        <w:gridCol w:w="163"/>
        <w:gridCol w:w="120"/>
        <w:gridCol w:w="142"/>
        <w:gridCol w:w="157"/>
        <w:gridCol w:w="699"/>
      </w:tblGrid>
      <w:tr w:rsidR="008E1723" w:rsidRPr="003D114E" w14:paraId="7E9B33E6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DBBAE" w14:textId="77777777" w:rsidR="008E1723" w:rsidRPr="003D114E" w:rsidRDefault="008E1723" w:rsidP="00692A2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lastRenderedPageBreak/>
              <w:t>4</w:t>
            </w: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5B4F0" w14:textId="77777777" w:rsidR="008E1723" w:rsidRPr="003D114E" w:rsidRDefault="008E1723" w:rsidP="00692A2B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Vul hieronder de huidige kadastrale gegevens van de locatie</w:t>
            </w:r>
            <w:r w:rsidRPr="003D114E">
              <w:rPr>
                <w:rStyle w:val="Zwaar"/>
              </w:rPr>
              <w:t xml:space="preserve"> in</w:t>
            </w:r>
            <w:r>
              <w:rPr>
                <w:rStyle w:val="Zwaar"/>
              </w:rPr>
              <w:t>.</w:t>
            </w:r>
          </w:p>
        </w:tc>
      </w:tr>
      <w:tr w:rsidR="008E1723" w:rsidRPr="003D114E" w14:paraId="10F02617" w14:textId="77777777" w:rsidTr="004C664F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30128" w14:textId="77777777" w:rsidR="008E1723" w:rsidRPr="003D114E" w:rsidRDefault="008E1723" w:rsidP="00692A2B">
            <w:pPr>
              <w:pStyle w:val="leeg"/>
            </w:pPr>
          </w:p>
        </w:tc>
      </w:tr>
      <w:tr w:rsidR="00B45EE3" w:rsidRPr="008A2468" w14:paraId="5820F8B7" w14:textId="77777777" w:rsidTr="009D149D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1E990" w14:textId="77777777" w:rsidR="008E1723" w:rsidRPr="00D62196" w:rsidRDefault="008E1723" w:rsidP="00692A2B">
            <w:pPr>
              <w:pStyle w:val="leeg"/>
              <w:rPr>
                <w:color w:val="auto"/>
              </w:rPr>
            </w:pPr>
          </w:p>
        </w:tc>
        <w:tc>
          <w:tcPr>
            <w:tcW w:w="1498" w:type="dxa"/>
            <w:gridSpan w:val="7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69A35C5" w14:textId="77777777" w:rsidR="008E1723" w:rsidRPr="00970B68" w:rsidRDefault="008E1723" w:rsidP="00692A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Cs/>
                <w:color w:val="auto"/>
              </w:rPr>
            </w:pPr>
            <w:r>
              <w:rPr>
                <w:rFonts w:cs="Calibri"/>
                <w:bCs/>
                <w:color w:val="auto"/>
              </w:rPr>
              <w:t xml:space="preserve">datum </w:t>
            </w:r>
            <w:r w:rsidRPr="00970B68">
              <w:rPr>
                <w:rFonts w:cs="Calibri"/>
                <w:bCs/>
                <w:color w:val="auto"/>
              </w:rPr>
              <w:t>toestand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D9518" w14:textId="77777777" w:rsidR="008E1723" w:rsidRPr="00D62196" w:rsidRDefault="008E1723" w:rsidP="00692A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color w:val="auto"/>
              </w:rPr>
            </w:pPr>
          </w:p>
        </w:tc>
        <w:tc>
          <w:tcPr>
            <w:tcW w:w="2269" w:type="dxa"/>
            <w:gridSpan w:val="1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151D7AFC" w14:textId="77777777" w:rsidR="008E1723" w:rsidRPr="00D6073C" w:rsidRDefault="008E1723" w:rsidP="00692A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Cs/>
                <w:color w:val="auto"/>
              </w:rPr>
            </w:pPr>
            <w:r w:rsidRPr="00D6073C">
              <w:rPr>
                <w:rFonts w:cs="Calibri"/>
                <w:bCs/>
                <w:color w:val="auto"/>
              </w:rPr>
              <w:t>straat en nummer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3D10B" w14:textId="77777777" w:rsidR="008E1723" w:rsidRPr="00D62196" w:rsidRDefault="008E1723" w:rsidP="00692A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color w:val="auto"/>
              </w:rPr>
            </w:pPr>
          </w:p>
        </w:tc>
        <w:tc>
          <w:tcPr>
            <w:tcW w:w="2125" w:type="dxa"/>
            <w:gridSpan w:val="9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8774F03" w14:textId="77777777" w:rsidR="008E1723" w:rsidRPr="00D62196" w:rsidRDefault="008E1723" w:rsidP="00692A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color w:val="auto"/>
              </w:rPr>
            </w:pPr>
            <w:r>
              <w:rPr>
                <w:rFonts w:cs="Calibri"/>
                <w:color w:val="auto"/>
              </w:rPr>
              <w:t>gemeente en afdeling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F12E2" w14:textId="77777777" w:rsidR="008E1723" w:rsidRPr="00D62196" w:rsidRDefault="008E1723" w:rsidP="00692A2B">
            <w:pPr>
              <w:rPr>
                <w:color w:val="auto"/>
              </w:rPr>
            </w:pPr>
          </w:p>
        </w:tc>
        <w:tc>
          <w:tcPr>
            <w:tcW w:w="1274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67245E69" w14:textId="77777777" w:rsidR="008E1723" w:rsidRPr="00D62196" w:rsidRDefault="00764694" w:rsidP="00692A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color w:val="auto"/>
              </w:rPr>
            </w:pPr>
            <w:r>
              <w:rPr>
                <w:rFonts w:cs="Calibri"/>
                <w:color w:val="auto"/>
              </w:rPr>
              <w:t>gemeentenr.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6DB27" w14:textId="77777777" w:rsidR="008E1723" w:rsidRPr="00D62196" w:rsidRDefault="008E1723" w:rsidP="00692A2B">
            <w:pPr>
              <w:rPr>
                <w:color w:val="auto"/>
              </w:rPr>
            </w:pPr>
          </w:p>
        </w:tc>
        <w:tc>
          <w:tcPr>
            <w:tcW w:w="709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2E524E6C" w14:textId="77777777" w:rsidR="008E1723" w:rsidRPr="00D62196" w:rsidRDefault="008E1723" w:rsidP="00692A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color w:val="auto"/>
              </w:rPr>
            </w:pPr>
            <w:r>
              <w:rPr>
                <w:rFonts w:cs="Calibri"/>
                <w:color w:val="auto"/>
              </w:rPr>
              <w:t>s</w:t>
            </w:r>
            <w:r w:rsidRPr="00D62196">
              <w:rPr>
                <w:rFonts w:cs="Calibri"/>
                <w:color w:val="auto"/>
              </w:rPr>
              <w:t>ectie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74467" w14:textId="77777777" w:rsidR="008E1723" w:rsidRPr="00D62196" w:rsidRDefault="008E1723" w:rsidP="00692A2B">
            <w:pPr>
              <w:rPr>
                <w:color w:val="auto"/>
              </w:rPr>
            </w:pPr>
          </w:p>
        </w:tc>
        <w:tc>
          <w:tcPr>
            <w:tcW w:w="1281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1427DB9E" w14:textId="77777777" w:rsidR="008E1723" w:rsidRPr="00D62196" w:rsidRDefault="008E1723" w:rsidP="00764694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color w:val="auto"/>
              </w:rPr>
            </w:pPr>
            <w:r>
              <w:rPr>
                <w:rFonts w:cs="Calibri"/>
                <w:color w:val="auto"/>
              </w:rPr>
              <w:t>p</w:t>
            </w:r>
            <w:r w:rsidRPr="00D62196">
              <w:rPr>
                <w:rFonts w:cs="Calibri"/>
                <w:color w:val="auto"/>
              </w:rPr>
              <w:t>erceelnr</w:t>
            </w:r>
            <w:r w:rsidR="00764694">
              <w:rPr>
                <w:rFonts w:cs="Calibri"/>
                <w:color w:val="auto"/>
              </w:rPr>
              <w:t>.</w:t>
            </w:r>
          </w:p>
        </w:tc>
      </w:tr>
      <w:tr w:rsidR="00B45EE3" w:rsidRPr="008A2468" w14:paraId="52ADF837" w14:textId="77777777" w:rsidTr="009D149D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266CA" w14:textId="77777777" w:rsidR="008E1723" w:rsidRPr="00D62196" w:rsidRDefault="008E1723" w:rsidP="00692A2B">
            <w:pPr>
              <w:pStyle w:val="leeg"/>
              <w:rPr>
                <w:color w:val="808080" w:themeColor="background1" w:themeShade="80"/>
              </w:rPr>
            </w:pPr>
            <w:r w:rsidRPr="00D62196">
              <w:rPr>
                <w:color w:val="808080" w:themeColor="background1" w:themeShade="80"/>
              </w:rPr>
              <w:t>bv.</w:t>
            </w:r>
          </w:p>
        </w:tc>
        <w:tc>
          <w:tcPr>
            <w:tcW w:w="1498" w:type="dxa"/>
            <w:gridSpan w:val="7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5E12DA" w14:textId="77777777" w:rsidR="008E1723" w:rsidRPr="00D62196" w:rsidRDefault="008E1723" w:rsidP="00692A2B">
            <w:pPr>
              <w:pStyle w:val="invulveld"/>
              <w:framePr w:hSpace="0" w:wrap="auto" w:vAnchor="margin" w:xAlign="left" w:yAlign="inline"/>
              <w:suppressOverlap w:val="0"/>
              <w:rPr>
                <w:color w:val="808080" w:themeColor="background1" w:themeShade="80"/>
              </w:rPr>
            </w:pPr>
            <w:r>
              <w:rPr>
                <w:bCs/>
                <w:color w:val="808080" w:themeColor="background1" w:themeShade="80"/>
              </w:rPr>
              <w:t>01/01/2014</w:t>
            </w:r>
            <w:r w:rsidRPr="00D62196">
              <w:rPr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5E2E8" w14:textId="77777777" w:rsidR="008E1723" w:rsidRPr="00D62196" w:rsidRDefault="008E1723" w:rsidP="00692A2B">
            <w:pPr>
              <w:pStyle w:val="invulveld"/>
              <w:framePr w:hSpace="0" w:wrap="auto" w:vAnchor="margin" w:xAlign="left" w:yAlign="inline"/>
              <w:suppressOverlap w:val="0"/>
              <w:rPr>
                <w:color w:val="808080" w:themeColor="background1" w:themeShade="80"/>
              </w:rPr>
            </w:pPr>
          </w:p>
        </w:tc>
        <w:tc>
          <w:tcPr>
            <w:tcW w:w="2269" w:type="dxa"/>
            <w:gridSpan w:val="12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DE8A1D" w14:textId="77777777" w:rsidR="008E1723" w:rsidRPr="00D62196" w:rsidRDefault="008E1723" w:rsidP="00692A2B">
            <w:pPr>
              <w:pStyle w:val="invulveld"/>
              <w:framePr w:hSpace="0" w:wrap="auto" w:vAnchor="margin" w:xAlign="left" w:yAlign="inline"/>
              <w:suppressOverlap w:val="0"/>
              <w:rPr>
                <w:color w:val="808080" w:themeColor="background1" w:themeShade="80"/>
              </w:rPr>
            </w:pPr>
            <w:r w:rsidRPr="00D62196">
              <w:rPr>
                <w:bCs/>
                <w:color w:val="808080" w:themeColor="background1" w:themeShade="80"/>
              </w:rPr>
              <w:t>Stationsstraat 110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55E56" w14:textId="77777777" w:rsidR="008E1723" w:rsidRPr="00D62196" w:rsidRDefault="008E1723" w:rsidP="00692A2B">
            <w:pPr>
              <w:pStyle w:val="invulveld"/>
              <w:framePr w:hSpace="0" w:wrap="auto" w:vAnchor="margin" w:xAlign="left" w:yAlign="inline"/>
              <w:suppressOverlap w:val="0"/>
              <w:rPr>
                <w:color w:val="808080" w:themeColor="background1" w:themeShade="80"/>
              </w:rPr>
            </w:pPr>
          </w:p>
        </w:tc>
        <w:tc>
          <w:tcPr>
            <w:tcW w:w="2125" w:type="dxa"/>
            <w:gridSpan w:val="9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E10758" w14:textId="77777777" w:rsidR="008E1723" w:rsidRPr="00D62196" w:rsidRDefault="008E1723" w:rsidP="00692A2B">
            <w:pPr>
              <w:pStyle w:val="invulveld"/>
              <w:framePr w:hSpace="0" w:wrap="auto" w:vAnchor="margin" w:xAlign="left" w:yAlign="inline"/>
              <w:suppressOverlap w:val="0"/>
              <w:rPr>
                <w:color w:val="808080" w:themeColor="background1" w:themeShade="80"/>
              </w:rPr>
            </w:pPr>
            <w:r w:rsidRPr="00D62196">
              <w:rPr>
                <w:bCs/>
                <w:color w:val="808080" w:themeColor="background1" w:themeShade="80"/>
              </w:rPr>
              <w:t>Mechelen</w:t>
            </w:r>
            <w:r>
              <w:rPr>
                <w:bCs/>
                <w:color w:val="808080" w:themeColor="background1" w:themeShade="80"/>
              </w:rPr>
              <w:t xml:space="preserve"> 1 afd.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3AFC9" w14:textId="77777777" w:rsidR="008E1723" w:rsidRPr="00D62196" w:rsidRDefault="008E1723" w:rsidP="00692A2B">
            <w:pPr>
              <w:rPr>
                <w:color w:val="808080" w:themeColor="background1" w:themeShade="80"/>
              </w:rPr>
            </w:pPr>
          </w:p>
        </w:tc>
        <w:tc>
          <w:tcPr>
            <w:tcW w:w="1274" w:type="dxa"/>
            <w:gridSpan w:val="5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DB6C50" w14:textId="77777777" w:rsidR="008E1723" w:rsidRPr="00D62196" w:rsidRDefault="008E1723" w:rsidP="00692A2B">
            <w:pPr>
              <w:pStyle w:val="invulveld"/>
              <w:framePr w:hSpace="0" w:wrap="auto" w:vAnchor="margin" w:xAlign="left" w:yAlign="inline"/>
              <w:suppressOverlap w:val="0"/>
              <w:rPr>
                <w:color w:val="808080" w:themeColor="background1" w:themeShade="80"/>
              </w:rPr>
            </w:pPr>
            <w:r w:rsidRPr="00D62196">
              <w:rPr>
                <w:color w:val="808080" w:themeColor="background1" w:themeShade="80"/>
              </w:rPr>
              <w:t>12025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71F0A" w14:textId="77777777" w:rsidR="008E1723" w:rsidRPr="00D62196" w:rsidRDefault="008E1723" w:rsidP="00692A2B">
            <w:pPr>
              <w:pStyle w:val="invulveld"/>
              <w:framePr w:hSpace="0" w:wrap="auto" w:vAnchor="margin" w:xAlign="left" w:yAlign="inline"/>
              <w:suppressOverlap w:val="0"/>
              <w:rPr>
                <w:color w:val="808080" w:themeColor="background1" w:themeShade="80"/>
              </w:rPr>
            </w:pPr>
          </w:p>
        </w:tc>
        <w:tc>
          <w:tcPr>
            <w:tcW w:w="709" w:type="dxa"/>
            <w:gridSpan w:val="5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7CEA4A3" w14:textId="77777777" w:rsidR="008E1723" w:rsidRPr="00D62196" w:rsidRDefault="008E1723" w:rsidP="00692A2B">
            <w:pPr>
              <w:pStyle w:val="invulveld"/>
              <w:framePr w:hSpace="0" w:wrap="auto" w:vAnchor="margin" w:xAlign="left" w:yAlign="inline"/>
              <w:suppressOverlap w:val="0"/>
              <w:rPr>
                <w:color w:val="808080" w:themeColor="background1" w:themeShade="80"/>
              </w:rPr>
            </w:pPr>
            <w:r w:rsidRPr="00D62196">
              <w:rPr>
                <w:color w:val="808080" w:themeColor="background1" w:themeShade="80"/>
              </w:rPr>
              <w:t>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EF187" w14:textId="77777777" w:rsidR="008E1723" w:rsidRPr="00D62196" w:rsidRDefault="008E1723" w:rsidP="00692A2B">
            <w:pPr>
              <w:rPr>
                <w:color w:val="808080" w:themeColor="background1" w:themeShade="80"/>
              </w:rPr>
            </w:pPr>
          </w:p>
        </w:tc>
        <w:tc>
          <w:tcPr>
            <w:tcW w:w="1281" w:type="dxa"/>
            <w:gridSpan w:val="5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FD4D2F5" w14:textId="77777777" w:rsidR="008E1723" w:rsidRPr="00D62196" w:rsidRDefault="008E1723" w:rsidP="00764694">
            <w:pPr>
              <w:pStyle w:val="invulveld"/>
              <w:framePr w:hSpace="0" w:wrap="auto" w:vAnchor="margin" w:xAlign="left" w:yAlign="inline"/>
              <w:suppressOverlap w:val="0"/>
              <w:rPr>
                <w:color w:val="808080" w:themeColor="background1" w:themeShade="80"/>
              </w:rPr>
            </w:pPr>
            <w:r w:rsidRPr="00D62196">
              <w:rPr>
                <w:color w:val="808080" w:themeColor="background1" w:themeShade="80"/>
              </w:rPr>
              <w:t>508/02 A 21</w:t>
            </w:r>
          </w:p>
        </w:tc>
      </w:tr>
      <w:tr w:rsidR="00B45EE3" w:rsidRPr="003D114E" w14:paraId="32F6CF9C" w14:textId="77777777" w:rsidTr="009D149D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82F84" w14:textId="77777777" w:rsidR="008E1723" w:rsidRPr="0044546C" w:rsidRDefault="008E1723" w:rsidP="00692A2B">
            <w:pPr>
              <w:pStyle w:val="leeg"/>
            </w:pPr>
          </w:p>
        </w:tc>
        <w:tc>
          <w:tcPr>
            <w:tcW w:w="1498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E3DD7A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47B58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269" w:type="dxa"/>
            <w:gridSpan w:val="1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3ECB9B5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D2D51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125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E07118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F5227" w14:textId="77777777" w:rsidR="008E1723" w:rsidRPr="003D114E" w:rsidRDefault="008E1723" w:rsidP="00692A2B"/>
        </w:tc>
        <w:tc>
          <w:tcPr>
            <w:tcW w:w="1274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DF70FF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E9D6A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9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3E99684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029D6" w14:textId="77777777" w:rsidR="008E1723" w:rsidRPr="003D114E" w:rsidRDefault="008E1723" w:rsidP="00692A2B"/>
        </w:tc>
        <w:tc>
          <w:tcPr>
            <w:tcW w:w="1281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F91AF17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45EE3" w:rsidRPr="003D114E" w14:paraId="62B4BC58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76DBC" w14:textId="77777777" w:rsidR="008E1723" w:rsidRPr="0044546C" w:rsidRDefault="008E1723" w:rsidP="00692A2B">
            <w:pPr>
              <w:pStyle w:val="leeg"/>
            </w:pPr>
          </w:p>
        </w:tc>
        <w:tc>
          <w:tcPr>
            <w:tcW w:w="1498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89ABE1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37D67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269" w:type="dxa"/>
            <w:gridSpan w:val="1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3EA7C4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6F1C0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125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655401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46A80" w14:textId="77777777" w:rsidR="008E1723" w:rsidRPr="003D114E" w:rsidRDefault="008E1723" w:rsidP="00692A2B"/>
        </w:tc>
        <w:tc>
          <w:tcPr>
            <w:tcW w:w="1274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2869CEC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EDD35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9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B8FB12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49995" w14:textId="77777777" w:rsidR="008E1723" w:rsidRPr="003D114E" w:rsidRDefault="008E1723" w:rsidP="00692A2B"/>
        </w:tc>
        <w:tc>
          <w:tcPr>
            <w:tcW w:w="1281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04E43C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45EE3" w:rsidRPr="003D114E" w14:paraId="5875B52D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A6132" w14:textId="77777777" w:rsidR="008E1723" w:rsidRPr="0044546C" w:rsidRDefault="008E1723" w:rsidP="00692A2B">
            <w:pPr>
              <w:pStyle w:val="leeg"/>
            </w:pPr>
          </w:p>
        </w:tc>
        <w:tc>
          <w:tcPr>
            <w:tcW w:w="1498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5FA438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B9EC8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269" w:type="dxa"/>
            <w:gridSpan w:val="1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773F77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A85C9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125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27B236B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AB0EF" w14:textId="77777777" w:rsidR="008E1723" w:rsidRPr="003D114E" w:rsidRDefault="008E1723" w:rsidP="00692A2B"/>
        </w:tc>
        <w:tc>
          <w:tcPr>
            <w:tcW w:w="1274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32C4C6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3B4D2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9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12CD4C7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B8CC4" w14:textId="77777777" w:rsidR="008E1723" w:rsidRPr="003D114E" w:rsidRDefault="008E1723" w:rsidP="00692A2B"/>
        </w:tc>
        <w:tc>
          <w:tcPr>
            <w:tcW w:w="1281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841711" w14:textId="77777777" w:rsidR="008E1723" w:rsidRPr="003D114E" w:rsidRDefault="008E1723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64694" w:rsidRPr="003D114E" w14:paraId="404FB24A" w14:textId="77777777" w:rsidTr="004C664F">
        <w:trPr>
          <w:trHeight w:hRule="exact" w:val="340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45C8F" w14:textId="77777777" w:rsidR="00764694" w:rsidRPr="003D114E" w:rsidRDefault="00764694" w:rsidP="00692A2B">
            <w:pPr>
              <w:pStyle w:val="leeg"/>
            </w:pPr>
          </w:p>
        </w:tc>
      </w:tr>
      <w:tr w:rsidR="00273378" w:rsidRPr="003D114E" w14:paraId="41B94A7E" w14:textId="77777777" w:rsidTr="001B0D74">
        <w:trPr>
          <w:trHeight w:hRule="exact" w:val="397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7A0A4" w14:textId="77777777" w:rsidR="00BE6D84" w:rsidRPr="003D114E" w:rsidRDefault="00BE6D84" w:rsidP="004D213B">
            <w:pPr>
              <w:pStyle w:val="leeg"/>
            </w:pP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245A92AA" w14:textId="77777777" w:rsidR="00273378" w:rsidRPr="003D114E" w:rsidRDefault="006A787B" w:rsidP="0034638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Datum van</w:t>
            </w:r>
            <w:r w:rsidR="00033C45">
              <w:rPr>
                <w:rFonts w:cs="Calibri"/>
              </w:rPr>
              <w:t xml:space="preserve"> </w:t>
            </w:r>
            <w:r w:rsidR="00346387">
              <w:rPr>
                <w:rFonts w:cs="Calibri"/>
              </w:rPr>
              <w:t>het</w:t>
            </w:r>
            <w:r w:rsidR="00033C4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eerste </w:t>
            </w:r>
            <w:r w:rsidR="00605D1E">
              <w:rPr>
                <w:rFonts w:cs="Calibri"/>
              </w:rPr>
              <w:t>gebruik</w:t>
            </w:r>
            <w:r w:rsidR="00033C45">
              <w:rPr>
                <w:rFonts w:cs="Calibri"/>
              </w:rPr>
              <w:t xml:space="preserve"> van de locatie</w:t>
            </w:r>
          </w:p>
        </w:tc>
      </w:tr>
      <w:tr w:rsidR="004C664F" w:rsidRPr="003D114E" w14:paraId="447C84E2" w14:textId="77777777" w:rsidTr="004C664F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B893B" w14:textId="77777777" w:rsidR="004C664F" w:rsidRPr="003D114E" w:rsidRDefault="004C664F" w:rsidP="00692A2B">
            <w:pPr>
              <w:pStyle w:val="leeg"/>
            </w:pPr>
          </w:p>
        </w:tc>
      </w:tr>
      <w:tr w:rsidR="00033C45" w:rsidRPr="00FF630A" w14:paraId="0C622671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2B408" w14:textId="77777777" w:rsidR="00033C45" w:rsidRPr="003D114E" w:rsidRDefault="009062C5" w:rsidP="00AE49B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18042" w14:textId="77777777" w:rsidR="00033C45" w:rsidRPr="00FF630A" w:rsidRDefault="00605D1E" w:rsidP="00097E7C">
            <w:pPr>
              <w:pStyle w:val="Vraag"/>
            </w:pPr>
            <w:r>
              <w:t>Sinds wanneer bent u exploitant</w:t>
            </w:r>
            <w:r w:rsidR="00097E7C">
              <w:t xml:space="preserve"> of gebruiker</w:t>
            </w:r>
            <w:r>
              <w:t xml:space="preserve"> op deze locatie?</w:t>
            </w:r>
          </w:p>
        </w:tc>
      </w:tr>
      <w:tr w:rsidR="00764694" w:rsidRPr="003D114E" w14:paraId="68A46765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974F3" w14:textId="77777777" w:rsidR="00764694" w:rsidRPr="004C6E93" w:rsidRDefault="00764694" w:rsidP="00AE49B1">
            <w:pPr>
              <w:pStyle w:val="leeg"/>
            </w:pP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85515" w14:textId="77777777" w:rsidR="00764694" w:rsidRPr="003D114E" w:rsidRDefault="00764694" w:rsidP="00AE49B1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A4F96C" w14:textId="77777777" w:rsidR="00764694" w:rsidRPr="003D114E" w:rsidRDefault="00764694" w:rsidP="00AE49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16233" w14:textId="77777777" w:rsidR="00764694" w:rsidRPr="003D114E" w:rsidRDefault="00764694" w:rsidP="00AE49B1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7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22120AF" w14:textId="77777777" w:rsidR="00764694" w:rsidRPr="003D114E" w:rsidRDefault="00764694" w:rsidP="00AE49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FB177" w14:textId="77777777" w:rsidR="00764694" w:rsidRPr="003D114E" w:rsidRDefault="00764694" w:rsidP="00AE49B1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77FE8C" w14:textId="77777777" w:rsidR="00764694" w:rsidRPr="003D114E" w:rsidRDefault="00764694" w:rsidP="00AE49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2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CEBF2" w14:textId="77777777" w:rsidR="00764694" w:rsidRPr="003D114E" w:rsidRDefault="00764694" w:rsidP="00AE49B1">
            <w:pPr>
              <w:pStyle w:val="leeg"/>
              <w:jc w:val="left"/>
            </w:pPr>
          </w:p>
        </w:tc>
      </w:tr>
      <w:tr w:rsidR="00033C45" w:rsidRPr="003D114E" w14:paraId="03B01A93" w14:textId="77777777" w:rsidTr="005B34A3">
        <w:trPr>
          <w:trHeight w:hRule="exact" w:val="340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F8EA6" w14:textId="77777777" w:rsidR="00033C45" w:rsidRPr="005B34A3" w:rsidRDefault="00033C45" w:rsidP="005B34A3">
            <w:pPr>
              <w:pStyle w:val="leeg"/>
            </w:pPr>
          </w:p>
        </w:tc>
      </w:tr>
      <w:tr w:rsidR="00033C45" w:rsidRPr="003D114E" w14:paraId="3B96B358" w14:textId="77777777" w:rsidTr="001B0D74">
        <w:trPr>
          <w:trHeight w:hRule="exact" w:val="397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82996" w14:textId="77777777" w:rsidR="00033C45" w:rsidRPr="003D114E" w:rsidRDefault="00033C45" w:rsidP="00AE49B1">
            <w:pPr>
              <w:pStyle w:val="leeg"/>
            </w:pP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C600B19" w14:textId="77777777" w:rsidR="00033C45" w:rsidRPr="003D114E" w:rsidRDefault="00033C45" w:rsidP="00AC5C32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</w:t>
            </w:r>
            <w:r w:rsidR="00AC5C32">
              <w:rPr>
                <w:rFonts w:cs="Calibri"/>
              </w:rPr>
              <w:t>van</w:t>
            </w:r>
            <w:r>
              <w:rPr>
                <w:rFonts w:cs="Calibri"/>
              </w:rPr>
              <w:t xml:space="preserve"> de verontreiniging</w:t>
            </w:r>
          </w:p>
        </w:tc>
      </w:tr>
      <w:tr w:rsidR="004C664F" w:rsidRPr="003D114E" w14:paraId="6AFD5506" w14:textId="77777777" w:rsidTr="00692A2B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B1B26" w14:textId="77777777" w:rsidR="004C664F" w:rsidRPr="003D114E" w:rsidRDefault="004C664F" w:rsidP="00692A2B">
            <w:pPr>
              <w:pStyle w:val="leeg"/>
            </w:pPr>
          </w:p>
        </w:tc>
      </w:tr>
      <w:tr w:rsidR="00033C45" w:rsidRPr="00FF630A" w14:paraId="04EB03C6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3A751" w14:textId="77777777" w:rsidR="00033C45" w:rsidRPr="003D114E" w:rsidRDefault="009062C5" w:rsidP="00AE49B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683B3" w14:textId="77777777" w:rsidR="00033C45" w:rsidRDefault="00033C45" w:rsidP="0036404B">
            <w:pPr>
              <w:pStyle w:val="Vraag"/>
            </w:pPr>
            <w:r>
              <w:t xml:space="preserve">Vul hieronder de </w:t>
            </w:r>
            <w:r w:rsidR="0036404B">
              <w:t xml:space="preserve">gegevens in van de </w:t>
            </w:r>
            <w:r>
              <w:t>verontreinigingen waarvoor u uw gemotiveerd standpunt indient</w:t>
            </w:r>
            <w:r w:rsidR="0036404B">
              <w:t>.</w:t>
            </w:r>
          </w:p>
          <w:p w14:paraId="5697497C" w14:textId="77777777" w:rsidR="0036404B" w:rsidRPr="00FF630A" w:rsidRDefault="0036404B" w:rsidP="005B34A3">
            <w:pPr>
              <w:pStyle w:val="Aanwijzing"/>
            </w:pPr>
            <w:r>
              <w:t xml:space="preserve">Kruis </w:t>
            </w:r>
            <w:r w:rsidR="005B34A3">
              <w:t xml:space="preserve">in de rechterkolom </w:t>
            </w:r>
            <w:r>
              <w:t xml:space="preserve">aan of u een vrijstelling aanvraagt voor </w:t>
            </w:r>
            <w:r w:rsidR="005B34A3">
              <w:t>de</w:t>
            </w:r>
            <w:r>
              <w:t xml:space="preserve"> volledige verontreiniging of voor een deel van de verontreiniging.</w:t>
            </w:r>
          </w:p>
        </w:tc>
      </w:tr>
      <w:tr w:rsidR="00033C45" w:rsidRPr="003D114E" w14:paraId="600951EC" w14:textId="77777777" w:rsidTr="00AE49B1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C81B8" w14:textId="77777777" w:rsidR="00033C45" w:rsidRPr="003D114E" w:rsidRDefault="00033C45" w:rsidP="00AE49B1">
            <w:pPr>
              <w:pStyle w:val="leeg"/>
            </w:pPr>
          </w:p>
        </w:tc>
      </w:tr>
      <w:tr w:rsidR="00B45EE3" w:rsidRPr="003D114E" w14:paraId="639E136B" w14:textId="77777777" w:rsidTr="001B0D74">
        <w:trPr>
          <w:trHeight w:val="283"/>
        </w:trPr>
        <w:tc>
          <w:tcPr>
            <w:tcW w:w="39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098C205" w14:textId="77777777" w:rsidR="00B45EE3" w:rsidRPr="0044546C" w:rsidRDefault="00B45EE3" w:rsidP="00AE49B1">
            <w:pPr>
              <w:pStyle w:val="leeg"/>
            </w:pPr>
          </w:p>
        </w:tc>
        <w:tc>
          <w:tcPr>
            <w:tcW w:w="1498" w:type="dxa"/>
            <w:gridSpan w:val="7"/>
            <w:vMerge w:val="restart"/>
            <w:tcBorders>
              <w:top w:val="single" w:sz="12" w:space="0" w:color="7F7F7F" w:themeColor="text1" w:themeTint="80"/>
              <w:left w:val="nil"/>
              <w:right w:val="nil"/>
            </w:tcBorders>
            <w:shd w:val="clear" w:color="auto" w:fill="auto"/>
          </w:tcPr>
          <w:p w14:paraId="5F581A3F" w14:textId="77777777" w:rsidR="00B45EE3" w:rsidRPr="003D114E" w:rsidRDefault="00B45EE3" w:rsidP="00230A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verontreinigings</w:t>
            </w:r>
            <w:r>
              <w:rPr>
                <w:rFonts w:cs="Calibri"/>
              </w:rPr>
              <w:softHyphen/>
              <w:t>parameter</w:t>
            </w:r>
          </w:p>
        </w:tc>
        <w:tc>
          <w:tcPr>
            <w:tcW w:w="1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1F3DA52" w14:textId="77777777" w:rsidR="00B45EE3" w:rsidRPr="003D114E" w:rsidRDefault="00B45EE3" w:rsidP="00AE49B1"/>
        </w:tc>
        <w:tc>
          <w:tcPr>
            <w:tcW w:w="2414" w:type="dxa"/>
            <w:gridSpan w:val="13"/>
            <w:vMerge w:val="restart"/>
            <w:tcBorders>
              <w:top w:val="single" w:sz="12" w:space="0" w:color="7F7F7F" w:themeColor="text1" w:themeTint="80"/>
              <w:left w:val="nil"/>
              <w:right w:val="nil"/>
            </w:tcBorders>
            <w:shd w:val="clear" w:color="auto" w:fill="auto"/>
          </w:tcPr>
          <w:p w14:paraId="130B6A29" w14:textId="77777777" w:rsidR="00B45EE3" w:rsidRPr="003D114E" w:rsidRDefault="00097E7C" w:rsidP="00AE49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oorzaak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7F46FBA" w14:textId="77777777" w:rsidR="00B45EE3" w:rsidRPr="003D114E" w:rsidRDefault="00B45EE3" w:rsidP="00AE49B1"/>
        </w:tc>
        <w:tc>
          <w:tcPr>
            <w:tcW w:w="3684" w:type="dxa"/>
            <w:gridSpan w:val="17"/>
            <w:vMerge w:val="restart"/>
            <w:tcBorders>
              <w:top w:val="single" w:sz="12" w:space="0" w:color="7F7F7F" w:themeColor="text1" w:themeTint="80"/>
              <w:left w:val="nil"/>
              <w:right w:val="nil"/>
            </w:tcBorders>
            <w:shd w:val="clear" w:color="auto" w:fill="auto"/>
          </w:tcPr>
          <w:p w14:paraId="376EFB54" w14:textId="77777777" w:rsidR="00B45EE3" w:rsidRPr="003D114E" w:rsidRDefault="00B45EE3" w:rsidP="00AE49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periode van ontstaan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C874E" w14:textId="77777777" w:rsidR="00B45EE3" w:rsidRPr="003D114E" w:rsidRDefault="00B45EE3" w:rsidP="00AE49B1"/>
        </w:tc>
        <w:tc>
          <w:tcPr>
            <w:tcW w:w="1848" w:type="dxa"/>
            <w:gridSpan w:val="8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0CF813E" w14:textId="77777777" w:rsidR="00B45EE3" w:rsidRPr="00033C45" w:rsidRDefault="00B45EE3" w:rsidP="0036404B">
            <w:pPr>
              <w:pStyle w:val="western"/>
              <w:spacing w:before="0"/>
              <w:ind w:right="0"/>
              <w:rPr>
                <w:rFonts w:ascii="Calibri" w:hAnsi="Calibri"/>
                <w:i w:val="0"/>
                <w:iCs w:val="0"/>
                <w:lang w:val="nl-NL"/>
              </w:rPr>
            </w:pPr>
            <w:r w:rsidRPr="00033C45">
              <w:rPr>
                <w:rFonts w:ascii="Calibri" w:hAnsi="Calibri"/>
                <w:b/>
                <w:bCs/>
                <w:i w:val="0"/>
                <w:iCs w:val="0"/>
                <w:lang w:val="nl-NL"/>
              </w:rPr>
              <w:t>a</w:t>
            </w:r>
            <w:r>
              <w:rPr>
                <w:rFonts w:ascii="Calibri" w:hAnsi="Calibri"/>
                <w:b/>
                <w:bCs/>
                <w:i w:val="0"/>
                <w:iCs w:val="0"/>
                <w:lang w:val="nl-NL"/>
              </w:rPr>
              <w:t>a</w:t>
            </w:r>
            <w:r w:rsidRPr="00033C45">
              <w:rPr>
                <w:rFonts w:ascii="Calibri" w:hAnsi="Calibri"/>
                <w:b/>
                <w:bCs/>
                <w:i w:val="0"/>
                <w:iCs w:val="0"/>
                <w:lang w:val="nl-NL"/>
              </w:rPr>
              <w:t>nvraag vrijstelli</w:t>
            </w:r>
            <w:r>
              <w:rPr>
                <w:rFonts w:ascii="Calibri" w:hAnsi="Calibri"/>
                <w:b/>
                <w:bCs/>
                <w:i w:val="0"/>
                <w:iCs w:val="0"/>
                <w:lang w:val="nl-NL"/>
              </w:rPr>
              <w:t>ng</w:t>
            </w:r>
          </w:p>
        </w:tc>
      </w:tr>
      <w:tr w:rsidR="00B45EE3" w:rsidRPr="003D114E" w14:paraId="2FE13A75" w14:textId="77777777" w:rsidTr="001B0D74">
        <w:trPr>
          <w:trHeight w:val="283"/>
        </w:trPr>
        <w:tc>
          <w:tcPr>
            <w:tcW w:w="39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5BDF4A" w14:textId="77777777" w:rsidR="00B45EE3" w:rsidRPr="0044546C" w:rsidRDefault="00B45EE3" w:rsidP="00692A2B">
            <w:pPr>
              <w:pStyle w:val="leeg"/>
            </w:pPr>
          </w:p>
        </w:tc>
        <w:tc>
          <w:tcPr>
            <w:tcW w:w="1498" w:type="dxa"/>
            <w:gridSpan w:val="7"/>
            <w:vMerge/>
            <w:tcBorders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991F78B" w14:textId="77777777" w:rsidR="00B45EE3" w:rsidRPr="003D114E" w:rsidRDefault="00B45EE3" w:rsidP="00692A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</w:p>
        </w:tc>
        <w:tc>
          <w:tcPr>
            <w:tcW w:w="1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D26B48" w14:textId="77777777" w:rsidR="00B45EE3" w:rsidRPr="003D114E" w:rsidRDefault="00B45EE3" w:rsidP="00692A2B"/>
        </w:tc>
        <w:tc>
          <w:tcPr>
            <w:tcW w:w="2414" w:type="dxa"/>
            <w:gridSpan w:val="13"/>
            <w:vMerge/>
            <w:tcBorders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66A968D" w14:textId="77777777" w:rsidR="00B45EE3" w:rsidRPr="003D114E" w:rsidRDefault="00B45EE3" w:rsidP="00692A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1E808E" w14:textId="77777777" w:rsidR="00B45EE3" w:rsidRPr="003D114E" w:rsidRDefault="00B45EE3" w:rsidP="00692A2B"/>
        </w:tc>
        <w:tc>
          <w:tcPr>
            <w:tcW w:w="3684" w:type="dxa"/>
            <w:gridSpan w:val="17"/>
            <w:vMerge/>
            <w:tcBorders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7369F8C" w14:textId="77777777" w:rsidR="00B45EE3" w:rsidRPr="003D114E" w:rsidRDefault="00B45EE3" w:rsidP="00692A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3C782" w14:textId="77777777" w:rsidR="00B45EE3" w:rsidRPr="003D114E" w:rsidRDefault="00B45EE3" w:rsidP="00692A2B"/>
        </w:tc>
        <w:tc>
          <w:tcPr>
            <w:tcW w:w="850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11596D44" w14:textId="77777777" w:rsidR="00B45EE3" w:rsidRPr="00033C45" w:rsidRDefault="00B45EE3" w:rsidP="0036404B">
            <w:pPr>
              <w:pStyle w:val="western"/>
              <w:spacing w:before="0"/>
              <w:ind w:right="0"/>
              <w:rPr>
                <w:rFonts w:ascii="Calibri" w:hAnsi="Calibri"/>
                <w:i w:val="0"/>
                <w:iCs w:val="0"/>
                <w:lang w:val="nl-NL"/>
              </w:rPr>
            </w:pPr>
            <w:r w:rsidRPr="00033C45">
              <w:rPr>
                <w:rFonts w:ascii="Calibri" w:hAnsi="Calibri"/>
                <w:b/>
                <w:bCs/>
                <w:i w:val="0"/>
                <w:iCs w:val="0"/>
                <w:lang w:val="nl-NL"/>
              </w:rPr>
              <w:t>volledig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19588" w14:textId="77777777" w:rsidR="00B45EE3" w:rsidRPr="00033C45" w:rsidRDefault="00B45EE3" w:rsidP="00692A2B">
            <w:pPr>
              <w:pStyle w:val="western"/>
              <w:spacing w:before="0"/>
              <w:ind w:right="0"/>
              <w:rPr>
                <w:rFonts w:ascii="Calibri" w:hAnsi="Calibri"/>
                <w:i w:val="0"/>
                <w:iCs w:val="0"/>
                <w:lang w:val="nl-NL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392555A" w14:textId="77777777" w:rsidR="00B45EE3" w:rsidRPr="00033C45" w:rsidRDefault="0036404B" w:rsidP="0036404B">
            <w:pPr>
              <w:pStyle w:val="western"/>
              <w:spacing w:before="0"/>
              <w:ind w:right="0"/>
              <w:rPr>
                <w:rFonts w:ascii="Calibri" w:hAnsi="Calibri"/>
                <w:i w:val="0"/>
                <w:iCs w:val="0"/>
                <w:lang w:val="nl-NL"/>
              </w:rPr>
            </w:pPr>
            <w:r>
              <w:rPr>
                <w:rFonts w:ascii="Calibri" w:hAnsi="Calibri"/>
                <w:b/>
                <w:bCs/>
                <w:i w:val="0"/>
                <w:iCs w:val="0"/>
                <w:lang w:val="nl-NL"/>
              </w:rPr>
              <w:t>deel</w:t>
            </w:r>
          </w:p>
        </w:tc>
      </w:tr>
      <w:tr w:rsidR="0036404B" w:rsidRPr="003D114E" w14:paraId="5DDB18D5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C6F65" w14:textId="77777777" w:rsidR="00B45EE3" w:rsidRPr="00C1188B" w:rsidRDefault="00B45EE3" w:rsidP="00C1188B">
            <w:pPr>
              <w:pStyle w:val="leeg"/>
              <w:rPr>
                <w:color w:val="808080" w:themeColor="background1" w:themeShade="80"/>
              </w:rPr>
            </w:pPr>
            <w:r w:rsidRPr="00C1188B">
              <w:rPr>
                <w:color w:val="808080" w:themeColor="background1" w:themeShade="80"/>
              </w:rPr>
              <w:t>bv.</w:t>
            </w:r>
          </w:p>
        </w:tc>
        <w:tc>
          <w:tcPr>
            <w:tcW w:w="1498" w:type="dxa"/>
            <w:gridSpan w:val="7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9A6E2E" w14:textId="77777777" w:rsidR="00B45EE3" w:rsidRPr="00C1188B" w:rsidRDefault="00B45EE3" w:rsidP="00AE49B1">
            <w:pPr>
              <w:pStyle w:val="invulveld"/>
              <w:framePr w:hSpace="0" w:wrap="auto" w:vAnchor="margin" w:xAlign="left" w:yAlign="inline"/>
              <w:suppressOverlap w:val="0"/>
              <w:rPr>
                <w:bCs/>
                <w:color w:val="808080" w:themeColor="background1" w:themeShade="80"/>
              </w:rPr>
            </w:pPr>
            <w:r w:rsidRPr="00C1188B">
              <w:rPr>
                <w:bCs/>
                <w:color w:val="808080" w:themeColor="background1" w:themeShade="80"/>
              </w:rPr>
              <w:t>minerale olie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1912E" w14:textId="77777777" w:rsidR="00B45EE3" w:rsidRPr="00C1188B" w:rsidRDefault="00B45EE3" w:rsidP="00AE49B1">
            <w:pPr>
              <w:rPr>
                <w:bCs/>
                <w:color w:val="808080" w:themeColor="background1" w:themeShade="80"/>
              </w:rPr>
            </w:pPr>
          </w:p>
        </w:tc>
        <w:tc>
          <w:tcPr>
            <w:tcW w:w="2414" w:type="dxa"/>
            <w:gridSpan w:val="13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AB93EF" w14:textId="77777777" w:rsidR="00B45EE3" w:rsidRPr="00C1188B" w:rsidRDefault="00B45EE3" w:rsidP="0036404B">
            <w:pPr>
              <w:pStyle w:val="invulveld"/>
              <w:framePr w:hSpace="0" w:wrap="auto" w:vAnchor="margin" w:xAlign="left" w:yAlign="inline"/>
              <w:suppressOverlap w:val="0"/>
              <w:rPr>
                <w:bCs/>
                <w:color w:val="808080" w:themeColor="background1" w:themeShade="80"/>
              </w:rPr>
            </w:pPr>
            <w:r w:rsidRPr="00C1188B">
              <w:rPr>
                <w:bCs/>
                <w:color w:val="808080" w:themeColor="background1" w:themeShade="80"/>
              </w:rPr>
              <w:t xml:space="preserve">ondergrondse </w:t>
            </w:r>
            <w:r w:rsidR="0036404B" w:rsidRPr="00C1188B">
              <w:rPr>
                <w:bCs/>
                <w:color w:val="808080" w:themeColor="background1" w:themeShade="80"/>
              </w:rPr>
              <w:t>stookolie</w:t>
            </w:r>
            <w:r w:rsidRPr="00C1188B">
              <w:rPr>
                <w:bCs/>
                <w:color w:val="808080" w:themeColor="background1" w:themeShade="80"/>
              </w:rPr>
              <w:t>tank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72C57" w14:textId="77777777" w:rsidR="00B45EE3" w:rsidRPr="00C1188B" w:rsidRDefault="00B45EE3" w:rsidP="00AE49B1">
            <w:pPr>
              <w:pStyle w:val="invulveld"/>
              <w:framePr w:hSpace="0" w:wrap="auto" w:vAnchor="margin" w:xAlign="left" w:yAlign="inline"/>
              <w:suppressOverlap w:val="0"/>
              <w:rPr>
                <w:bCs/>
                <w:color w:val="808080" w:themeColor="background1" w:themeShade="80"/>
              </w:rPr>
            </w:pPr>
          </w:p>
        </w:tc>
        <w:tc>
          <w:tcPr>
            <w:tcW w:w="3684" w:type="dxa"/>
            <w:gridSpan w:val="17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4CCA64" w14:textId="77777777" w:rsidR="00B45EE3" w:rsidRPr="00C1188B" w:rsidRDefault="00B45EE3" w:rsidP="0036404B">
            <w:pPr>
              <w:pStyle w:val="invulveld"/>
              <w:framePr w:hSpace="0" w:wrap="auto" w:vAnchor="margin" w:xAlign="left" w:yAlign="inline"/>
              <w:suppressOverlap w:val="0"/>
              <w:rPr>
                <w:bCs/>
                <w:color w:val="808080" w:themeColor="background1" w:themeShade="80"/>
              </w:rPr>
            </w:pPr>
            <w:r w:rsidRPr="00C1188B">
              <w:rPr>
                <w:bCs/>
                <w:color w:val="808080" w:themeColor="background1" w:themeShade="80"/>
              </w:rPr>
              <w:t>1970-1985 (gebruik tank)</w:t>
            </w:r>
            <w:r w:rsidR="0036404B" w:rsidRPr="00C1188B">
              <w:rPr>
                <w:bCs/>
                <w:color w:val="808080" w:themeColor="background1" w:themeShade="80"/>
              </w:rPr>
              <w:t xml:space="preserve"> - </w:t>
            </w:r>
            <w:r w:rsidRPr="00C1188B">
              <w:rPr>
                <w:bCs/>
                <w:color w:val="808080" w:themeColor="background1" w:themeShade="80"/>
              </w:rPr>
              <w:t>verontreiniging ontstaan vóór verwerving terrein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D2E6D" w14:textId="77777777" w:rsidR="00B45EE3" w:rsidRPr="00230A9F" w:rsidRDefault="00B45EE3" w:rsidP="00AE49B1"/>
        </w:tc>
        <w:tc>
          <w:tcPr>
            <w:tcW w:w="850" w:type="dxa"/>
            <w:gridSpan w:val="5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33EAEC1B" w14:textId="77777777" w:rsidR="00B45EE3" w:rsidRPr="00A20D13" w:rsidRDefault="00A20D13" w:rsidP="00A20D13">
            <w:pPr>
              <w:pStyle w:val="aankruishokje"/>
              <w:spacing w:before="0"/>
              <w:rPr>
                <w:color w:val="A6A6A6" w:themeColor="background1" w:themeShade="A6"/>
                <w:sz w:val="28"/>
                <w:szCs w:val="28"/>
              </w:rPr>
            </w:pPr>
            <w:r w:rsidRPr="00A20D13">
              <w:rPr>
                <w:color w:val="A6A6A6" w:themeColor="background1" w:themeShade="A6"/>
                <w:sz w:val="28"/>
                <w:szCs w:val="28"/>
              </w:rPr>
              <w:sym w:font="Wingdings" w:char="F0F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09FD9" w14:textId="77777777" w:rsidR="00B45EE3" w:rsidRPr="00230A9F" w:rsidRDefault="00B45EE3" w:rsidP="00A20D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56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39B13215" w14:textId="77777777" w:rsidR="00B45EE3" w:rsidRPr="00A20D13" w:rsidRDefault="00A20D13" w:rsidP="00A20D13">
            <w:pPr>
              <w:pStyle w:val="aankruishokje"/>
              <w:spacing w:before="0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color w:val="A6A6A6" w:themeColor="background1" w:themeShade="A6"/>
                <w:sz w:val="28"/>
                <w:szCs w:val="28"/>
              </w:rPr>
              <w:sym w:font="Wingdings" w:char="F0A8"/>
            </w:r>
          </w:p>
        </w:tc>
      </w:tr>
      <w:tr w:rsidR="00AC5C32" w:rsidRPr="003D114E" w14:paraId="550F8F1B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48EFA" w14:textId="77777777" w:rsidR="00B45EE3" w:rsidRPr="0044546C" w:rsidRDefault="00B45EE3" w:rsidP="00AE49B1">
            <w:pPr>
              <w:pStyle w:val="leeg"/>
            </w:pPr>
          </w:p>
        </w:tc>
        <w:tc>
          <w:tcPr>
            <w:tcW w:w="1498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FDE05D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53DEE" w14:textId="77777777" w:rsidR="00B45EE3" w:rsidRPr="003D114E" w:rsidRDefault="00B45EE3" w:rsidP="00AE49B1"/>
        </w:tc>
        <w:tc>
          <w:tcPr>
            <w:tcW w:w="2414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75ADE6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D339D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684" w:type="dxa"/>
            <w:gridSpan w:val="1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D1C675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747BB" w14:textId="77777777" w:rsidR="00B45EE3" w:rsidRPr="003D114E" w:rsidRDefault="00B45EE3" w:rsidP="00AE49B1"/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78083" w14:textId="77777777" w:rsidR="00B45EE3" w:rsidRPr="001D4C9A" w:rsidRDefault="00B45EE3" w:rsidP="00692A2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A088B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68600" w14:textId="77777777" w:rsidR="00B45EE3" w:rsidRPr="001D4C9A" w:rsidRDefault="00B45EE3" w:rsidP="00692A2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</w:tr>
      <w:tr w:rsidR="00AC5C32" w:rsidRPr="003D114E" w14:paraId="0CE77748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1E83B" w14:textId="77777777" w:rsidR="00B45EE3" w:rsidRPr="0044546C" w:rsidRDefault="00B45EE3" w:rsidP="00AE49B1">
            <w:pPr>
              <w:pStyle w:val="leeg"/>
            </w:pPr>
          </w:p>
        </w:tc>
        <w:tc>
          <w:tcPr>
            <w:tcW w:w="1498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670F13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" w:name="Text124"/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bookmarkEnd w:id="2"/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A3E77" w14:textId="77777777" w:rsidR="00B45EE3" w:rsidRPr="003D114E" w:rsidRDefault="00B45EE3" w:rsidP="00AE49B1"/>
        </w:tc>
        <w:tc>
          <w:tcPr>
            <w:tcW w:w="2414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FB5117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3" w:name="Text125"/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bookmarkEnd w:id="3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2D4EB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684" w:type="dxa"/>
            <w:gridSpan w:val="1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08F14FD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" w:name="Text126"/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bookmarkEnd w:id="4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4EAAD" w14:textId="77777777" w:rsidR="00B45EE3" w:rsidRPr="003D114E" w:rsidRDefault="00B45EE3" w:rsidP="00AE49B1"/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BD49B" w14:textId="77777777" w:rsidR="00B45EE3" w:rsidRPr="001D4C9A" w:rsidRDefault="00B45EE3" w:rsidP="00692A2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7E50B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AD3AD" w14:textId="77777777" w:rsidR="00B45EE3" w:rsidRPr="001D4C9A" w:rsidRDefault="00B45EE3" w:rsidP="00692A2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</w:tr>
      <w:tr w:rsidR="00AC5C32" w:rsidRPr="003D114E" w14:paraId="0D92BF68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7BA22" w14:textId="77777777" w:rsidR="00B45EE3" w:rsidRPr="0044546C" w:rsidRDefault="00B45EE3" w:rsidP="00AE49B1">
            <w:pPr>
              <w:pStyle w:val="leeg"/>
            </w:pPr>
          </w:p>
        </w:tc>
        <w:tc>
          <w:tcPr>
            <w:tcW w:w="1498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D0C6DF0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3D114E">
              <w:instrText xml:space="preserve"> </w:instrText>
            </w:r>
            <w:bookmarkStart w:id="5" w:name="Text128"/>
            <w:r w:rsidRPr="003D114E">
              <w:instrText xml:space="preserve">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bookmarkEnd w:id="5"/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263E2" w14:textId="77777777" w:rsidR="00B45EE3" w:rsidRPr="003D114E" w:rsidRDefault="00B45EE3" w:rsidP="00AE49B1"/>
        </w:tc>
        <w:tc>
          <w:tcPr>
            <w:tcW w:w="2414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1EAAD2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" w:name="Text129"/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bookmarkEnd w:id="6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C0C56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684" w:type="dxa"/>
            <w:gridSpan w:val="1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6C2151D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" w:name="Text130"/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bookmarkEnd w:id="7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0B327" w14:textId="77777777" w:rsidR="00B45EE3" w:rsidRPr="003D114E" w:rsidRDefault="00B45EE3" w:rsidP="00AE49B1"/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5D328" w14:textId="77777777" w:rsidR="00B45EE3" w:rsidRPr="001D4C9A" w:rsidRDefault="00B45EE3" w:rsidP="00692A2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28644" w14:textId="77777777" w:rsidR="00B45EE3" w:rsidRPr="003D114E" w:rsidRDefault="00B45EE3" w:rsidP="00AE49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5A54A" w14:textId="77777777" w:rsidR="00B45EE3" w:rsidRPr="001D4C9A" w:rsidRDefault="00B45EE3" w:rsidP="00692A2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</w:tr>
      <w:tr w:rsidR="00BF7939" w:rsidRPr="003D114E" w14:paraId="2ADB0135" w14:textId="77777777" w:rsidTr="005B34A3">
        <w:trPr>
          <w:trHeight w:hRule="exact" w:val="340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5C31D" w14:textId="77777777" w:rsidR="00BF7939" w:rsidRPr="003D114E" w:rsidRDefault="00BF7939" w:rsidP="00BF7939">
            <w:pPr>
              <w:pStyle w:val="leeg"/>
            </w:pPr>
          </w:p>
        </w:tc>
      </w:tr>
      <w:tr w:rsidR="00BF7939" w:rsidRPr="003D114E" w14:paraId="1E694460" w14:textId="77777777" w:rsidTr="001B0D74">
        <w:trPr>
          <w:trHeight w:hRule="exact" w:val="397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A27A5" w14:textId="77777777" w:rsidR="00BF7939" w:rsidRPr="003D114E" w:rsidRDefault="00BF7939" w:rsidP="00AE49B1">
            <w:pPr>
              <w:pStyle w:val="leeg"/>
            </w:pP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1C5FB32B" w14:textId="77777777" w:rsidR="00BF7939" w:rsidRPr="003D114E" w:rsidRDefault="00BF7939" w:rsidP="0034638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</w:t>
            </w:r>
            <w:r w:rsidR="00AC5C32">
              <w:rPr>
                <w:rFonts w:cs="Calibri"/>
              </w:rPr>
              <w:t>van</w:t>
            </w:r>
            <w:r>
              <w:rPr>
                <w:rFonts w:cs="Calibri"/>
              </w:rPr>
              <w:t xml:space="preserve"> de eigenaars</w:t>
            </w:r>
            <w:r w:rsidR="00AC5C32">
              <w:rPr>
                <w:rFonts w:cs="Calibri"/>
              </w:rPr>
              <w:t>, de</w:t>
            </w:r>
            <w:r>
              <w:rPr>
                <w:rFonts w:cs="Calibri"/>
              </w:rPr>
              <w:t xml:space="preserve"> exploitanten </w:t>
            </w:r>
            <w:r w:rsidR="00AC5C32">
              <w:rPr>
                <w:rFonts w:cs="Calibri"/>
              </w:rPr>
              <w:t>of</w:t>
            </w:r>
            <w:r w:rsidR="00346387">
              <w:rPr>
                <w:rFonts w:cs="Calibri"/>
              </w:rPr>
              <w:t xml:space="preserve"> de</w:t>
            </w:r>
            <w:r w:rsidR="00AC5C3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gebruikers</w:t>
            </w:r>
          </w:p>
        </w:tc>
      </w:tr>
      <w:tr w:rsidR="005B34A3" w:rsidRPr="003D114E" w14:paraId="50BBA614" w14:textId="77777777" w:rsidTr="00692A2B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0E2DA" w14:textId="77777777" w:rsidR="005B34A3" w:rsidRPr="003D114E" w:rsidRDefault="005B34A3" w:rsidP="00692A2B">
            <w:pPr>
              <w:pStyle w:val="leeg"/>
            </w:pPr>
          </w:p>
        </w:tc>
      </w:tr>
      <w:tr w:rsidR="00BF7939" w:rsidRPr="00FF630A" w14:paraId="3486D1D6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F21C9" w14:textId="77777777" w:rsidR="00BF7939" w:rsidRPr="003D114E" w:rsidRDefault="009062C5" w:rsidP="00AE49B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FF1AA" w14:textId="77777777" w:rsidR="00BF7939" w:rsidRPr="00FF630A" w:rsidRDefault="00BF7939" w:rsidP="005B34A3">
            <w:pPr>
              <w:pStyle w:val="Vraag"/>
            </w:pPr>
            <w:r>
              <w:t xml:space="preserve">Vul hieronder de gegevens van de huidige </w:t>
            </w:r>
            <w:r w:rsidR="00941E79">
              <w:t>eigenaar</w:t>
            </w:r>
            <w:r w:rsidR="00346387">
              <w:t>s</w:t>
            </w:r>
            <w:r w:rsidR="00941E79">
              <w:t xml:space="preserve"> </w:t>
            </w:r>
            <w:r>
              <w:t>in</w:t>
            </w:r>
            <w:r w:rsidR="005B34A3">
              <w:t>.</w:t>
            </w:r>
          </w:p>
        </w:tc>
      </w:tr>
      <w:tr w:rsidR="00BF7939" w:rsidRPr="003D114E" w14:paraId="5A835D8A" w14:textId="77777777" w:rsidTr="005B34A3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CD8BB" w14:textId="77777777" w:rsidR="00BF7939" w:rsidRPr="003D114E" w:rsidRDefault="00BF7939" w:rsidP="00AE49B1">
            <w:pPr>
              <w:pStyle w:val="leeg"/>
            </w:pPr>
          </w:p>
        </w:tc>
      </w:tr>
      <w:tr w:rsidR="005B34A3" w:rsidRPr="003D114E" w14:paraId="08C52C78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86EA4" w14:textId="77777777" w:rsidR="005B34A3" w:rsidRPr="003D114E" w:rsidRDefault="005B34A3" w:rsidP="00AE49B1">
            <w:pPr>
              <w:pStyle w:val="leeg"/>
            </w:pPr>
          </w:p>
        </w:tc>
        <w:tc>
          <w:tcPr>
            <w:tcW w:w="3342" w:type="dxa"/>
            <w:gridSpan w:val="1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64A97EEA" w14:textId="77777777" w:rsidR="005B34A3" w:rsidRPr="003D114E" w:rsidRDefault="005B34A3" w:rsidP="005B34A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voor- en achternaam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6C23B" w14:textId="77777777" w:rsidR="005B34A3" w:rsidRPr="003D114E" w:rsidRDefault="005B34A3" w:rsidP="00AE49B1"/>
        </w:tc>
        <w:tc>
          <w:tcPr>
            <w:tcW w:w="3260" w:type="dxa"/>
            <w:gridSpan w:val="1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8062880" w14:textId="77777777" w:rsidR="005B34A3" w:rsidRPr="003D114E" w:rsidRDefault="00E40B31" w:rsidP="00AE49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straat en nummer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C92E3" w14:textId="77777777" w:rsidR="005B34A3" w:rsidRPr="003D114E" w:rsidRDefault="005B34A3" w:rsidP="00AE49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</w:p>
        </w:tc>
        <w:tc>
          <w:tcPr>
            <w:tcW w:w="2981" w:type="dxa"/>
            <w:gridSpan w:val="1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27ABE6E2" w14:textId="77777777" w:rsidR="005B34A3" w:rsidRPr="00E40B31" w:rsidRDefault="00E40B31" w:rsidP="00AE49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b w:val="0"/>
                <w:bCs/>
              </w:rPr>
            </w:pPr>
            <w:r w:rsidRPr="00E40B31">
              <w:rPr>
                <w:rFonts w:cs="Calibri"/>
              </w:rPr>
              <w:t>postnummer en gemeente</w:t>
            </w:r>
          </w:p>
        </w:tc>
      </w:tr>
      <w:tr w:rsidR="00E40B31" w:rsidRPr="003D114E" w14:paraId="53629F65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AC32" w14:textId="77777777" w:rsidR="00E40B31" w:rsidRPr="00CA4C88" w:rsidRDefault="00E40B31" w:rsidP="00AE49B1">
            <w:pPr>
              <w:pStyle w:val="leeg"/>
            </w:pPr>
          </w:p>
        </w:tc>
        <w:tc>
          <w:tcPr>
            <w:tcW w:w="3342" w:type="dxa"/>
            <w:gridSpan w:val="16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BA5C145" w14:textId="77777777" w:rsidR="00E40B31" w:rsidRPr="003D114E" w:rsidRDefault="00E40B31" w:rsidP="00AE49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45C5E" w14:textId="77777777" w:rsidR="00E40B31" w:rsidRPr="003D114E" w:rsidRDefault="00E40B31" w:rsidP="00AE49B1"/>
        </w:tc>
        <w:tc>
          <w:tcPr>
            <w:tcW w:w="3260" w:type="dxa"/>
            <w:gridSpan w:val="15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98855FF" w14:textId="77777777" w:rsidR="00E40B31" w:rsidRPr="003D114E" w:rsidRDefault="00E40B31" w:rsidP="00AE49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7D4ED" w14:textId="77777777" w:rsidR="00E40B31" w:rsidRPr="003D114E" w:rsidRDefault="00E40B31" w:rsidP="00AE49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bookmarkEnd w:id="9"/>
        <w:tc>
          <w:tcPr>
            <w:tcW w:w="2981" w:type="dxa"/>
            <w:gridSpan w:val="15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907844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0B31" w:rsidRPr="003D114E" w14:paraId="476752CD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9C59A" w14:textId="77777777" w:rsidR="00E40B31" w:rsidRPr="00CA4C88" w:rsidRDefault="00E40B31" w:rsidP="00AE49B1">
            <w:pPr>
              <w:pStyle w:val="leeg"/>
            </w:pPr>
          </w:p>
        </w:tc>
        <w:tc>
          <w:tcPr>
            <w:tcW w:w="3342" w:type="dxa"/>
            <w:gridSpan w:val="1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6E6B9B" w14:textId="77777777" w:rsidR="00E40B31" w:rsidRPr="003D114E" w:rsidRDefault="00E40B31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2D7CC" w14:textId="77777777" w:rsidR="00E40B31" w:rsidRPr="003D114E" w:rsidRDefault="00E40B31" w:rsidP="00AE49B1"/>
        </w:tc>
        <w:tc>
          <w:tcPr>
            <w:tcW w:w="3260" w:type="dxa"/>
            <w:gridSpan w:val="1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BD99AE" w14:textId="77777777" w:rsidR="00E40B31" w:rsidRPr="003D114E" w:rsidRDefault="00E40B31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D89B1" w14:textId="77777777" w:rsidR="00E40B31" w:rsidRPr="003D114E" w:rsidRDefault="00E40B31" w:rsidP="00AE49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81" w:type="dxa"/>
            <w:gridSpan w:val="1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9583146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E40B31" w:rsidRPr="003D114E" w14:paraId="3FB0A569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04C6D" w14:textId="77777777" w:rsidR="00E40B31" w:rsidRPr="00CA4C88" w:rsidRDefault="00E40B31" w:rsidP="00AE49B1">
            <w:pPr>
              <w:pStyle w:val="leeg"/>
            </w:pPr>
          </w:p>
        </w:tc>
        <w:tc>
          <w:tcPr>
            <w:tcW w:w="3342" w:type="dxa"/>
            <w:gridSpan w:val="1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E0D626" w14:textId="77777777" w:rsidR="00E40B31" w:rsidRPr="003D114E" w:rsidRDefault="00E40B31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" w:name="Text100"/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bookmarkEnd w:id="10"/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466DD" w14:textId="77777777" w:rsidR="00E40B31" w:rsidRPr="003D114E" w:rsidRDefault="00E40B31" w:rsidP="00AE49B1"/>
        </w:tc>
        <w:tc>
          <w:tcPr>
            <w:tcW w:w="3260" w:type="dxa"/>
            <w:gridSpan w:val="1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26B1E41" w14:textId="77777777" w:rsidR="00E40B31" w:rsidRPr="003D114E" w:rsidRDefault="00E40B31" w:rsidP="00AE49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1" w:name="Text103"/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461BC" w14:textId="77777777" w:rsidR="00E40B31" w:rsidRPr="003D114E" w:rsidRDefault="00E40B31" w:rsidP="00AE49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bookmarkEnd w:id="11"/>
        <w:tc>
          <w:tcPr>
            <w:tcW w:w="2981" w:type="dxa"/>
            <w:gridSpan w:val="1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5D60CAA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E40B31" w:rsidRPr="003D114E" w14:paraId="3763982C" w14:textId="77777777" w:rsidTr="00692A2B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67AD8" w14:textId="77777777" w:rsidR="00E40B31" w:rsidRPr="003D114E" w:rsidRDefault="00E40B31" w:rsidP="00692A2B">
            <w:pPr>
              <w:pStyle w:val="leeg"/>
            </w:pPr>
          </w:p>
        </w:tc>
      </w:tr>
      <w:tr w:rsidR="00E40B31" w:rsidRPr="00FF630A" w14:paraId="446F9CA8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19273" w14:textId="77777777" w:rsidR="00E40B31" w:rsidRPr="003D114E" w:rsidRDefault="00E40B31" w:rsidP="00692A2B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BFDAD" w14:textId="77777777" w:rsidR="00E40B31" w:rsidRPr="00FF630A" w:rsidRDefault="00E40B31" w:rsidP="00E40B31">
            <w:pPr>
              <w:pStyle w:val="Vraag"/>
            </w:pPr>
            <w:r>
              <w:t>Vul hieronder de gegevens van de huidige exploitanten of gebruikers in.</w:t>
            </w:r>
          </w:p>
        </w:tc>
      </w:tr>
      <w:tr w:rsidR="00E40B31" w:rsidRPr="003D114E" w14:paraId="241FD622" w14:textId="77777777" w:rsidTr="00692A2B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9BC77" w14:textId="77777777" w:rsidR="00E40B31" w:rsidRPr="003D114E" w:rsidRDefault="00E40B31" w:rsidP="00692A2B">
            <w:pPr>
              <w:pStyle w:val="leeg"/>
            </w:pPr>
          </w:p>
        </w:tc>
      </w:tr>
      <w:tr w:rsidR="00E40B31" w:rsidRPr="003D114E" w14:paraId="69672492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692F7" w14:textId="77777777" w:rsidR="00E40B31" w:rsidRPr="003D114E" w:rsidRDefault="00E40B31" w:rsidP="00692A2B">
            <w:pPr>
              <w:pStyle w:val="leeg"/>
            </w:pPr>
          </w:p>
        </w:tc>
        <w:tc>
          <w:tcPr>
            <w:tcW w:w="3342" w:type="dxa"/>
            <w:gridSpan w:val="1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1E210BE9" w14:textId="77777777" w:rsidR="00E40B31" w:rsidRPr="003D114E" w:rsidRDefault="00E40B31" w:rsidP="00692A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voor- en achternaam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2BEFC" w14:textId="77777777" w:rsidR="00E40B31" w:rsidRPr="003D114E" w:rsidRDefault="00E40B31" w:rsidP="00692A2B"/>
        </w:tc>
        <w:tc>
          <w:tcPr>
            <w:tcW w:w="3260" w:type="dxa"/>
            <w:gridSpan w:val="1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3F5C57A" w14:textId="77777777" w:rsidR="00E40B31" w:rsidRPr="003D114E" w:rsidRDefault="00E40B31" w:rsidP="00692A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straat en nummer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5C3F2" w14:textId="77777777" w:rsidR="00E40B31" w:rsidRPr="003D114E" w:rsidRDefault="00E40B31" w:rsidP="00692A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</w:p>
        </w:tc>
        <w:tc>
          <w:tcPr>
            <w:tcW w:w="2981" w:type="dxa"/>
            <w:gridSpan w:val="1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05AE098" w14:textId="77777777" w:rsidR="00E40B31" w:rsidRPr="00E40B31" w:rsidRDefault="00E40B31" w:rsidP="00692A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b w:val="0"/>
                <w:bCs/>
              </w:rPr>
            </w:pPr>
            <w:r w:rsidRPr="00E40B31">
              <w:rPr>
                <w:rFonts w:cs="Calibri"/>
              </w:rPr>
              <w:t>postnummer en gemeente</w:t>
            </w:r>
          </w:p>
        </w:tc>
      </w:tr>
      <w:tr w:rsidR="00E40B31" w:rsidRPr="003D114E" w14:paraId="09E185FF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2F0E6" w14:textId="77777777" w:rsidR="00E40B31" w:rsidRPr="00CA4C88" w:rsidRDefault="00E40B31" w:rsidP="00692A2B">
            <w:pPr>
              <w:pStyle w:val="leeg"/>
            </w:pPr>
          </w:p>
        </w:tc>
        <w:tc>
          <w:tcPr>
            <w:tcW w:w="3342" w:type="dxa"/>
            <w:gridSpan w:val="16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71064B2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3E2E4" w14:textId="77777777" w:rsidR="00E40B31" w:rsidRPr="003D114E" w:rsidRDefault="00E40B31" w:rsidP="00692A2B"/>
        </w:tc>
        <w:tc>
          <w:tcPr>
            <w:tcW w:w="3260" w:type="dxa"/>
            <w:gridSpan w:val="15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9544A0C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9AD10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81" w:type="dxa"/>
            <w:gridSpan w:val="15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611EA5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0B31" w:rsidRPr="003D114E" w14:paraId="7501DD25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E4A40" w14:textId="77777777" w:rsidR="00E40B31" w:rsidRPr="00CA4C88" w:rsidRDefault="00E40B31" w:rsidP="00692A2B">
            <w:pPr>
              <w:pStyle w:val="leeg"/>
            </w:pPr>
          </w:p>
        </w:tc>
        <w:tc>
          <w:tcPr>
            <w:tcW w:w="3342" w:type="dxa"/>
            <w:gridSpan w:val="1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D33F16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7ED90" w14:textId="77777777" w:rsidR="00E40B31" w:rsidRPr="003D114E" w:rsidRDefault="00E40B31" w:rsidP="00692A2B"/>
        </w:tc>
        <w:tc>
          <w:tcPr>
            <w:tcW w:w="3260" w:type="dxa"/>
            <w:gridSpan w:val="1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D1541F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52CE9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81" w:type="dxa"/>
            <w:gridSpan w:val="1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E8C607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E40B31" w:rsidRPr="003D114E" w14:paraId="7D31225A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DD624" w14:textId="77777777" w:rsidR="00E40B31" w:rsidRPr="00CA4C88" w:rsidRDefault="00E40B31" w:rsidP="00692A2B">
            <w:pPr>
              <w:pStyle w:val="leeg"/>
            </w:pPr>
          </w:p>
        </w:tc>
        <w:tc>
          <w:tcPr>
            <w:tcW w:w="3342" w:type="dxa"/>
            <w:gridSpan w:val="1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5D0D1A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C791C" w14:textId="77777777" w:rsidR="00E40B31" w:rsidRPr="003D114E" w:rsidRDefault="00E40B31" w:rsidP="00692A2B"/>
        </w:tc>
        <w:tc>
          <w:tcPr>
            <w:tcW w:w="3260" w:type="dxa"/>
            <w:gridSpan w:val="1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4EF8C5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A6FFC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81" w:type="dxa"/>
            <w:gridSpan w:val="1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B970F42" w14:textId="77777777" w:rsidR="00E40B31" w:rsidRPr="003D114E" w:rsidRDefault="00E40B31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AC5C32" w:rsidRPr="003D114E" w14:paraId="50575926" w14:textId="77777777" w:rsidTr="0019400A">
        <w:trPr>
          <w:trHeight w:hRule="exact" w:val="340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FCC8E" w14:textId="77777777" w:rsidR="00AC5C32" w:rsidRPr="003D114E" w:rsidRDefault="00AC5C32" w:rsidP="00692A2B">
            <w:pPr>
              <w:pStyle w:val="leeg"/>
            </w:pPr>
          </w:p>
        </w:tc>
      </w:tr>
      <w:tr w:rsidR="00AC5C32" w:rsidRPr="003D114E" w14:paraId="110181C1" w14:textId="77777777" w:rsidTr="001B0D74">
        <w:trPr>
          <w:trHeight w:hRule="exact" w:val="397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3E06B" w14:textId="77777777" w:rsidR="00AC5C32" w:rsidRPr="003D114E" w:rsidRDefault="00AC5C32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29C54C01" w14:textId="77777777" w:rsidR="00AC5C32" w:rsidRPr="003D114E" w:rsidRDefault="00AC5C32" w:rsidP="006A787B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de </w:t>
            </w:r>
            <w:r w:rsidR="00BA0CA6">
              <w:rPr>
                <w:rFonts w:cs="Calibri"/>
              </w:rPr>
              <w:t xml:space="preserve">verwerving </w:t>
            </w:r>
            <w:r w:rsidR="006A787B">
              <w:rPr>
                <w:rFonts w:cs="Calibri"/>
              </w:rPr>
              <w:t>door</w:t>
            </w:r>
            <w:r w:rsidR="00BA0CA6">
              <w:rPr>
                <w:rFonts w:cs="Calibri"/>
              </w:rPr>
              <w:t xml:space="preserve"> de rechtsvoorganger</w:t>
            </w:r>
          </w:p>
        </w:tc>
      </w:tr>
      <w:tr w:rsidR="00AC5C32" w:rsidRPr="003D114E" w14:paraId="601E924C" w14:textId="77777777" w:rsidTr="0019400A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B9638" w14:textId="77777777" w:rsidR="00AC5C32" w:rsidRPr="003D114E" w:rsidRDefault="00AC5C32" w:rsidP="00692A2B"/>
        </w:tc>
      </w:tr>
      <w:tr w:rsidR="00AC5C32" w:rsidRPr="003D114E" w14:paraId="5857F778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F510B" w14:textId="77777777" w:rsidR="00AC5C32" w:rsidRPr="003D114E" w:rsidRDefault="00315C37" w:rsidP="00692A2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9</w:t>
            </w: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4DEE7" w14:textId="77777777" w:rsidR="00AC5C32" w:rsidRPr="00BA0CA6" w:rsidRDefault="00BA0CA6" w:rsidP="00315C37">
            <w:pPr>
              <w:pStyle w:val="western"/>
              <w:spacing w:before="0"/>
              <w:ind w:right="0"/>
              <w:rPr>
                <w:rStyle w:val="Zwaar"/>
                <w:lang w:val="nl-NL"/>
              </w:rPr>
            </w:pPr>
            <w:r>
              <w:rPr>
                <w:rFonts w:ascii="Calibri" w:hAnsi="Calibri"/>
                <w:b/>
                <w:i w:val="0"/>
                <w:sz w:val="20"/>
                <w:szCs w:val="20"/>
              </w:rPr>
              <w:t xml:space="preserve">Was </w:t>
            </w:r>
            <w:r w:rsidR="00315C37">
              <w:rPr>
                <w:rFonts w:ascii="Calibri" w:hAnsi="Calibri"/>
                <w:b/>
                <w:i w:val="0"/>
                <w:sz w:val="20"/>
                <w:szCs w:val="20"/>
              </w:rPr>
              <w:t>er op het terrein een</w:t>
            </w:r>
            <w:r>
              <w:rPr>
                <w:rFonts w:ascii="Calibri" w:hAnsi="Calibri"/>
                <w:b/>
                <w:i w:val="0"/>
                <w:sz w:val="20"/>
                <w:szCs w:val="20"/>
              </w:rPr>
              <w:t xml:space="preserve"> rechtsvoorganger?</w:t>
            </w:r>
          </w:p>
        </w:tc>
      </w:tr>
      <w:tr w:rsidR="00BA0CA6" w:rsidRPr="003D114E" w14:paraId="426FC286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D8F3C" w14:textId="77777777" w:rsidR="00BA0CA6" w:rsidRPr="00463023" w:rsidRDefault="00BA0CA6" w:rsidP="00692A2B">
            <w:pPr>
              <w:pStyle w:val="leeg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CC611" w14:textId="77777777" w:rsidR="00BA0CA6" w:rsidRPr="001D4C9A" w:rsidRDefault="00BA0CA6" w:rsidP="00692A2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  <w:tc>
          <w:tcPr>
            <w:tcW w:w="9587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748C6" w14:textId="77777777" w:rsidR="00BA0CA6" w:rsidRPr="003D114E" w:rsidRDefault="00BA0CA6" w:rsidP="00BA0CA6">
            <w:r>
              <w:t xml:space="preserve">ja. </w:t>
            </w:r>
            <w:r w:rsidRPr="00BA0CA6">
              <w:rPr>
                <w:b/>
              </w:rPr>
              <w:t xml:space="preserve">Werden er door een rechtsvoorganger of op het moment dat </w:t>
            </w:r>
            <w:r>
              <w:rPr>
                <w:b/>
              </w:rPr>
              <w:t>hij</w:t>
            </w:r>
            <w:r w:rsidRPr="00BA0CA6">
              <w:rPr>
                <w:b/>
                <w:bCs/>
                <w:iCs/>
                <w:lang w:val="nl-NL"/>
              </w:rPr>
              <w:t xml:space="preserve"> de grond in gebruik had, activiteiten uitgevoerd die bodemverontreiniging hadden kunnen veroorzaken?</w:t>
            </w:r>
          </w:p>
        </w:tc>
      </w:tr>
      <w:tr w:rsidR="00BA0CA6" w:rsidRPr="003D114E" w14:paraId="0B9478BF" w14:textId="77777777" w:rsidTr="001B0D74">
        <w:trPr>
          <w:trHeight w:val="340"/>
        </w:trPr>
        <w:tc>
          <w:tcPr>
            <w:tcW w:w="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66C6A" w14:textId="77777777" w:rsidR="00BA0CA6" w:rsidRPr="00463023" w:rsidRDefault="00BA0CA6" w:rsidP="00692A2B">
            <w:pPr>
              <w:pStyle w:val="leeg"/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A0143" w14:textId="77777777" w:rsidR="00BA0CA6" w:rsidRPr="001D4C9A" w:rsidRDefault="00BA0CA6" w:rsidP="00692A2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  <w:tc>
          <w:tcPr>
            <w:tcW w:w="9306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F509D" w14:textId="77777777" w:rsidR="00BA0CA6" w:rsidRPr="003D114E" w:rsidRDefault="00BA0CA6" w:rsidP="00315C37">
            <w:r>
              <w:t>ja</w:t>
            </w:r>
            <w:r w:rsidR="0019400A">
              <w:t xml:space="preserve">. </w:t>
            </w:r>
            <w:r w:rsidR="0019400A" w:rsidRPr="0019400A">
              <w:rPr>
                <w:rStyle w:val="AanwijzingChar"/>
              </w:rPr>
              <w:t xml:space="preserve">Ga naar vraag </w:t>
            </w:r>
            <w:r w:rsidR="00315C37">
              <w:rPr>
                <w:rStyle w:val="AanwijzingChar"/>
              </w:rPr>
              <w:t>10</w:t>
            </w:r>
            <w:r w:rsidR="0019400A" w:rsidRPr="0019400A">
              <w:rPr>
                <w:rStyle w:val="AanwijzingChar"/>
              </w:rPr>
              <w:t>.</w:t>
            </w:r>
          </w:p>
        </w:tc>
      </w:tr>
      <w:tr w:rsidR="00BA0CA6" w:rsidRPr="003D114E" w14:paraId="11E6EB52" w14:textId="77777777" w:rsidTr="001B0D74">
        <w:trPr>
          <w:trHeight w:val="340"/>
        </w:trPr>
        <w:tc>
          <w:tcPr>
            <w:tcW w:w="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8E577" w14:textId="77777777" w:rsidR="00BA0CA6" w:rsidRPr="00463023" w:rsidRDefault="00BA0CA6" w:rsidP="00692A2B">
            <w:pPr>
              <w:pStyle w:val="leeg"/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7FB44" w14:textId="77777777" w:rsidR="00BA0CA6" w:rsidRPr="001D4C9A" w:rsidRDefault="00BA0CA6" w:rsidP="00692A2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  <w:tc>
          <w:tcPr>
            <w:tcW w:w="9306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F5543" w14:textId="77777777" w:rsidR="00BA0CA6" w:rsidRPr="003D114E" w:rsidRDefault="00BA0CA6" w:rsidP="00315C37">
            <w:r>
              <w:t>nee</w:t>
            </w:r>
            <w:r w:rsidR="0019400A">
              <w:t xml:space="preserve">. </w:t>
            </w:r>
            <w:r w:rsidR="0019400A" w:rsidRPr="0019400A">
              <w:rPr>
                <w:rStyle w:val="AanwijzingChar"/>
              </w:rPr>
              <w:t>Ga naar vraag 1</w:t>
            </w:r>
            <w:r w:rsidR="00315C37">
              <w:rPr>
                <w:rStyle w:val="AanwijzingChar"/>
              </w:rPr>
              <w:t>1</w:t>
            </w:r>
            <w:r w:rsidR="0019400A" w:rsidRPr="0019400A">
              <w:rPr>
                <w:rStyle w:val="AanwijzingChar"/>
              </w:rPr>
              <w:t>.</w:t>
            </w:r>
          </w:p>
        </w:tc>
      </w:tr>
      <w:tr w:rsidR="00BA0CA6" w:rsidRPr="003D114E" w14:paraId="519D0212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E658E" w14:textId="77777777" w:rsidR="00BA0CA6" w:rsidRPr="00463023" w:rsidRDefault="00BA0CA6" w:rsidP="00692A2B">
            <w:pPr>
              <w:pStyle w:val="leeg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ADE58" w14:textId="77777777" w:rsidR="00BA0CA6" w:rsidRPr="001D4C9A" w:rsidRDefault="00BA0CA6" w:rsidP="00692A2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  <w:tc>
          <w:tcPr>
            <w:tcW w:w="9587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07CB5" w14:textId="77777777" w:rsidR="00BA0CA6" w:rsidRPr="003D114E" w:rsidRDefault="00BA0CA6" w:rsidP="00315C37">
            <w:r>
              <w:t>nee</w:t>
            </w:r>
            <w:r w:rsidR="0019400A">
              <w:t xml:space="preserve">. </w:t>
            </w:r>
            <w:r w:rsidR="0019400A" w:rsidRPr="0019400A">
              <w:rPr>
                <w:rStyle w:val="AanwijzingChar"/>
              </w:rPr>
              <w:t>Ga naar vraag 1</w:t>
            </w:r>
            <w:r w:rsidR="00315C37">
              <w:rPr>
                <w:rStyle w:val="AanwijzingChar"/>
              </w:rPr>
              <w:t>1</w:t>
            </w:r>
            <w:r w:rsidR="0019400A" w:rsidRPr="0019400A">
              <w:rPr>
                <w:rStyle w:val="AanwijzingChar"/>
              </w:rPr>
              <w:t>.</w:t>
            </w:r>
          </w:p>
        </w:tc>
      </w:tr>
      <w:tr w:rsidR="0019400A" w:rsidRPr="003D114E" w14:paraId="3CB9B85B" w14:textId="77777777" w:rsidTr="0019400A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54FF9" w14:textId="77777777" w:rsidR="0019400A" w:rsidRPr="003D114E" w:rsidRDefault="0019400A" w:rsidP="00692A2B"/>
        </w:tc>
      </w:tr>
      <w:tr w:rsidR="0019400A" w:rsidRPr="003D114E" w14:paraId="27DCCCE8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25E0A" w14:textId="77777777" w:rsidR="0019400A" w:rsidRPr="003D114E" w:rsidRDefault="00315C37" w:rsidP="00692A2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10</w:t>
            </w: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E7D72" w14:textId="77777777" w:rsidR="0019400A" w:rsidRDefault="0019400A" w:rsidP="0019400A">
            <w:pPr>
              <w:pStyle w:val="western"/>
              <w:spacing w:before="0"/>
              <w:ind w:right="0"/>
              <w:rPr>
                <w:rFonts w:ascii="Calibri" w:hAnsi="Calibri"/>
                <w:b/>
                <w:i w:val="0"/>
                <w:sz w:val="20"/>
                <w:szCs w:val="20"/>
              </w:rPr>
            </w:pPr>
            <w:r>
              <w:rPr>
                <w:rFonts w:ascii="Calibri" w:hAnsi="Calibri"/>
                <w:b/>
                <w:i w:val="0"/>
                <w:sz w:val="20"/>
                <w:szCs w:val="20"/>
              </w:rPr>
              <w:t>Vul hieronder de gegevens van de rechtsvoorganger in.</w:t>
            </w:r>
          </w:p>
          <w:p w14:paraId="565F7A1F" w14:textId="77777777" w:rsidR="0019400A" w:rsidRPr="0019400A" w:rsidRDefault="0019400A" w:rsidP="00315C37">
            <w:pPr>
              <w:pStyle w:val="Aanwijzing"/>
              <w:rPr>
                <w:rStyle w:val="Zwaar"/>
                <w:b w:val="0"/>
                <w:bCs/>
              </w:rPr>
            </w:pPr>
            <w:r w:rsidRPr="0019400A">
              <w:t xml:space="preserve">Voeg </w:t>
            </w:r>
            <w:r w:rsidR="00315C37">
              <w:t>de</w:t>
            </w:r>
            <w:r w:rsidRPr="0019400A">
              <w:t xml:space="preserve"> huurovereenkomst bij dit formulier</w:t>
            </w:r>
            <w:r w:rsidR="00DF2D50">
              <w:t>. De begindatum van de overeenkomst moet duidelijk vermeld zijn</w:t>
            </w:r>
            <w:r w:rsidRPr="0019400A">
              <w:t>.</w:t>
            </w:r>
          </w:p>
        </w:tc>
      </w:tr>
      <w:tr w:rsidR="00346E8F" w:rsidRPr="003D114E" w14:paraId="30CD5E43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DAB5C" w14:textId="77777777" w:rsidR="00346E8F" w:rsidRPr="004C6E93" w:rsidRDefault="00346E8F" w:rsidP="00346E8F">
            <w:pPr>
              <w:pStyle w:val="leeg"/>
            </w:pPr>
          </w:p>
        </w:tc>
        <w:tc>
          <w:tcPr>
            <w:tcW w:w="26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3C26A" w14:textId="77777777" w:rsidR="00346E8F" w:rsidRPr="003D114E" w:rsidRDefault="00346E8F" w:rsidP="00692A2B">
            <w:pPr>
              <w:jc w:val="right"/>
            </w:pPr>
            <w:r w:rsidRPr="003D114E">
              <w:t>naam</w:t>
            </w:r>
          </w:p>
        </w:tc>
        <w:tc>
          <w:tcPr>
            <w:tcW w:w="7235" w:type="dxa"/>
            <w:gridSpan w:val="3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9615C0" w14:textId="77777777" w:rsidR="00346E8F" w:rsidRPr="003D114E" w:rsidRDefault="00346E8F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" w:name="Text49"/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bookmarkEnd w:id="12"/>
          </w:p>
        </w:tc>
      </w:tr>
      <w:tr w:rsidR="00346E8F" w:rsidRPr="003D114E" w14:paraId="7AE03D4C" w14:textId="77777777" w:rsidTr="001B0D74">
        <w:trPr>
          <w:trHeight w:val="34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5FF63" w14:textId="77777777" w:rsidR="00346E8F" w:rsidRPr="004C6E93" w:rsidRDefault="00346E8F" w:rsidP="00692A2B">
            <w:pPr>
              <w:pStyle w:val="leeg"/>
            </w:pPr>
          </w:p>
        </w:tc>
        <w:tc>
          <w:tcPr>
            <w:tcW w:w="26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436B01" w14:textId="77777777" w:rsidR="00346E8F" w:rsidRPr="003D114E" w:rsidRDefault="00346E8F" w:rsidP="00692A2B">
            <w:pPr>
              <w:jc w:val="right"/>
            </w:pPr>
            <w:r>
              <w:t>periode van aanwezigheid: van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CF0BB" w14:textId="77777777" w:rsidR="00346E8F" w:rsidRPr="003D114E" w:rsidRDefault="00346E8F" w:rsidP="00692A2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75C414D" w14:textId="77777777" w:rsidR="00346E8F" w:rsidRPr="003D114E" w:rsidRDefault="00346E8F" w:rsidP="00692A2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1FB1F" w14:textId="77777777" w:rsidR="00346E8F" w:rsidRPr="003D114E" w:rsidRDefault="00346E8F" w:rsidP="00692A2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34B8710" w14:textId="77777777" w:rsidR="00346E8F" w:rsidRPr="003D114E" w:rsidRDefault="00346E8F" w:rsidP="00692A2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9507F" w14:textId="77777777" w:rsidR="00346E8F" w:rsidRPr="003D114E" w:rsidRDefault="00346E8F" w:rsidP="00692A2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E1F042" w14:textId="77777777" w:rsidR="00346E8F" w:rsidRPr="003D114E" w:rsidRDefault="00346E8F" w:rsidP="00692A2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AB877" w14:textId="77777777" w:rsidR="00346E8F" w:rsidRPr="003D114E" w:rsidRDefault="00346E8F" w:rsidP="00692A2B">
            <w:pPr>
              <w:jc w:val="right"/>
            </w:pPr>
            <w:r w:rsidRPr="003D114E">
              <w:t>tot en met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398AD" w14:textId="77777777" w:rsidR="00346E8F" w:rsidRPr="003D114E" w:rsidRDefault="00346E8F" w:rsidP="00692A2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D510D1" w14:textId="77777777" w:rsidR="00346E8F" w:rsidRPr="003D114E" w:rsidRDefault="00346E8F" w:rsidP="00692A2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3184F" w14:textId="77777777" w:rsidR="00346E8F" w:rsidRPr="003D114E" w:rsidRDefault="00346E8F" w:rsidP="00692A2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DF88E9A" w14:textId="77777777" w:rsidR="00346E8F" w:rsidRPr="003D114E" w:rsidRDefault="00346E8F" w:rsidP="00692A2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3861C" w14:textId="77777777" w:rsidR="00346E8F" w:rsidRPr="003D114E" w:rsidRDefault="00346E8F" w:rsidP="00692A2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69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7BCA3AE" w14:textId="77777777" w:rsidR="00346E8F" w:rsidRPr="003D114E" w:rsidRDefault="00346E8F" w:rsidP="00692A2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E8F" w:rsidRPr="003D114E" w14:paraId="07F4E58F" w14:textId="77777777" w:rsidTr="009D149D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C8CD1" w14:textId="77777777" w:rsidR="00346E8F" w:rsidRPr="004C6E93" w:rsidRDefault="00346E8F" w:rsidP="00692A2B">
            <w:pPr>
              <w:pStyle w:val="leeg"/>
            </w:pPr>
          </w:p>
        </w:tc>
        <w:tc>
          <w:tcPr>
            <w:tcW w:w="26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2D950" w14:textId="77777777" w:rsidR="00346E8F" w:rsidRPr="003D114E" w:rsidRDefault="00346E8F" w:rsidP="00692A2B">
            <w:pPr>
              <w:jc w:val="right"/>
            </w:pPr>
            <w:r>
              <w:t>uitgevoerde activiteiten</w:t>
            </w:r>
          </w:p>
        </w:tc>
        <w:tc>
          <w:tcPr>
            <w:tcW w:w="7235" w:type="dxa"/>
            <w:gridSpan w:val="3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2E78C10" w14:textId="77777777" w:rsidR="00346E8F" w:rsidRPr="003D114E" w:rsidRDefault="00346E8F" w:rsidP="00692A2B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346E8F" w:rsidRPr="003D114E" w14:paraId="6CB3FFED" w14:textId="77777777" w:rsidTr="00692A2B">
        <w:trPr>
          <w:trHeight w:hRule="exact" w:val="340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44B7" w14:textId="77777777" w:rsidR="00346E8F" w:rsidRPr="003D114E" w:rsidRDefault="00346E8F" w:rsidP="00692A2B">
            <w:pPr>
              <w:pStyle w:val="leeg"/>
            </w:pPr>
          </w:p>
        </w:tc>
      </w:tr>
      <w:tr w:rsidR="00346E8F" w:rsidRPr="003D114E" w14:paraId="38719C8C" w14:textId="77777777" w:rsidTr="001B0D74">
        <w:trPr>
          <w:trHeight w:hRule="exact" w:val="397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E27C0" w14:textId="77777777" w:rsidR="00346E8F" w:rsidRPr="003D114E" w:rsidRDefault="00346E8F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2CF7C5F2" w14:textId="77777777" w:rsidR="00346E8F" w:rsidRPr="003D114E" w:rsidRDefault="00346E8F" w:rsidP="00346E8F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eigen activiteiten op de grond</w:t>
            </w:r>
          </w:p>
        </w:tc>
      </w:tr>
      <w:tr w:rsidR="00346E8F" w:rsidRPr="003D114E" w14:paraId="0F43BBFB" w14:textId="77777777" w:rsidTr="00692A2B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F7335" w14:textId="77777777" w:rsidR="00346E8F" w:rsidRPr="003D114E" w:rsidRDefault="00346E8F" w:rsidP="00692A2B"/>
        </w:tc>
      </w:tr>
      <w:tr w:rsidR="00346E8F" w:rsidRPr="003D114E" w14:paraId="0699CB33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F4C40" w14:textId="77777777" w:rsidR="00346E8F" w:rsidRPr="003D114E" w:rsidRDefault="00346E8F" w:rsidP="00315C3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1</w:t>
            </w:r>
            <w:r w:rsidR="00315C37">
              <w:rPr>
                <w:rStyle w:val="Zwaar"/>
                <w:b/>
              </w:rPr>
              <w:t>1</w:t>
            </w: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CF256" w14:textId="77777777" w:rsidR="00346E8F" w:rsidRPr="00BA0CA6" w:rsidRDefault="00346E8F" w:rsidP="00692A2B">
            <w:pPr>
              <w:pStyle w:val="western"/>
              <w:spacing w:before="0"/>
              <w:ind w:right="0"/>
              <w:rPr>
                <w:rStyle w:val="Zwaar"/>
                <w:lang w:val="nl-NL"/>
              </w:rPr>
            </w:pPr>
            <w:r>
              <w:rPr>
                <w:rFonts w:ascii="Calibri" w:hAnsi="Calibri"/>
                <w:b/>
                <w:i w:val="0"/>
                <w:sz w:val="20"/>
                <w:szCs w:val="20"/>
              </w:rPr>
              <w:t>Geef hieronder een beschrijving van de activiteiten die u zelf op de grond hebt uitgeoefend.</w:t>
            </w:r>
          </w:p>
        </w:tc>
      </w:tr>
      <w:tr w:rsidR="00346E8F" w:rsidRPr="003D114E" w14:paraId="57FA52A2" w14:textId="77777777" w:rsidTr="001B0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3" w:type="dxa"/>
            <w:gridSpan w:val="2"/>
            <w:shd w:val="clear" w:color="auto" w:fill="auto"/>
          </w:tcPr>
          <w:p w14:paraId="5515240A" w14:textId="77777777" w:rsidR="00346E8F" w:rsidRPr="00463023" w:rsidRDefault="00346E8F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bottom w:val="dotted" w:sz="6" w:space="0" w:color="auto"/>
            </w:tcBorders>
            <w:shd w:val="clear" w:color="auto" w:fill="auto"/>
          </w:tcPr>
          <w:p w14:paraId="27147C89" w14:textId="77777777" w:rsidR="00346E8F" w:rsidRPr="00A76FCD" w:rsidRDefault="00346E8F" w:rsidP="00692A2B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04BB6" w:rsidRPr="003D114E" w14:paraId="37F676A7" w14:textId="77777777" w:rsidTr="001B0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3" w:type="dxa"/>
            <w:gridSpan w:val="2"/>
            <w:shd w:val="clear" w:color="auto" w:fill="auto"/>
          </w:tcPr>
          <w:p w14:paraId="3940F9E7" w14:textId="77777777" w:rsidR="00304BB6" w:rsidRPr="00463023" w:rsidRDefault="00304BB6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bottom w:val="dotted" w:sz="6" w:space="0" w:color="auto"/>
            </w:tcBorders>
            <w:shd w:val="clear" w:color="auto" w:fill="auto"/>
          </w:tcPr>
          <w:p w14:paraId="0CBFDFB9" w14:textId="77777777" w:rsidR="00304BB6" w:rsidRPr="00A76FCD" w:rsidRDefault="00304BB6" w:rsidP="00692A2B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BB6" w:rsidRPr="003D114E" w14:paraId="693444E0" w14:textId="77777777" w:rsidTr="001B0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3" w:type="dxa"/>
            <w:gridSpan w:val="2"/>
            <w:shd w:val="clear" w:color="auto" w:fill="auto"/>
          </w:tcPr>
          <w:p w14:paraId="0532B239" w14:textId="77777777" w:rsidR="00304BB6" w:rsidRPr="00463023" w:rsidRDefault="00304BB6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bottom w:val="dotted" w:sz="6" w:space="0" w:color="auto"/>
            </w:tcBorders>
            <w:shd w:val="clear" w:color="auto" w:fill="auto"/>
          </w:tcPr>
          <w:p w14:paraId="04EBE81D" w14:textId="77777777" w:rsidR="00304BB6" w:rsidRPr="00A76FCD" w:rsidRDefault="00304BB6" w:rsidP="00692A2B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BB6" w:rsidRPr="003D114E" w14:paraId="0E16EEB4" w14:textId="77777777" w:rsidTr="001B0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3" w:type="dxa"/>
            <w:gridSpan w:val="2"/>
            <w:shd w:val="clear" w:color="auto" w:fill="auto"/>
          </w:tcPr>
          <w:p w14:paraId="154322E3" w14:textId="77777777" w:rsidR="00304BB6" w:rsidRPr="00463023" w:rsidRDefault="00304BB6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bottom w:val="dotted" w:sz="6" w:space="0" w:color="auto"/>
            </w:tcBorders>
            <w:shd w:val="clear" w:color="auto" w:fill="auto"/>
          </w:tcPr>
          <w:p w14:paraId="4B9E2C51" w14:textId="77777777" w:rsidR="00304BB6" w:rsidRPr="00A76FCD" w:rsidRDefault="00304BB6" w:rsidP="00692A2B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BB6" w:rsidRPr="003D114E" w14:paraId="61610D56" w14:textId="77777777" w:rsidTr="001B0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3" w:type="dxa"/>
            <w:gridSpan w:val="2"/>
            <w:shd w:val="clear" w:color="auto" w:fill="auto"/>
          </w:tcPr>
          <w:p w14:paraId="20D0299D" w14:textId="77777777" w:rsidR="00304BB6" w:rsidRPr="00463023" w:rsidRDefault="00304BB6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bottom w:val="dotted" w:sz="6" w:space="0" w:color="auto"/>
            </w:tcBorders>
            <w:shd w:val="clear" w:color="auto" w:fill="auto"/>
          </w:tcPr>
          <w:p w14:paraId="6CD924AE" w14:textId="77777777" w:rsidR="00304BB6" w:rsidRPr="00A76FCD" w:rsidRDefault="00304BB6" w:rsidP="00692A2B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BB6" w:rsidRPr="003D114E" w14:paraId="1796AF06" w14:textId="77777777" w:rsidTr="00692A2B">
        <w:trPr>
          <w:trHeight w:hRule="exact" w:val="340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98C42" w14:textId="77777777" w:rsidR="00304BB6" w:rsidRPr="003D114E" w:rsidRDefault="00304BB6" w:rsidP="00692A2B">
            <w:pPr>
              <w:pStyle w:val="leeg"/>
            </w:pPr>
          </w:p>
        </w:tc>
      </w:tr>
      <w:tr w:rsidR="00304BB6" w:rsidRPr="003D114E" w14:paraId="2CE92E11" w14:textId="77777777" w:rsidTr="001B0D74">
        <w:trPr>
          <w:trHeight w:hRule="exact" w:val="397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53401" w14:textId="77777777" w:rsidR="00304BB6" w:rsidRPr="003D114E" w:rsidRDefault="00304BB6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A68AE07" w14:textId="77777777" w:rsidR="00304BB6" w:rsidRPr="003D114E" w:rsidRDefault="00304BB6" w:rsidP="00692A2B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</w:t>
            </w:r>
            <w:r w:rsidR="00692A2B">
              <w:rPr>
                <w:rFonts w:cs="Calibri"/>
              </w:rPr>
              <w:t>het bodemonderzoek</w:t>
            </w:r>
          </w:p>
        </w:tc>
      </w:tr>
      <w:tr w:rsidR="00304BB6" w:rsidRPr="003D114E" w14:paraId="72D7CE03" w14:textId="77777777" w:rsidTr="00692A2B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90EC2" w14:textId="77777777" w:rsidR="00304BB6" w:rsidRPr="003D114E" w:rsidRDefault="00304BB6" w:rsidP="00692A2B"/>
        </w:tc>
      </w:tr>
      <w:tr w:rsidR="00304BB6" w:rsidRPr="003D114E" w14:paraId="0CE4E1A8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7495E" w14:textId="77777777" w:rsidR="00304BB6" w:rsidRPr="003D114E" w:rsidRDefault="00304BB6" w:rsidP="00315C3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1</w:t>
            </w:r>
            <w:r w:rsidR="00315C37">
              <w:rPr>
                <w:rStyle w:val="Zwaar"/>
                <w:b/>
              </w:rPr>
              <w:t>2</w:t>
            </w: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673CA" w14:textId="77777777" w:rsidR="00304BB6" w:rsidRPr="00BA0CA6" w:rsidRDefault="00304BB6" w:rsidP="00304BB6">
            <w:pPr>
              <w:pStyle w:val="Vraag"/>
              <w:rPr>
                <w:rStyle w:val="Zwaar"/>
                <w:lang w:val="nl-NL"/>
              </w:rPr>
            </w:pPr>
            <w:r>
              <w:t xml:space="preserve">Is er bij de OVAM al een bodemonderzoek ingediend </w:t>
            </w:r>
            <w:r w:rsidRPr="00E212D7">
              <w:t>voor de verontreinigingen op de locatie?</w:t>
            </w:r>
          </w:p>
        </w:tc>
      </w:tr>
      <w:tr w:rsidR="00346E8F" w:rsidRPr="003D114E" w14:paraId="6721E0B9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19245" w14:textId="77777777" w:rsidR="00346E8F" w:rsidRPr="00463023" w:rsidRDefault="00346E8F" w:rsidP="00692A2B">
            <w:pPr>
              <w:pStyle w:val="leeg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5294D" w14:textId="77777777" w:rsidR="00346E8F" w:rsidRPr="001D4C9A" w:rsidRDefault="00346E8F" w:rsidP="00692A2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  <w:tc>
          <w:tcPr>
            <w:tcW w:w="9587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E2659" w14:textId="77777777" w:rsidR="00346E8F" w:rsidRPr="003D114E" w:rsidRDefault="00346E8F" w:rsidP="00304BB6">
            <w:r>
              <w:t xml:space="preserve">ja. </w:t>
            </w:r>
            <w:r w:rsidR="00304BB6">
              <w:rPr>
                <w:b/>
              </w:rPr>
              <w:t>Vermeld hieronder het dossiernummer bij de OVAM.</w:t>
            </w:r>
          </w:p>
        </w:tc>
      </w:tr>
      <w:tr w:rsidR="00692A2B" w:rsidRPr="003D114E" w14:paraId="668672C5" w14:textId="77777777" w:rsidTr="001B0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61" w:type="dxa"/>
            <w:gridSpan w:val="3"/>
            <w:shd w:val="clear" w:color="auto" w:fill="auto"/>
          </w:tcPr>
          <w:p w14:paraId="19B7027C" w14:textId="77777777" w:rsidR="00692A2B" w:rsidRPr="004C6E93" w:rsidRDefault="00692A2B" w:rsidP="00692A2B">
            <w:pPr>
              <w:pStyle w:val="leeg"/>
            </w:pPr>
          </w:p>
        </w:tc>
        <w:tc>
          <w:tcPr>
            <w:tcW w:w="9602" w:type="dxa"/>
            <w:gridSpan w:val="47"/>
            <w:tcBorders>
              <w:bottom w:val="dotted" w:sz="6" w:space="0" w:color="auto"/>
            </w:tcBorders>
            <w:shd w:val="clear" w:color="auto" w:fill="auto"/>
          </w:tcPr>
          <w:p w14:paraId="1CE70A64" w14:textId="77777777" w:rsidR="00692A2B" w:rsidRPr="003D114E" w:rsidRDefault="00692A2B" w:rsidP="00692A2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E8F" w:rsidRPr="003D114E" w14:paraId="3419243D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DE49B" w14:textId="77777777" w:rsidR="00346E8F" w:rsidRPr="00463023" w:rsidRDefault="00346E8F" w:rsidP="00346387">
            <w:pPr>
              <w:pStyle w:val="leeg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7DD83" w14:textId="77777777" w:rsidR="00346E8F" w:rsidRPr="001D4C9A" w:rsidRDefault="00346E8F" w:rsidP="00692A2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  <w:tc>
          <w:tcPr>
            <w:tcW w:w="9587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99DD8" w14:textId="77777777" w:rsidR="00346E8F" w:rsidRPr="003D114E" w:rsidRDefault="00346E8F" w:rsidP="00692A2B">
            <w:r>
              <w:t xml:space="preserve">nee. </w:t>
            </w:r>
            <w:r w:rsidR="00304BB6">
              <w:rPr>
                <w:rStyle w:val="AanwijzingChar"/>
              </w:rPr>
              <w:t xml:space="preserve">Voeg </w:t>
            </w:r>
            <w:r w:rsidR="00692A2B">
              <w:rPr>
                <w:rStyle w:val="AanwijzingChar"/>
              </w:rPr>
              <w:t>het</w:t>
            </w:r>
            <w:r w:rsidR="00304BB6">
              <w:rPr>
                <w:rStyle w:val="AanwijzingChar"/>
              </w:rPr>
              <w:t xml:space="preserve"> bodemonderzoek bij dit formulier.</w:t>
            </w:r>
          </w:p>
        </w:tc>
      </w:tr>
      <w:tr w:rsidR="00692A2B" w:rsidRPr="003D114E" w14:paraId="0518A954" w14:textId="77777777" w:rsidTr="00692A2B">
        <w:trPr>
          <w:trHeight w:hRule="exact" w:val="340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FF78D" w14:textId="77777777" w:rsidR="00692A2B" w:rsidRPr="003D114E" w:rsidRDefault="00692A2B" w:rsidP="00692A2B">
            <w:pPr>
              <w:pStyle w:val="leeg"/>
            </w:pPr>
          </w:p>
        </w:tc>
      </w:tr>
      <w:tr w:rsidR="00692A2B" w:rsidRPr="003D114E" w14:paraId="5C680771" w14:textId="77777777" w:rsidTr="001B0D74">
        <w:trPr>
          <w:trHeight w:hRule="exact" w:val="397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4AB79" w14:textId="77777777" w:rsidR="00692A2B" w:rsidRPr="003D114E" w:rsidRDefault="00692A2B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7FD2FE05" w14:textId="77777777" w:rsidR="00692A2B" w:rsidRPr="003D114E" w:rsidRDefault="00692A2B" w:rsidP="00692A2B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Aanvullende motivering</w:t>
            </w:r>
          </w:p>
        </w:tc>
      </w:tr>
      <w:tr w:rsidR="00692A2B" w:rsidRPr="003D114E" w14:paraId="75ED9376" w14:textId="77777777" w:rsidTr="00692A2B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25D2F" w14:textId="77777777" w:rsidR="00692A2B" w:rsidRPr="003D114E" w:rsidRDefault="00692A2B" w:rsidP="00692A2B"/>
        </w:tc>
      </w:tr>
      <w:tr w:rsidR="00692A2B" w:rsidRPr="003D114E" w14:paraId="1756B978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0955" w14:textId="77777777" w:rsidR="00692A2B" w:rsidRPr="003D114E" w:rsidRDefault="00692A2B" w:rsidP="00315C3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1</w:t>
            </w:r>
            <w:r w:rsidR="00315C37">
              <w:rPr>
                <w:rStyle w:val="Zwaar"/>
                <w:b/>
              </w:rPr>
              <w:t>3</w:t>
            </w: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5D846" w14:textId="77777777" w:rsidR="00692A2B" w:rsidRPr="00BA0CA6" w:rsidRDefault="00692A2B" w:rsidP="00692A2B">
            <w:pPr>
              <w:pStyle w:val="western"/>
              <w:spacing w:before="0"/>
              <w:ind w:right="0"/>
              <w:rPr>
                <w:rStyle w:val="Zwaar"/>
                <w:lang w:val="nl-NL"/>
              </w:rPr>
            </w:pPr>
            <w:r w:rsidRPr="009B13D5">
              <w:rPr>
                <w:rFonts w:ascii="Calibri" w:hAnsi="Calibri"/>
                <w:b/>
                <w:bCs/>
                <w:i w:val="0"/>
                <w:iCs w:val="0"/>
                <w:sz w:val="20"/>
                <w:szCs w:val="20"/>
                <w:lang w:val="nl-NL"/>
              </w:rPr>
              <w:t xml:space="preserve">Hieronder </w:t>
            </w:r>
            <w:r>
              <w:rPr>
                <w:rFonts w:ascii="Calibri" w:hAnsi="Calibri"/>
                <w:b/>
                <w:bCs/>
                <w:i w:val="0"/>
                <w:iCs w:val="0"/>
                <w:sz w:val="20"/>
                <w:szCs w:val="20"/>
                <w:lang w:val="nl-NL"/>
              </w:rPr>
              <w:t>kunt</w:t>
            </w:r>
            <w:r w:rsidRPr="009B13D5">
              <w:rPr>
                <w:rFonts w:ascii="Calibri" w:hAnsi="Calibri"/>
                <w:b/>
                <w:bCs/>
                <w:i w:val="0"/>
                <w:iCs w:val="0"/>
                <w:sz w:val="20"/>
                <w:szCs w:val="20"/>
                <w:lang w:val="nl-NL"/>
              </w:rPr>
              <w:t xml:space="preserve"> u nog elementen, zaken, feiten of een korte toelichting </w:t>
            </w:r>
            <w:r>
              <w:rPr>
                <w:rFonts w:ascii="Calibri" w:hAnsi="Calibri"/>
                <w:b/>
                <w:bCs/>
                <w:i w:val="0"/>
                <w:iCs w:val="0"/>
                <w:sz w:val="20"/>
                <w:szCs w:val="20"/>
                <w:lang w:val="nl-NL"/>
              </w:rPr>
              <w:t>opnemen</w:t>
            </w:r>
            <w:r w:rsidRPr="009B13D5">
              <w:rPr>
                <w:rFonts w:ascii="Calibri" w:hAnsi="Calibri"/>
                <w:b/>
                <w:bCs/>
                <w:i w:val="0"/>
                <w:iCs w:val="0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Calibri" w:hAnsi="Calibri"/>
                <w:b/>
                <w:bCs/>
                <w:i w:val="0"/>
                <w:iCs w:val="0"/>
                <w:sz w:val="20"/>
                <w:szCs w:val="20"/>
                <w:lang w:val="nl-NL"/>
              </w:rPr>
              <w:t xml:space="preserve">waarmee de OVAM </w:t>
            </w:r>
            <w:r w:rsidRPr="009B13D5">
              <w:rPr>
                <w:rFonts w:ascii="Calibri" w:hAnsi="Calibri"/>
                <w:b/>
                <w:bCs/>
                <w:i w:val="0"/>
                <w:iCs w:val="0"/>
                <w:sz w:val="20"/>
                <w:szCs w:val="20"/>
                <w:lang w:val="nl-NL"/>
              </w:rPr>
              <w:t>rekening kan houden bij de beoordeling van de vrijstellingsvoorwaarden</w:t>
            </w:r>
            <w:r>
              <w:rPr>
                <w:rFonts w:ascii="Calibri" w:hAnsi="Calibri"/>
                <w:b/>
                <w:bCs/>
                <w:i w:val="0"/>
                <w:iCs w:val="0"/>
                <w:sz w:val="20"/>
                <w:szCs w:val="20"/>
                <w:lang w:val="nl-NL"/>
              </w:rPr>
              <w:t>.</w:t>
            </w:r>
          </w:p>
        </w:tc>
      </w:tr>
      <w:tr w:rsidR="00692A2B" w:rsidRPr="003D114E" w14:paraId="6EED0517" w14:textId="77777777" w:rsidTr="001B0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3" w:type="dxa"/>
            <w:gridSpan w:val="2"/>
            <w:shd w:val="clear" w:color="auto" w:fill="auto"/>
          </w:tcPr>
          <w:p w14:paraId="7515E15F" w14:textId="77777777" w:rsidR="00692A2B" w:rsidRPr="00463023" w:rsidRDefault="00692A2B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bottom w:val="dotted" w:sz="6" w:space="0" w:color="auto"/>
            </w:tcBorders>
            <w:shd w:val="clear" w:color="auto" w:fill="auto"/>
          </w:tcPr>
          <w:p w14:paraId="6373DCDD" w14:textId="77777777" w:rsidR="00692A2B" w:rsidRPr="00A76FCD" w:rsidRDefault="00692A2B" w:rsidP="00692A2B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2A2B" w:rsidRPr="003D114E" w14:paraId="4496492F" w14:textId="77777777" w:rsidTr="001B0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3" w:type="dxa"/>
            <w:gridSpan w:val="2"/>
            <w:shd w:val="clear" w:color="auto" w:fill="auto"/>
          </w:tcPr>
          <w:p w14:paraId="15E93865" w14:textId="77777777" w:rsidR="00692A2B" w:rsidRPr="00463023" w:rsidRDefault="00692A2B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bottom w:val="dotted" w:sz="6" w:space="0" w:color="auto"/>
            </w:tcBorders>
            <w:shd w:val="clear" w:color="auto" w:fill="auto"/>
          </w:tcPr>
          <w:p w14:paraId="2F254A0B" w14:textId="77777777" w:rsidR="00692A2B" w:rsidRPr="00A76FCD" w:rsidRDefault="00692A2B" w:rsidP="00692A2B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2A2B" w:rsidRPr="003D114E" w14:paraId="17DB4213" w14:textId="77777777" w:rsidTr="001B0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3" w:type="dxa"/>
            <w:gridSpan w:val="2"/>
            <w:shd w:val="clear" w:color="auto" w:fill="auto"/>
          </w:tcPr>
          <w:p w14:paraId="54826AF6" w14:textId="77777777" w:rsidR="00692A2B" w:rsidRPr="00463023" w:rsidRDefault="00692A2B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bottom w:val="dotted" w:sz="6" w:space="0" w:color="auto"/>
            </w:tcBorders>
            <w:shd w:val="clear" w:color="auto" w:fill="auto"/>
          </w:tcPr>
          <w:p w14:paraId="2A4E45DF" w14:textId="77777777" w:rsidR="00692A2B" w:rsidRPr="00A76FCD" w:rsidRDefault="00692A2B" w:rsidP="00692A2B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2A2B" w:rsidRPr="003D114E" w14:paraId="3C838354" w14:textId="77777777" w:rsidTr="001B0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3" w:type="dxa"/>
            <w:gridSpan w:val="2"/>
            <w:shd w:val="clear" w:color="auto" w:fill="auto"/>
          </w:tcPr>
          <w:p w14:paraId="51828002" w14:textId="77777777" w:rsidR="00692A2B" w:rsidRPr="00463023" w:rsidRDefault="00692A2B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bottom w:val="dotted" w:sz="6" w:space="0" w:color="auto"/>
            </w:tcBorders>
            <w:shd w:val="clear" w:color="auto" w:fill="auto"/>
          </w:tcPr>
          <w:p w14:paraId="1675B3E8" w14:textId="77777777" w:rsidR="00692A2B" w:rsidRPr="00A76FCD" w:rsidRDefault="00692A2B" w:rsidP="00692A2B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2A2B" w:rsidRPr="003D114E" w14:paraId="1ADB61C3" w14:textId="77777777" w:rsidTr="001B0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3" w:type="dxa"/>
            <w:gridSpan w:val="2"/>
            <w:shd w:val="clear" w:color="auto" w:fill="auto"/>
          </w:tcPr>
          <w:p w14:paraId="1C520243" w14:textId="77777777" w:rsidR="00692A2B" w:rsidRPr="00463023" w:rsidRDefault="00692A2B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bottom w:val="dotted" w:sz="6" w:space="0" w:color="auto"/>
            </w:tcBorders>
            <w:shd w:val="clear" w:color="auto" w:fill="auto"/>
          </w:tcPr>
          <w:p w14:paraId="112D8887" w14:textId="77777777" w:rsidR="00692A2B" w:rsidRPr="00A76FCD" w:rsidRDefault="00692A2B" w:rsidP="00692A2B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2A2B" w:rsidRPr="003D114E" w14:paraId="3263D2B0" w14:textId="77777777" w:rsidTr="001B0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3" w:type="dxa"/>
            <w:gridSpan w:val="2"/>
            <w:shd w:val="clear" w:color="auto" w:fill="auto"/>
          </w:tcPr>
          <w:p w14:paraId="6D422A96" w14:textId="77777777" w:rsidR="00692A2B" w:rsidRPr="00463023" w:rsidRDefault="00692A2B" w:rsidP="00692A2B">
            <w:pPr>
              <w:pStyle w:val="leeg"/>
            </w:pPr>
          </w:p>
        </w:tc>
        <w:tc>
          <w:tcPr>
            <w:tcW w:w="9870" w:type="dxa"/>
            <w:gridSpan w:val="48"/>
            <w:tcBorders>
              <w:bottom w:val="dotted" w:sz="6" w:space="0" w:color="auto"/>
            </w:tcBorders>
            <w:shd w:val="clear" w:color="auto" w:fill="auto"/>
          </w:tcPr>
          <w:p w14:paraId="1E68B7E7" w14:textId="77777777" w:rsidR="00692A2B" w:rsidRPr="00A76FCD" w:rsidRDefault="00692A2B" w:rsidP="00692A2B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2D50" w:rsidRPr="003D114E" w14:paraId="3B8C57FE" w14:textId="77777777" w:rsidTr="00165790">
        <w:trPr>
          <w:trHeight w:hRule="exact" w:val="340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68580" w14:textId="77777777" w:rsidR="00DF2D50" w:rsidRPr="003D114E" w:rsidRDefault="00DF2D50" w:rsidP="00165790">
            <w:pPr>
              <w:pStyle w:val="leeg"/>
            </w:pPr>
          </w:p>
        </w:tc>
      </w:tr>
      <w:tr w:rsidR="00DF2D50" w:rsidRPr="003D114E" w14:paraId="210E4EA7" w14:textId="77777777" w:rsidTr="001B0D74">
        <w:trPr>
          <w:trHeight w:hRule="exact" w:val="397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8729C" w14:textId="77777777" w:rsidR="00DF2D50" w:rsidRPr="003D114E" w:rsidRDefault="00DF2D50" w:rsidP="00165790">
            <w:pPr>
              <w:pStyle w:val="leeg"/>
            </w:pP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EF17B26" w14:textId="77777777" w:rsidR="00DF2D50" w:rsidRPr="003D114E" w:rsidRDefault="00DF2D50" w:rsidP="0016579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Bij te voegen bewijsstukken</w:t>
            </w:r>
          </w:p>
        </w:tc>
      </w:tr>
      <w:tr w:rsidR="00DF2D50" w:rsidRPr="003D114E" w14:paraId="48D7DA3B" w14:textId="77777777" w:rsidTr="00165790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C1B15" w14:textId="77777777" w:rsidR="00DF2D50" w:rsidRPr="003D114E" w:rsidRDefault="00DF2D50" w:rsidP="00165790"/>
        </w:tc>
      </w:tr>
      <w:tr w:rsidR="00DF2D50" w:rsidRPr="003D114E" w14:paraId="2E6733C8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BEEF7" w14:textId="77777777" w:rsidR="00DF2D50" w:rsidRPr="003D114E" w:rsidRDefault="00DF2D50" w:rsidP="00315C3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1</w:t>
            </w:r>
            <w:r w:rsidR="00315C37">
              <w:rPr>
                <w:rStyle w:val="Zwaar"/>
                <w:b/>
              </w:rPr>
              <w:t>4</w:t>
            </w: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B31ED" w14:textId="77777777" w:rsidR="00DF2D50" w:rsidRPr="00BA0CA6" w:rsidRDefault="00DF2D50" w:rsidP="00DF2D50">
            <w:pPr>
              <w:pStyle w:val="Vraag"/>
              <w:rPr>
                <w:rStyle w:val="Zwaar"/>
                <w:lang w:val="nl-NL"/>
              </w:rPr>
            </w:pPr>
            <w:r>
              <w:t>Voeg de volgende bewijsstukken bij uw aanvraag en vink ze telkens aan in de aankruislijst.</w:t>
            </w:r>
          </w:p>
        </w:tc>
      </w:tr>
      <w:tr w:rsidR="00DF2D50" w:rsidRPr="003D114E" w14:paraId="68F83253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A3B99" w14:textId="77777777" w:rsidR="00DF2D50" w:rsidRPr="00463023" w:rsidRDefault="00DF2D50" w:rsidP="00165790">
            <w:pPr>
              <w:pStyle w:val="leeg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D4268" w14:textId="77777777" w:rsidR="00DF2D50" w:rsidRPr="001D4C9A" w:rsidRDefault="00DF2D50" w:rsidP="00165790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  <w:tc>
          <w:tcPr>
            <w:tcW w:w="9587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98A38" w14:textId="77777777" w:rsidR="00DF2D50" w:rsidRPr="003D114E" w:rsidRDefault="00DF2D50" w:rsidP="001B0D74">
            <w:r>
              <w:t xml:space="preserve">de huurovereenkomst met vermelding van de begindatum </w:t>
            </w:r>
            <w:r w:rsidRPr="00DF2D50">
              <w:rPr>
                <w:i/>
              </w:rPr>
              <w:t xml:space="preserve">(zie vraag </w:t>
            </w:r>
            <w:r w:rsidR="001B0D74">
              <w:rPr>
                <w:i/>
              </w:rPr>
              <w:t>10</w:t>
            </w:r>
            <w:r w:rsidRPr="00DF2D50">
              <w:rPr>
                <w:i/>
              </w:rPr>
              <w:t>)</w:t>
            </w:r>
          </w:p>
        </w:tc>
      </w:tr>
      <w:tr w:rsidR="001B0D74" w:rsidRPr="003D114E" w14:paraId="56C02984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F8BE6" w14:textId="77777777" w:rsidR="001B0D74" w:rsidRPr="00463023" w:rsidRDefault="001B0D74" w:rsidP="00C1188B">
            <w:pPr>
              <w:pStyle w:val="leeg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6AB28" w14:textId="77777777" w:rsidR="001B0D74" w:rsidRPr="001D4C9A" w:rsidRDefault="001B0D74" w:rsidP="00C1188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  <w:tc>
          <w:tcPr>
            <w:tcW w:w="9587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0E4A4" w14:textId="77777777" w:rsidR="001B0D74" w:rsidRPr="003D114E" w:rsidRDefault="001B0D74" w:rsidP="00C1188B">
            <w:r>
              <w:t xml:space="preserve">het bodemonderzoek </w:t>
            </w:r>
            <w:r w:rsidRPr="00DF2D50">
              <w:rPr>
                <w:i/>
              </w:rPr>
              <w:t>(zie vraag 1</w:t>
            </w:r>
            <w:r>
              <w:rPr>
                <w:i/>
              </w:rPr>
              <w:t>2</w:t>
            </w:r>
            <w:r w:rsidRPr="00DF2D50">
              <w:rPr>
                <w:i/>
              </w:rPr>
              <w:t>)</w:t>
            </w:r>
          </w:p>
        </w:tc>
      </w:tr>
      <w:tr w:rsidR="001B0D74" w:rsidRPr="003D114E" w14:paraId="47AFB9E9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580CD" w14:textId="77777777" w:rsidR="001B0D74" w:rsidRPr="00463023" w:rsidRDefault="001B0D74" w:rsidP="00165790">
            <w:pPr>
              <w:pStyle w:val="leeg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AF5C3" w14:textId="77777777" w:rsidR="001B0D74" w:rsidRPr="001D4C9A" w:rsidRDefault="001B0D74" w:rsidP="00165790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1753C">
              <w:fldChar w:fldCharType="separate"/>
            </w:r>
            <w:r w:rsidRPr="001D4C9A">
              <w:fldChar w:fldCharType="end"/>
            </w:r>
          </w:p>
        </w:tc>
        <w:tc>
          <w:tcPr>
            <w:tcW w:w="23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32A03" w14:textId="77777777" w:rsidR="001B0D74" w:rsidRPr="003D114E" w:rsidRDefault="001B0D74" w:rsidP="001B0D74">
            <w:r>
              <w:t>andere bijlagen, namelijk:</w:t>
            </w:r>
          </w:p>
        </w:tc>
        <w:tc>
          <w:tcPr>
            <w:tcW w:w="7229" w:type="dxa"/>
            <w:gridSpan w:val="3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0F6557" w14:textId="77777777" w:rsidR="001B0D74" w:rsidRPr="003D114E" w:rsidRDefault="001B0D74" w:rsidP="001B0D74">
            <w:r w:rsidRPr="003D114E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D0E1A" w:rsidRPr="003D114E" w14:paraId="1BDFF596" w14:textId="77777777" w:rsidTr="00165790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BEA80" w14:textId="77777777" w:rsidR="000D0E1A" w:rsidRPr="003D114E" w:rsidRDefault="000D0E1A" w:rsidP="00165790"/>
        </w:tc>
      </w:tr>
      <w:tr w:rsidR="000D0E1A" w:rsidRPr="003D114E" w14:paraId="71C39F21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D4119" w14:textId="77777777" w:rsidR="000D0E1A" w:rsidRPr="003D114E" w:rsidRDefault="000D0E1A" w:rsidP="00315C3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1</w:t>
            </w:r>
            <w:r w:rsidR="00315C37">
              <w:rPr>
                <w:rStyle w:val="Zwaar"/>
                <w:b/>
              </w:rPr>
              <w:t>5</w:t>
            </w: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75278" w14:textId="77777777" w:rsidR="000D0E1A" w:rsidRPr="00BA0CA6" w:rsidRDefault="000D0E1A" w:rsidP="000D0E1A">
            <w:pPr>
              <w:pStyle w:val="Vraag"/>
              <w:rPr>
                <w:rStyle w:val="Zwaar"/>
                <w:lang w:val="nl-NL"/>
              </w:rPr>
            </w:pPr>
            <w:r>
              <w:t>Hoeveel bijlagen hebt u bij dit formulier gevoegd?</w:t>
            </w:r>
          </w:p>
        </w:tc>
      </w:tr>
      <w:tr w:rsidR="000D0E1A" w:rsidRPr="003D114E" w14:paraId="059B7793" w14:textId="77777777" w:rsidTr="00165233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CB783" w14:textId="77777777" w:rsidR="000D0E1A" w:rsidRPr="00463023" w:rsidRDefault="000D0E1A" w:rsidP="00C16CB3">
            <w:pPr>
              <w:pStyle w:val="leeg"/>
            </w:pPr>
          </w:p>
        </w:tc>
        <w:tc>
          <w:tcPr>
            <w:tcW w:w="792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AD9069C" w14:textId="77777777" w:rsidR="000D0E1A" w:rsidRPr="001D4C9A" w:rsidRDefault="000D0E1A" w:rsidP="00C16CB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07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F8FC5" w14:textId="77777777" w:rsidR="000D0E1A" w:rsidRPr="003D114E" w:rsidRDefault="000D0E1A" w:rsidP="00165790">
            <w:r>
              <w:t>bijlagen</w:t>
            </w:r>
          </w:p>
        </w:tc>
      </w:tr>
      <w:tr w:rsidR="00C16CB3" w:rsidRPr="003D114E" w14:paraId="14A7122C" w14:textId="77777777" w:rsidTr="00165790">
        <w:trPr>
          <w:trHeight w:hRule="exact" w:val="340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6F162" w14:textId="77777777" w:rsidR="00C16CB3" w:rsidRPr="003D114E" w:rsidRDefault="00C16CB3" w:rsidP="00165790">
            <w:pPr>
              <w:pStyle w:val="leeg"/>
            </w:pPr>
          </w:p>
        </w:tc>
      </w:tr>
      <w:tr w:rsidR="00C16CB3" w:rsidRPr="003D114E" w14:paraId="561E1840" w14:textId="77777777" w:rsidTr="001B0D74">
        <w:trPr>
          <w:trHeight w:hRule="exact" w:val="397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0E618" w14:textId="77777777" w:rsidR="00C16CB3" w:rsidRPr="003D114E" w:rsidRDefault="00C16CB3" w:rsidP="00165790">
            <w:pPr>
              <w:pStyle w:val="leeg"/>
            </w:pP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E3804D4" w14:textId="77777777" w:rsidR="00C16CB3" w:rsidRPr="003D114E" w:rsidRDefault="00C16CB3" w:rsidP="0016579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C16CB3" w:rsidRPr="003D114E" w14:paraId="038FD1F4" w14:textId="77777777" w:rsidTr="00165790">
        <w:trPr>
          <w:trHeight w:hRule="exact" w:val="113"/>
        </w:trPr>
        <w:tc>
          <w:tcPr>
            <w:tcW w:w="1026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523EB" w14:textId="77777777" w:rsidR="00C16CB3" w:rsidRPr="003D114E" w:rsidRDefault="00C16CB3" w:rsidP="00165790">
            <w:pPr>
              <w:pStyle w:val="leeg"/>
            </w:pPr>
          </w:p>
        </w:tc>
      </w:tr>
      <w:tr w:rsidR="00C16CB3" w:rsidRPr="003D114E" w14:paraId="71B1DAC0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6407A" w14:textId="77777777" w:rsidR="00C16CB3" w:rsidRPr="003D114E" w:rsidRDefault="00C16CB3" w:rsidP="00315C37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 w:rsidR="00315C37">
              <w:t>6</w:t>
            </w: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4630F" w14:textId="77777777" w:rsidR="00C16CB3" w:rsidRDefault="00C16CB3" w:rsidP="00165790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Vul de onderstaande verklaring in.</w:t>
            </w:r>
          </w:p>
          <w:p w14:paraId="75A90F03" w14:textId="77777777" w:rsidR="00C16CB3" w:rsidRPr="00C16CB3" w:rsidRDefault="00C16CB3" w:rsidP="00C16CB3">
            <w:pPr>
              <w:pStyle w:val="Aanwijzing"/>
              <w:rPr>
                <w:rStyle w:val="Zwaar"/>
                <w:b w:val="0"/>
                <w:bCs/>
              </w:rPr>
            </w:pPr>
            <w:r w:rsidRPr="00C16CB3">
              <w:rPr>
                <w:rStyle w:val="Zwaar"/>
                <w:b w:val="0"/>
                <w:bCs/>
              </w:rPr>
              <w:t>Uw telefoonnummer en e-mailadres hoeft u alleen in te vullen als ze verschillen van de gegevens die u in vraag 1 hebt ingevuld.</w:t>
            </w:r>
          </w:p>
        </w:tc>
      </w:tr>
      <w:tr w:rsidR="00C16CB3" w:rsidRPr="003D114E" w14:paraId="50C35D99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1F0E9" w14:textId="77777777" w:rsidR="00C16CB3" w:rsidRPr="004C6E93" w:rsidRDefault="00C16CB3" w:rsidP="00165790">
            <w:pPr>
              <w:pStyle w:val="leeg"/>
            </w:pPr>
          </w:p>
        </w:tc>
        <w:tc>
          <w:tcPr>
            <w:tcW w:w="987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3E98B" w14:textId="77777777" w:rsidR="00C16CB3" w:rsidRPr="00232277" w:rsidRDefault="00C16CB3" w:rsidP="00C16CB3">
            <w:pPr>
              <w:pStyle w:val="Verklaring"/>
            </w:pPr>
            <w:r>
              <w:t>Ik v</w:t>
            </w:r>
            <w:r w:rsidRPr="00232277">
              <w:t>erkla</w:t>
            </w:r>
            <w:r>
              <w:t>ar dat alle gegevens in dit formulier naar waarheid zijn ingevuld</w:t>
            </w:r>
            <w:r w:rsidRPr="00232277">
              <w:t>.</w:t>
            </w:r>
          </w:p>
        </w:tc>
      </w:tr>
      <w:tr w:rsidR="00C16CB3" w:rsidRPr="003D114E" w14:paraId="69980680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AAA32" w14:textId="77777777" w:rsidR="00C16CB3" w:rsidRPr="004C6E93" w:rsidRDefault="00C16CB3" w:rsidP="00165790">
            <w:pPr>
              <w:pStyle w:val="leeg"/>
            </w:pPr>
          </w:p>
        </w:tc>
        <w:tc>
          <w:tcPr>
            <w:tcW w:w="26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0246B" w14:textId="77777777" w:rsidR="00C16CB3" w:rsidRPr="003D114E" w:rsidRDefault="00C16CB3" w:rsidP="00165790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1F835" w14:textId="77777777" w:rsidR="00C16CB3" w:rsidRPr="003D114E" w:rsidRDefault="00C16CB3" w:rsidP="0016579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2BF334" w14:textId="77777777" w:rsidR="00C16CB3" w:rsidRPr="003D114E" w:rsidRDefault="00C16CB3" w:rsidP="0016579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DE5BD" w14:textId="77777777" w:rsidR="00C16CB3" w:rsidRPr="003D114E" w:rsidRDefault="00C16CB3" w:rsidP="0016579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0340F3" w14:textId="77777777" w:rsidR="00C16CB3" w:rsidRPr="003D114E" w:rsidRDefault="00C16CB3" w:rsidP="0016579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F9A72" w14:textId="77777777" w:rsidR="00C16CB3" w:rsidRPr="003D114E" w:rsidRDefault="00C16CB3" w:rsidP="0016579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34DE1C" w14:textId="77777777" w:rsidR="00C16CB3" w:rsidRPr="003D114E" w:rsidRDefault="00C16CB3" w:rsidP="0016579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991B8" w14:textId="77777777" w:rsidR="00C16CB3" w:rsidRPr="003D114E" w:rsidRDefault="00C16CB3" w:rsidP="00165790"/>
        </w:tc>
      </w:tr>
      <w:tr w:rsidR="00C16CB3" w:rsidRPr="00A57232" w14:paraId="5C5F511B" w14:textId="77777777" w:rsidTr="001B0D74">
        <w:trPr>
          <w:trHeight w:val="68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E415B" w14:textId="77777777" w:rsidR="00C16CB3" w:rsidRPr="004C6E93" w:rsidRDefault="00C16CB3" w:rsidP="00165790">
            <w:pPr>
              <w:pStyle w:val="leeg"/>
            </w:pPr>
          </w:p>
        </w:tc>
        <w:tc>
          <w:tcPr>
            <w:tcW w:w="26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E0644" w14:textId="77777777" w:rsidR="00C16CB3" w:rsidRPr="00A57232" w:rsidRDefault="00C16CB3" w:rsidP="00165790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5" w:type="dxa"/>
            <w:gridSpan w:val="3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4D23401C" w14:textId="77777777" w:rsidR="00C16CB3" w:rsidRPr="00A57232" w:rsidRDefault="00C16CB3" w:rsidP="00165790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6CB3" w:rsidRPr="003D114E" w14:paraId="6E4FC73C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757F8" w14:textId="77777777" w:rsidR="00C16CB3" w:rsidRPr="004C6E93" w:rsidRDefault="00C16CB3" w:rsidP="00165790">
            <w:pPr>
              <w:pStyle w:val="leeg"/>
            </w:pPr>
          </w:p>
        </w:tc>
        <w:tc>
          <w:tcPr>
            <w:tcW w:w="26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692CB" w14:textId="77777777" w:rsidR="00C16CB3" w:rsidRPr="003D114E" w:rsidRDefault="00C16CB3" w:rsidP="00165790">
            <w:pPr>
              <w:jc w:val="right"/>
            </w:pPr>
            <w:r w:rsidRPr="003D114E">
              <w:t>telefoonnummer</w:t>
            </w:r>
          </w:p>
        </w:tc>
        <w:tc>
          <w:tcPr>
            <w:tcW w:w="7235" w:type="dxa"/>
            <w:gridSpan w:val="3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2A5D72" w14:textId="77777777" w:rsidR="00C16CB3" w:rsidRPr="003D114E" w:rsidRDefault="00C16CB3" w:rsidP="00165790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C16CB3" w:rsidRPr="003D114E" w14:paraId="0D60F859" w14:textId="77777777" w:rsidTr="001B0D74">
        <w:trPr>
          <w:trHeight w:val="340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B4D6D" w14:textId="77777777" w:rsidR="00C16CB3" w:rsidRPr="004C6E93" w:rsidRDefault="00C16CB3" w:rsidP="00165790">
            <w:pPr>
              <w:pStyle w:val="leeg"/>
            </w:pPr>
          </w:p>
        </w:tc>
        <w:tc>
          <w:tcPr>
            <w:tcW w:w="26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5EF31" w14:textId="77777777" w:rsidR="00C16CB3" w:rsidRPr="003D114E" w:rsidRDefault="00C16CB3" w:rsidP="00165790">
            <w:pPr>
              <w:jc w:val="right"/>
            </w:pPr>
            <w:r w:rsidRPr="003D114E">
              <w:t>e-mailadres</w:t>
            </w:r>
          </w:p>
        </w:tc>
        <w:tc>
          <w:tcPr>
            <w:tcW w:w="7235" w:type="dxa"/>
            <w:gridSpan w:val="3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E6052A" w14:textId="77777777" w:rsidR="00C16CB3" w:rsidRPr="003D114E" w:rsidRDefault="00C16CB3" w:rsidP="00165790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</w:tbl>
    <w:p w14:paraId="5C242ADF" w14:textId="77777777" w:rsidR="00CD6BE4" w:rsidRPr="003C01ED" w:rsidRDefault="00CD6BE4" w:rsidP="00B159D4">
      <w:pPr>
        <w:rPr>
          <w:sz w:val="2"/>
          <w:szCs w:val="2"/>
        </w:rPr>
      </w:pPr>
    </w:p>
    <w:sectPr w:rsidR="00CD6BE4" w:rsidRPr="003C01ED" w:rsidSect="00593585">
      <w:footerReference w:type="default" r:id="rId9"/>
      <w:footerReference w:type="first" r:id="rId10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817F" w14:textId="77777777" w:rsidR="0001753C" w:rsidRDefault="0001753C" w:rsidP="008E174D">
      <w:r>
        <w:separator/>
      </w:r>
    </w:p>
  </w:endnote>
  <w:endnote w:type="continuationSeparator" w:id="0">
    <w:p w14:paraId="76B9888A" w14:textId="77777777" w:rsidR="0001753C" w:rsidRDefault="0001753C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96EF" w14:textId="77777777" w:rsidR="00C1188B" w:rsidRPr="00F21342" w:rsidRDefault="00F21342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 w:rsidRPr="00F21342">
      <w:rPr>
        <w:sz w:val="18"/>
        <w:szCs w:val="18"/>
      </w:rPr>
      <w:t>Gemotiveerd standpunt voor de vrijstelling van de saneringsplicht voor een verontreinigd terrein: exploitant of gebruiker</w:t>
    </w:r>
    <w:r w:rsidR="00C1188B" w:rsidRPr="003E02FB">
      <w:rPr>
        <w:sz w:val="18"/>
        <w:szCs w:val="18"/>
      </w:rPr>
      <w:t xml:space="preserve"> - pagina </w:t>
    </w:r>
    <w:r w:rsidR="00C1188B" w:rsidRPr="003E02FB">
      <w:rPr>
        <w:sz w:val="18"/>
        <w:szCs w:val="18"/>
      </w:rPr>
      <w:fldChar w:fldCharType="begin"/>
    </w:r>
    <w:r w:rsidR="00C1188B" w:rsidRPr="003E02FB">
      <w:rPr>
        <w:sz w:val="18"/>
        <w:szCs w:val="18"/>
      </w:rPr>
      <w:instrText xml:space="preserve"> PAGE </w:instrText>
    </w:r>
    <w:r w:rsidR="00C1188B" w:rsidRPr="003E02FB">
      <w:rPr>
        <w:sz w:val="18"/>
        <w:szCs w:val="18"/>
      </w:rPr>
      <w:fldChar w:fldCharType="separate"/>
    </w:r>
    <w:r w:rsidR="00FE1CF1">
      <w:rPr>
        <w:noProof/>
        <w:sz w:val="18"/>
        <w:szCs w:val="18"/>
      </w:rPr>
      <w:t>2</w:t>
    </w:r>
    <w:r w:rsidR="00C1188B" w:rsidRPr="003E02FB">
      <w:rPr>
        <w:sz w:val="18"/>
        <w:szCs w:val="18"/>
      </w:rPr>
      <w:fldChar w:fldCharType="end"/>
    </w:r>
    <w:r w:rsidR="00C1188B" w:rsidRPr="003E02FB">
      <w:rPr>
        <w:sz w:val="18"/>
        <w:szCs w:val="18"/>
      </w:rPr>
      <w:t xml:space="preserve"> van </w:t>
    </w:r>
    <w:r w:rsidR="0001753C">
      <w:fldChar w:fldCharType="begin"/>
    </w:r>
    <w:r w:rsidR="0001753C">
      <w:instrText xml:space="preserve"> NUMPAGES </w:instrText>
    </w:r>
    <w:r w:rsidR="0001753C">
      <w:fldChar w:fldCharType="separate"/>
    </w:r>
    <w:r w:rsidR="00FE1CF1">
      <w:rPr>
        <w:noProof/>
      </w:rPr>
      <w:t>4</w:t>
    </w:r>
    <w:r w:rsidR="0001753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A2BF" w14:textId="77777777" w:rsidR="00C1188B" w:rsidRPr="00594054" w:rsidRDefault="00C1188B" w:rsidP="0005708D">
    <w:pPr>
      <w:pStyle w:val="Voettekst"/>
      <w:ind w:left="284"/>
    </w:pPr>
    <w:r w:rsidRPr="00F51652"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20176E17" wp14:editId="3DE72952">
          <wp:simplePos x="0" y="0"/>
          <wp:positionH relativeFrom="page">
            <wp:posOffset>737235</wp:posOffset>
          </wp:positionH>
          <wp:positionV relativeFrom="page">
            <wp:posOffset>9757410</wp:posOffset>
          </wp:positionV>
          <wp:extent cx="1165200" cy="540000"/>
          <wp:effectExtent l="0" t="0" r="0" b="0"/>
          <wp:wrapNone/>
          <wp:docPr id="1" name="Afbeelding 5" descr="H:\2014\HUISSTIJL\Logo's\Logo Vlaamse overhe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HUISSTIJL\Logo's\Logo Vlaamse overhe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02941" w14:textId="77777777" w:rsidR="0001753C" w:rsidRDefault="0001753C" w:rsidP="008E174D">
      <w:r>
        <w:separator/>
      </w:r>
    </w:p>
  </w:footnote>
  <w:footnote w:type="continuationSeparator" w:id="0">
    <w:p w14:paraId="2B1F44FD" w14:textId="77777777" w:rsidR="0001753C" w:rsidRDefault="0001753C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DCB53E0"/>
    <w:multiLevelType w:val="hybridMultilevel"/>
    <w:tmpl w:val="27B82352"/>
    <w:lvl w:ilvl="0" w:tplc="8064201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17315AF2"/>
    <w:multiLevelType w:val="hybridMultilevel"/>
    <w:tmpl w:val="27B82352"/>
    <w:lvl w:ilvl="0" w:tplc="8064201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24E46A9F"/>
    <w:multiLevelType w:val="hybridMultilevel"/>
    <w:tmpl w:val="FBAA4136"/>
    <w:lvl w:ilvl="0" w:tplc="8064201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C4C63"/>
    <w:multiLevelType w:val="hybridMultilevel"/>
    <w:tmpl w:val="27B82352"/>
    <w:lvl w:ilvl="0" w:tplc="8064201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DDA5B9B"/>
    <w:multiLevelType w:val="hybridMultilevel"/>
    <w:tmpl w:val="D8E0C5F6"/>
    <w:lvl w:ilvl="0" w:tplc="8064201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2414470"/>
    <w:multiLevelType w:val="hybridMultilevel"/>
    <w:tmpl w:val="27B82352"/>
    <w:lvl w:ilvl="0" w:tplc="8064201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56F544A2"/>
    <w:multiLevelType w:val="hybridMultilevel"/>
    <w:tmpl w:val="27B82352"/>
    <w:lvl w:ilvl="0" w:tplc="8064201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570176DE"/>
    <w:multiLevelType w:val="hybridMultilevel"/>
    <w:tmpl w:val="9ECC9162"/>
    <w:lvl w:ilvl="0" w:tplc="411C2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35EE5"/>
    <w:multiLevelType w:val="hybridMultilevel"/>
    <w:tmpl w:val="2AA8F272"/>
    <w:lvl w:ilvl="0" w:tplc="15E44652">
      <w:start w:val="8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 w15:restartNumberingAfterBreak="0">
    <w:nsid w:val="5EC60DBD"/>
    <w:multiLevelType w:val="hybridMultilevel"/>
    <w:tmpl w:val="27B82352"/>
    <w:lvl w:ilvl="0" w:tplc="8064201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5FFF0F76"/>
    <w:multiLevelType w:val="hybridMultilevel"/>
    <w:tmpl w:val="27B82352"/>
    <w:lvl w:ilvl="0" w:tplc="8064201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8DC7D18"/>
    <w:multiLevelType w:val="hybridMultilevel"/>
    <w:tmpl w:val="D8E0C5F6"/>
    <w:lvl w:ilvl="0" w:tplc="8064201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0" w15:restartNumberingAfterBreak="0">
    <w:nsid w:val="6DF765F1"/>
    <w:multiLevelType w:val="hybridMultilevel"/>
    <w:tmpl w:val="27B82352"/>
    <w:lvl w:ilvl="0" w:tplc="8064201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1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35574"/>
    <w:multiLevelType w:val="hybridMultilevel"/>
    <w:tmpl w:val="FBAA4136"/>
    <w:lvl w:ilvl="0" w:tplc="8064201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3" w15:restartNumberingAfterBreak="0">
    <w:nsid w:val="78FD5437"/>
    <w:multiLevelType w:val="hybridMultilevel"/>
    <w:tmpl w:val="27B82352"/>
    <w:lvl w:ilvl="0" w:tplc="8064201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4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D4BE7"/>
    <w:multiLevelType w:val="hybridMultilevel"/>
    <w:tmpl w:val="246A6C18"/>
    <w:lvl w:ilvl="0" w:tplc="90E8C2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0"/>
  </w:num>
  <w:num w:numId="8">
    <w:abstractNumId w:val="6"/>
  </w:num>
  <w:num w:numId="9">
    <w:abstractNumId w:val="14"/>
  </w:num>
  <w:num w:numId="10">
    <w:abstractNumId w:val="2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22"/>
  </w:num>
  <w:num w:numId="19">
    <w:abstractNumId w:val="4"/>
  </w:num>
  <w:num w:numId="20">
    <w:abstractNumId w:val="15"/>
  </w:num>
  <w:num w:numId="21">
    <w:abstractNumId w:val="9"/>
  </w:num>
  <w:num w:numId="22">
    <w:abstractNumId w:val="19"/>
  </w:num>
  <w:num w:numId="23">
    <w:abstractNumId w:val="16"/>
  </w:num>
  <w:num w:numId="24">
    <w:abstractNumId w:val="13"/>
  </w:num>
  <w:num w:numId="25">
    <w:abstractNumId w:val="25"/>
  </w:num>
  <w:num w:numId="26">
    <w:abstractNumId w:val="11"/>
  </w:num>
  <w:num w:numId="27">
    <w:abstractNumId w:val="12"/>
  </w:num>
  <w:num w:numId="28">
    <w:abstractNumId w:val="17"/>
  </w:num>
  <w:num w:numId="29">
    <w:abstractNumId w:val="20"/>
  </w:num>
  <w:num w:numId="30">
    <w:abstractNumId w:val="2"/>
  </w:num>
  <w:num w:numId="31">
    <w:abstractNumId w:val="3"/>
  </w:num>
  <w:num w:numId="32">
    <w:abstractNumId w:val="23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476"/>
    <w:rsid w:val="000028FF"/>
    <w:rsid w:val="0000345C"/>
    <w:rsid w:val="00007912"/>
    <w:rsid w:val="00010EDF"/>
    <w:rsid w:val="0001753C"/>
    <w:rsid w:val="00023083"/>
    <w:rsid w:val="00030AC4"/>
    <w:rsid w:val="00030F47"/>
    <w:rsid w:val="00033C45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9E0"/>
    <w:rsid w:val="00062D04"/>
    <w:rsid w:val="00065AAB"/>
    <w:rsid w:val="00071F45"/>
    <w:rsid w:val="000729C1"/>
    <w:rsid w:val="000736D0"/>
    <w:rsid w:val="00073BEF"/>
    <w:rsid w:val="00074061"/>
    <w:rsid w:val="000753A0"/>
    <w:rsid w:val="00077C6F"/>
    <w:rsid w:val="00084E5E"/>
    <w:rsid w:val="00091A4B"/>
    <w:rsid w:val="00091ACB"/>
    <w:rsid w:val="00091BDC"/>
    <w:rsid w:val="000972C2"/>
    <w:rsid w:val="00097D39"/>
    <w:rsid w:val="00097E7C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E1A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1DA1"/>
    <w:rsid w:val="00102681"/>
    <w:rsid w:val="00104E77"/>
    <w:rsid w:val="001114A9"/>
    <w:rsid w:val="001120FE"/>
    <w:rsid w:val="001149F2"/>
    <w:rsid w:val="00115BF2"/>
    <w:rsid w:val="00116828"/>
    <w:rsid w:val="001168C9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233"/>
    <w:rsid w:val="001656CB"/>
    <w:rsid w:val="00165790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9400A"/>
    <w:rsid w:val="001A23D3"/>
    <w:rsid w:val="001A3CC2"/>
    <w:rsid w:val="001A7AFA"/>
    <w:rsid w:val="001B0D74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4BBE"/>
    <w:rsid w:val="00215141"/>
    <w:rsid w:val="00216833"/>
    <w:rsid w:val="00220C92"/>
    <w:rsid w:val="00221A1E"/>
    <w:rsid w:val="00222276"/>
    <w:rsid w:val="002230A4"/>
    <w:rsid w:val="00225D0E"/>
    <w:rsid w:val="00226392"/>
    <w:rsid w:val="002268C9"/>
    <w:rsid w:val="00230A9F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4BB6"/>
    <w:rsid w:val="00305E2E"/>
    <w:rsid w:val="003074F1"/>
    <w:rsid w:val="00310C16"/>
    <w:rsid w:val="003110E4"/>
    <w:rsid w:val="00312F84"/>
    <w:rsid w:val="0031551C"/>
    <w:rsid w:val="00315C37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46387"/>
    <w:rsid w:val="00346E8F"/>
    <w:rsid w:val="00351BE7"/>
    <w:rsid w:val="003522D6"/>
    <w:rsid w:val="00355C6C"/>
    <w:rsid w:val="003571D2"/>
    <w:rsid w:val="003605B2"/>
    <w:rsid w:val="00360649"/>
    <w:rsid w:val="00363AF0"/>
    <w:rsid w:val="0036404B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C28"/>
    <w:rsid w:val="003B1F13"/>
    <w:rsid w:val="003B33D0"/>
    <w:rsid w:val="003C01ED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3BD0"/>
    <w:rsid w:val="00417E3A"/>
    <w:rsid w:val="00422E30"/>
    <w:rsid w:val="004258F8"/>
    <w:rsid w:val="00425A77"/>
    <w:rsid w:val="00430EF9"/>
    <w:rsid w:val="00432C18"/>
    <w:rsid w:val="0043494C"/>
    <w:rsid w:val="004362FB"/>
    <w:rsid w:val="00440A62"/>
    <w:rsid w:val="00445080"/>
    <w:rsid w:val="0044546C"/>
    <w:rsid w:val="00450445"/>
    <w:rsid w:val="0045144E"/>
    <w:rsid w:val="004519AB"/>
    <w:rsid w:val="00451CC3"/>
    <w:rsid w:val="004560D8"/>
    <w:rsid w:val="00456DCE"/>
    <w:rsid w:val="00461033"/>
    <w:rsid w:val="00463023"/>
    <w:rsid w:val="00471768"/>
    <w:rsid w:val="004857A8"/>
    <w:rsid w:val="00486FC2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64F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444C"/>
    <w:rsid w:val="004F5BB2"/>
    <w:rsid w:val="004F64B9"/>
    <w:rsid w:val="004F66D1"/>
    <w:rsid w:val="005015FC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2109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4A3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05D1E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3CC5"/>
    <w:rsid w:val="00674717"/>
    <w:rsid w:val="006758D8"/>
    <w:rsid w:val="00676016"/>
    <w:rsid w:val="0068227D"/>
    <w:rsid w:val="00683C60"/>
    <w:rsid w:val="00687811"/>
    <w:rsid w:val="00691506"/>
    <w:rsid w:val="00692A2B"/>
    <w:rsid w:val="006935AC"/>
    <w:rsid w:val="006A787B"/>
    <w:rsid w:val="006B3EB7"/>
    <w:rsid w:val="006B51E1"/>
    <w:rsid w:val="006C4337"/>
    <w:rsid w:val="006C51E9"/>
    <w:rsid w:val="006C59C7"/>
    <w:rsid w:val="006D01FB"/>
    <w:rsid w:val="006D0E83"/>
    <w:rsid w:val="006E29BE"/>
    <w:rsid w:val="006E5E7E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47BF"/>
    <w:rsid w:val="00752881"/>
    <w:rsid w:val="00753016"/>
    <w:rsid w:val="007557D2"/>
    <w:rsid w:val="0076000B"/>
    <w:rsid w:val="0076022D"/>
    <w:rsid w:val="0076073D"/>
    <w:rsid w:val="00763AC5"/>
    <w:rsid w:val="00764694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E5CF2"/>
    <w:rsid w:val="007F04EA"/>
    <w:rsid w:val="007F0574"/>
    <w:rsid w:val="007F10D0"/>
    <w:rsid w:val="007F4219"/>
    <w:rsid w:val="007F61F5"/>
    <w:rsid w:val="00814665"/>
    <w:rsid w:val="00815F9E"/>
    <w:rsid w:val="0082494D"/>
    <w:rsid w:val="00824976"/>
    <w:rsid w:val="00825D0C"/>
    <w:rsid w:val="0082645C"/>
    <w:rsid w:val="00826920"/>
    <w:rsid w:val="00827E4D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56C7"/>
    <w:rsid w:val="00857D05"/>
    <w:rsid w:val="008630B5"/>
    <w:rsid w:val="00867B8E"/>
    <w:rsid w:val="00867DE2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23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4915"/>
    <w:rsid w:val="009062C5"/>
    <w:rsid w:val="009077C4"/>
    <w:rsid w:val="00907C18"/>
    <w:rsid w:val="009110D4"/>
    <w:rsid w:val="0091707D"/>
    <w:rsid w:val="00921A4C"/>
    <w:rsid w:val="00925C39"/>
    <w:rsid w:val="0093279E"/>
    <w:rsid w:val="00941E79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13D5"/>
    <w:rsid w:val="009B3856"/>
    <w:rsid w:val="009B4964"/>
    <w:rsid w:val="009B7127"/>
    <w:rsid w:val="009C2D7B"/>
    <w:rsid w:val="009D149D"/>
    <w:rsid w:val="009E39A9"/>
    <w:rsid w:val="009F4EBF"/>
    <w:rsid w:val="009F7700"/>
    <w:rsid w:val="00A0358E"/>
    <w:rsid w:val="00A03D0D"/>
    <w:rsid w:val="00A1478B"/>
    <w:rsid w:val="00A17D34"/>
    <w:rsid w:val="00A20D13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48A9"/>
    <w:rsid w:val="00AC4CF6"/>
    <w:rsid w:val="00AC5C32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E49B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59D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5EE3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1018"/>
    <w:rsid w:val="00B82013"/>
    <w:rsid w:val="00B87E72"/>
    <w:rsid w:val="00B90884"/>
    <w:rsid w:val="00B93D8C"/>
    <w:rsid w:val="00B953C6"/>
    <w:rsid w:val="00BA0CA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E6D84"/>
    <w:rsid w:val="00BF0568"/>
    <w:rsid w:val="00BF7939"/>
    <w:rsid w:val="00C069CF"/>
    <w:rsid w:val="00C06CD3"/>
    <w:rsid w:val="00C07D31"/>
    <w:rsid w:val="00C1138A"/>
    <w:rsid w:val="00C1188B"/>
    <w:rsid w:val="00C11E16"/>
    <w:rsid w:val="00C13077"/>
    <w:rsid w:val="00C16CB3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625"/>
    <w:rsid w:val="00D31CC6"/>
    <w:rsid w:val="00D3255C"/>
    <w:rsid w:val="00D32CCE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272C"/>
    <w:rsid w:val="00DB54F6"/>
    <w:rsid w:val="00DB73E6"/>
    <w:rsid w:val="00DC31AA"/>
    <w:rsid w:val="00DC5622"/>
    <w:rsid w:val="00DD1714"/>
    <w:rsid w:val="00DD4C6A"/>
    <w:rsid w:val="00DD7C60"/>
    <w:rsid w:val="00DE0295"/>
    <w:rsid w:val="00DE6075"/>
    <w:rsid w:val="00DF2D50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2FF4"/>
    <w:rsid w:val="00E130F6"/>
    <w:rsid w:val="00E13F9F"/>
    <w:rsid w:val="00E212D7"/>
    <w:rsid w:val="00E218A0"/>
    <w:rsid w:val="00E224B0"/>
    <w:rsid w:val="00E227FA"/>
    <w:rsid w:val="00E26383"/>
    <w:rsid w:val="00E26E1C"/>
    <w:rsid w:val="00E27018"/>
    <w:rsid w:val="00E35B30"/>
    <w:rsid w:val="00E407F5"/>
    <w:rsid w:val="00E40B31"/>
    <w:rsid w:val="00E40F84"/>
    <w:rsid w:val="00E437A0"/>
    <w:rsid w:val="00E43CEF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D24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169C"/>
    <w:rsid w:val="00F13EB1"/>
    <w:rsid w:val="00F152DF"/>
    <w:rsid w:val="00F17496"/>
    <w:rsid w:val="00F17E4D"/>
    <w:rsid w:val="00F21342"/>
    <w:rsid w:val="00F241B4"/>
    <w:rsid w:val="00F26FD3"/>
    <w:rsid w:val="00F27640"/>
    <w:rsid w:val="00F276F8"/>
    <w:rsid w:val="00F32C2B"/>
    <w:rsid w:val="00F3489C"/>
    <w:rsid w:val="00F370F3"/>
    <w:rsid w:val="00F37772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1CF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431C6F"/>
  <w15:docId w15:val="{42798553-9A2A-45A7-B7B4-BEEF5D0E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EB7D24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western">
    <w:name w:val="western"/>
    <w:basedOn w:val="Standaard"/>
    <w:rsid w:val="00AC48A9"/>
    <w:pPr>
      <w:spacing w:before="40"/>
      <w:ind w:right="284"/>
    </w:pPr>
    <w:rPr>
      <w:rFonts w:ascii="Arial" w:eastAsia="Times New Roman" w:hAnsi="Arial" w:cs="Arial"/>
      <w:i/>
      <w:iCs/>
      <w:color w:val="000000"/>
      <w:sz w:val="18"/>
      <w:szCs w:val="18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B159D4"/>
    <w:pPr>
      <w:spacing w:before="40"/>
      <w:ind w:right="284"/>
    </w:pPr>
    <w:rPr>
      <w:rFonts w:ascii="Times New Roman" w:eastAsia="Times New Roman" w:hAnsi="Times New Roman" w:cs="Times New Roman"/>
      <w:color w:val="000000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A80E18-7C49-4AA3-BD4C-3CD1D328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0</TotalTime>
  <Pages>4</Pages>
  <Words>1057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Marjan Lambrecht</cp:lastModifiedBy>
  <cp:revision>2</cp:revision>
  <cp:lastPrinted>2014-09-16T06:26:00Z</cp:lastPrinted>
  <dcterms:created xsi:type="dcterms:W3CDTF">2022-02-17T13:24:00Z</dcterms:created>
  <dcterms:modified xsi:type="dcterms:W3CDTF">2022-02-17T13:24:00Z</dcterms:modified>
</cp:coreProperties>
</file>