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00"/>
        <w:gridCol w:w="357"/>
        <w:gridCol w:w="1737"/>
        <w:gridCol w:w="151"/>
        <w:gridCol w:w="578"/>
        <w:gridCol w:w="85"/>
        <w:gridCol w:w="142"/>
        <w:gridCol w:w="198"/>
        <w:gridCol w:w="709"/>
        <w:gridCol w:w="425"/>
        <w:gridCol w:w="567"/>
        <w:gridCol w:w="709"/>
        <w:gridCol w:w="283"/>
        <w:gridCol w:w="142"/>
        <w:gridCol w:w="567"/>
        <w:gridCol w:w="425"/>
        <w:gridCol w:w="709"/>
        <w:gridCol w:w="425"/>
        <w:gridCol w:w="567"/>
        <w:gridCol w:w="661"/>
        <w:gridCol w:w="332"/>
      </w:tblGrid>
      <w:tr w:rsidR="000C706C" w:rsidRPr="003D114E" w14:paraId="0D89B35D" w14:textId="77777777" w:rsidTr="33897CB3">
        <w:trPr>
          <w:trHeight w:val="340"/>
        </w:trPr>
        <w:tc>
          <w:tcPr>
            <w:tcW w:w="494" w:type="dxa"/>
            <w:gridSpan w:val="2"/>
            <w:tcBorders>
              <w:top w:val="nil"/>
              <w:left w:val="nil"/>
              <w:bottom w:val="nil"/>
              <w:right w:val="nil"/>
            </w:tcBorders>
            <w:shd w:val="clear" w:color="auto" w:fill="auto"/>
          </w:tcPr>
          <w:p w14:paraId="77079E37" w14:textId="77777777" w:rsidR="000C706C" w:rsidRPr="003D114E" w:rsidRDefault="000C706C" w:rsidP="007A0428">
            <w:pPr>
              <w:pStyle w:val="URLene-mailadres"/>
            </w:pPr>
          </w:p>
        </w:tc>
        <w:tc>
          <w:tcPr>
            <w:tcW w:w="9769" w:type="dxa"/>
            <w:gridSpan w:val="20"/>
            <w:tcBorders>
              <w:top w:val="nil"/>
              <w:left w:val="nil"/>
              <w:bottom w:val="nil"/>
              <w:right w:val="nil"/>
            </w:tcBorders>
            <w:shd w:val="clear" w:color="auto" w:fill="auto"/>
          </w:tcPr>
          <w:p w14:paraId="0DEE6447" w14:textId="3516F40F" w:rsidR="000C706C" w:rsidRPr="00B46936" w:rsidRDefault="000C706C" w:rsidP="000C706C">
            <w:pPr>
              <w:pStyle w:val="Titel"/>
              <w:framePr w:hSpace="0" w:wrap="auto" w:vAnchor="margin" w:xAlign="left" w:yAlign="inline"/>
              <w:ind w:left="29"/>
              <w:suppressOverlap w:val="0"/>
              <w:rPr>
                <w:color w:val="auto"/>
                <w:sz w:val="32"/>
                <w:szCs w:val="32"/>
              </w:rPr>
            </w:pPr>
            <w:r w:rsidRPr="00B46936">
              <w:rPr>
                <w:color w:val="auto"/>
                <w:sz w:val="32"/>
                <w:szCs w:val="32"/>
              </w:rPr>
              <w:t>Formulier: raadplegen van een asbestinventaris voor een asbestattest</w:t>
            </w:r>
          </w:p>
        </w:tc>
      </w:tr>
      <w:tr w:rsidR="00CA770C" w:rsidRPr="003D114E" w14:paraId="595B0C32" w14:textId="77777777" w:rsidTr="33897CB3">
        <w:trPr>
          <w:trHeight w:hRule="exact" w:val="324"/>
        </w:trPr>
        <w:tc>
          <w:tcPr>
            <w:tcW w:w="494" w:type="dxa"/>
            <w:gridSpan w:val="2"/>
            <w:tcBorders>
              <w:top w:val="nil"/>
              <w:left w:val="nil"/>
              <w:bottom w:val="nil"/>
              <w:right w:val="nil"/>
            </w:tcBorders>
            <w:shd w:val="clear" w:color="auto" w:fill="auto"/>
          </w:tcPr>
          <w:p w14:paraId="595B0C30" w14:textId="77777777" w:rsidR="00CA770C" w:rsidRPr="003D114E" w:rsidRDefault="00CA770C" w:rsidP="000C706C">
            <w:pPr>
              <w:pStyle w:val="nummersvragen"/>
              <w:framePr w:hSpace="0" w:wrap="auto" w:vAnchor="margin" w:xAlign="left" w:yAlign="inline"/>
              <w:suppressOverlap w:val="0"/>
              <w:rPr>
                <w:b w:val="0"/>
              </w:rPr>
            </w:pPr>
          </w:p>
        </w:tc>
        <w:tc>
          <w:tcPr>
            <w:tcW w:w="9769" w:type="dxa"/>
            <w:gridSpan w:val="20"/>
            <w:tcBorders>
              <w:top w:val="nil"/>
              <w:left w:val="nil"/>
              <w:bottom w:val="nil"/>
              <w:right w:val="nil"/>
            </w:tcBorders>
            <w:shd w:val="clear" w:color="auto" w:fill="auto"/>
          </w:tcPr>
          <w:p w14:paraId="595B0C31" w14:textId="66DFC675" w:rsidR="00CA770C" w:rsidRPr="00B46936" w:rsidRDefault="00CA770C" w:rsidP="000C706C">
            <w:pPr>
              <w:pStyle w:val="streepjes"/>
              <w:tabs>
                <w:tab w:val="left" w:pos="153"/>
              </w:tabs>
              <w:ind w:left="29"/>
              <w:jc w:val="left"/>
              <w:rPr>
                <w:color w:val="FFFFFF" w:themeColor="background1"/>
              </w:rPr>
            </w:pPr>
            <w:r w:rsidRPr="00B46936">
              <w:t>///////////////////////////////////////////////////////////////////////////////////////////////////////////////////////////////////////////////////////////</w:t>
            </w:r>
          </w:p>
        </w:tc>
      </w:tr>
      <w:tr w:rsidR="00DF787F" w:rsidRPr="003D114E" w14:paraId="595B0C4C" w14:textId="77777777" w:rsidTr="33897CB3">
        <w:trPr>
          <w:trHeight w:val="340"/>
        </w:trPr>
        <w:tc>
          <w:tcPr>
            <w:tcW w:w="494" w:type="dxa"/>
            <w:gridSpan w:val="2"/>
            <w:tcBorders>
              <w:top w:val="nil"/>
              <w:left w:val="nil"/>
              <w:bottom w:val="nil"/>
              <w:right w:val="nil"/>
            </w:tcBorders>
            <w:shd w:val="clear" w:color="auto" w:fill="auto"/>
          </w:tcPr>
          <w:p w14:paraId="595B0C45" w14:textId="77777777" w:rsidR="00DF787F" w:rsidRPr="00B05F4F" w:rsidRDefault="00DF787F" w:rsidP="00F854CF">
            <w:pPr>
              <w:pStyle w:val="nummersvragen"/>
              <w:framePr w:hSpace="0" w:wrap="auto" w:vAnchor="margin" w:xAlign="left" w:yAlign="inline"/>
              <w:suppressOverlap w:val="0"/>
              <w:rPr>
                <w:szCs w:val="20"/>
              </w:rPr>
            </w:pPr>
          </w:p>
        </w:tc>
        <w:tc>
          <w:tcPr>
            <w:tcW w:w="9769" w:type="dxa"/>
            <w:gridSpan w:val="20"/>
            <w:tcBorders>
              <w:top w:val="nil"/>
              <w:left w:val="nil"/>
              <w:bottom w:val="nil"/>
              <w:right w:val="nil"/>
            </w:tcBorders>
            <w:shd w:val="clear" w:color="auto" w:fill="auto"/>
          </w:tcPr>
          <w:p w14:paraId="595B0C46" w14:textId="23ACA695" w:rsidR="00DF787F" w:rsidRPr="00B46936" w:rsidRDefault="00C9200D" w:rsidP="000C706C">
            <w:pPr>
              <w:pStyle w:val="Vetcursief"/>
              <w:framePr w:hSpace="0" w:wrap="auto" w:vAnchor="margin" w:xAlign="left" w:yAlign="inline"/>
              <w:ind w:left="28"/>
              <w:suppressOverlap w:val="0"/>
              <w:rPr>
                <w:rStyle w:val="Zwaar"/>
                <w:b/>
                <w:bCs w:val="0"/>
                <w:szCs w:val="20"/>
              </w:rPr>
            </w:pPr>
            <w:r w:rsidRPr="00B46936">
              <w:rPr>
                <w:rStyle w:val="Zwaar"/>
                <w:b/>
                <w:bCs w:val="0"/>
                <w:szCs w:val="20"/>
              </w:rPr>
              <w:t>Waarvoor dient dit formulier?</w:t>
            </w:r>
          </w:p>
          <w:p w14:paraId="595B0C47" w14:textId="0ADC5AB9" w:rsidR="00DF787F" w:rsidRPr="00B46936" w:rsidRDefault="00C9200D" w:rsidP="5F531C6B">
            <w:pPr>
              <w:spacing w:after="60"/>
              <w:ind w:left="29"/>
              <w:rPr>
                <w:rStyle w:val="Nadruk"/>
                <w:i w:val="0"/>
                <w:iCs w:val="0"/>
                <w:color w:val="auto"/>
              </w:rPr>
            </w:pPr>
            <w:r w:rsidRPr="00B46936">
              <w:rPr>
                <w:rStyle w:val="Nadruk"/>
              </w:rPr>
              <w:t xml:space="preserve">Met dit </w:t>
            </w:r>
            <w:r w:rsidRPr="00B46936">
              <w:rPr>
                <w:rStyle w:val="Nadruk"/>
                <w:color w:val="auto"/>
              </w:rPr>
              <w:t xml:space="preserve">formulier </w:t>
            </w:r>
            <w:r w:rsidR="00387B0C" w:rsidRPr="00B46936">
              <w:rPr>
                <w:rStyle w:val="Nadruk"/>
                <w:color w:val="auto"/>
              </w:rPr>
              <w:t>gee</w:t>
            </w:r>
            <w:r w:rsidR="00EE2550" w:rsidRPr="00B46936">
              <w:rPr>
                <w:rStyle w:val="Nadruk"/>
                <w:color w:val="auto"/>
              </w:rPr>
              <w:t xml:space="preserve">ft u als </w:t>
            </w:r>
            <w:r w:rsidR="0071065F" w:rsidRPr="00B46936">
              <w:rPr>
                <w:rStyle w:val="Nadruk"/>
                <w:color w:val="auto"/>
              </w:rPr>
              <w:t>eigenaar of gevolmachtigde de opdracht aan een asbestdeskundige</w:t>
            </w:r>
            <w:r w:rsidR="008B3936" w:rsidRPr="00B46936">
              <w:rPr>
                <w:rStyle w:val="Nadruk"/>
                <w:color w:val="auto"/>
              </w:rPr>
              <w:t xml:space="preserve"> om een asbestinventaris </w:t>
            </w:r>
            <w:r w:rsidR="0059325D" w:rsidRPr="00B46936">
              <w:rPr>
                <w:rStyle w:val="Nadruk"/>
                <w:color w:val="auto"/>
              </w:rPr>
              <w:t>van een</w:t>
            </w:r>
            <w:r w:rsidR="41AA170B" w:rsidRPr="00B46936">
              <w:rPr>
                <w:rFonts w:ascii="Segoe UI" w:eastAsia="Segoe UI" w:hAnsi="Segoe UI" w:cs="Segoe UI"/>
                <w:i/>
                <w:iCs/>
                <w:color w:val="auto"/>
                <w:sz w:val="18"/>
                <w:szCs w:val="18"/>
              </w:rPr>
              <w:t xml:space="preserve"> asbestattest</w:t>
            </w:r>
            <w:r w:rsidR="0059325D" w:rsidRPr="00B46936">
              <w:rPr>
                <w:rFonts w:ascii="Segoe UI" w:eastAsia="Segoe UI" w:hAnsi="Segoe UI" w:cs="Segoe UI"/>
                <w:i/>
                <w:iCs/>
                <w:color w:val="auto"/>
                <w:sz w:val="18"/>
                <w:szCs w:val="18"/>
              </w:rPr>
              <w:t xml:space="preserve"> te </w:t>
            </w:r>
            <w:r w:rsidR="0059325D" w:rsidRPr="00B46936">
              <w:rPr>
                <w:rFonts w:ascii="Segoe UI" w:eastAsia="Segoe UI" w:hAnsi="Segoe UI" w:cs="Segoe UI"/>
                <w:i/>
                <w:iCs/>
                <w:color w:val="auto"/>
                <w:sz w:val="18"/>
                <w:szCs w:val="18"/>
                <w:u w:val="single"/>
              </w:rPr>
              <w:t>raadplegen</w:t>
            </w:r>
            <w:r w:rsidR="0059325D" w:rsidRPr="00B46936">
              <w:rPr>
                <w:rFonts w:ascii="Segoe UI" w:eastAsia="Segoe UI" w:hAnsi="Segoe UI" w:cs="Segoe UI"/>
                <w:i/>
                <w:iCs/>
                <w:color w:val="auto"/>
                <w:sz w:val="18"/>
                <w:szCs w:val="18"/>
              </w:rPr>
              <w:t xml:space="preserve"> in de databank</w:t>
            </w:r>
            <w:r w:rsidR="00224A40" w:rsidRPr="00B46936">
              <w:rPr>
                <w:rStyle w:val="Nadruk"/>
                <w:i w:val="0"/>
                <w:iCs w:val="0"/>
                <w:color w:val="auto"/>
              </w:rPr>
              <w:t>.</w:t>
            </w:r>
          </w:p>
          <w:p w14:paraId="6CE0496B" w14:textId="7C7E5984" w:rsidR="00B21850" w:rsidRPr="00B46936" w:rsidRDefault="00B21850" w:rsidP="5F531C6B">
            <w:pPr>
              <w:spacing w:after="60"/>
              <w:ind w:left="29"/>
              <w:rPr>
                <w:rStyle w:val="Nadruk"/>
                <w:color w:val="auto"/>
              </w:rPr>
            </w:pPr>
            <w:r w:rsidRPr="00B46936">
              <w:rPr>
                <w:rStyle w:val="Nadruk"/>
              </w:rPr>
              <w:t>Wilt u een nieuwe asbestinventaris voor een attest laten opmaken of een bestaande inventaris laten actualiseren, dan moet u gebruik maken van een ander formulier</w:t>
            </w:r>
            <w:r w:rsidRPr="00B46936">
              <w:rPr>
                <w:rStyle w:val="Nadruk"/>
                <w:i w:val="0"/>
                <w:iCs w:val="0"/>
                <w:color w:val="auto"/>
              </w:rPr>
              <w:t xml:space="preserve">. </w:t>
            </w:r>
            <w:r w:rsidR="5D3F3D86" w:rsidRPr="3B55BFBA">
              <w:rPr>
                <w:rStyle w:val="Nadruk"/>
                <w:color w:val="auto"/>
              </w:rPr>
              <w:t xml:space="preserve">Ga daarvoor naar </w:t>
            </w:r>
            <w:hyperlink r:id="rId11">
              <w:r w:rsidR="7D80C00B" w:rsidRPr="3B55BFBA">
                <w:rPr>
                  <w:rStyle w:val="Hyperlink"/>
                  <w:i/>
                  <w:iCs/>
                </w:rPr>
                <w:t>https://ovam.vlaanderen.be/voorbereiding-asbestinventarisatie</w:t>
              </w:r>
            </w:hyperlink>
            <w:r w:rsidR="7D80C00B" w:rsidRPr="3B55BFBA">
              <w:rPr>
                <w:rStyle w:val="Nadruk"/>
                <w:i w:val="0"/>
                <w:iCs w:val="0"/>
                <w:color w:val="auto"/>
              </w:rPr>
              <w:t>.</w:t>
            </w:r>
          </w:p>
          <w:p w14:paraId="595B0C4A" w14:textId="71A3E431" w:rsidR="00C9200D" w:rsidRPr="00B46936" w:rsidRDefault="00FE5A9F" w:rsidP="5805C506">
            <w:pPr>
              <w:pStyle w:val="Vetcursief"/>
              <w:framePr w:hSpace="0" w:wrap="auto" w:vAnchor="margin" w:xAlign="left" w:yAlign="inline"/>
              <w:spacing w:before="80"/>
              <w:ind w:left="29"/>
              <w:suppressOverlap w:val="0"/>
              <w:rPr>
                <w:rStyle w:val="Zwaar"/>
                <w:b/>
              </w:rPr>
            </w:pPr>
            <w:r w:rsidRPr="00B46936">
              <w:rPr>
                <w:rStyle w:val="Zwaar"/>
                <w:b/>
              </w:rPr>
              <w:t xml:space="preserve">Waar </w:t>
            </w:r>
            <w:r w:rsidR="00FA777D" w:rsidRPr="00B46936">
              <w:rPr>
                <w:rStyle w:val="Zwaar"/>
                <w:b/>
              </w:rPr>
              <w:t>vind</w:t>
            </w:r>
            <w:r w:rsidR="002061DE" w:rsidRPr="00B46936">
              <w:rPr>
                <w:rStyle w:val="Zwaar"/>
                <w:b/>
              </w:rPr>
              <w:t>t u</w:t>
            </w:r>
            <w:r w:rsidR="00FA777D" w:rsidRPr="00B46936">
              <w:rPr>
                <w:rStyle w:val="Zwaar"/>
                <w:b/>
              </w:rPr>
              <w:t xml:space="preserve"> meer informatie </w:t>
            </w:r>
            <w:r w:rsidR="00AF48B6" w:rsidRPr="00B46936">
              <w:rPr>
                <w:rStyle w:val="Zwaar"/>
                <w:b/>
              </w:rPr>
              <w:t>over</w:t>
            </w:r>
            <w:r w:rsidR="00FA777D" w:rsidRPr="00B46936">
              <w:rPr>
                <w:rStyle w:val="Zwaar"/>
                <w:b/>
              </w:rPr>
              <w:t xml:space="preserve"> het asbestattest en dit formulier?</w:t>
            </w:r>
          </w:p>
          <w:p w14:paraId="3F2AD118" w14:textId="4DE0A290" w:rsidR="00C9200D" w:rsidRPr="00B46936" w:rsidRDefault="002805DB" w:rsidP="00C9200D">
            <w:pPr>
              <w:spacing w:after="60"/>
              <w:ind w:left="29"/>
              <w:rPr>
                <w:rStyle w:val="Nadruk"/>
              </w:rPr>
            </w:pPr>
            <w:r w:rsidRPr="00B46936">
              <w:rPr>
                <w:rStyle w:val="cf01"/>
                <w:i/>
                <w:iCs/>
              </w:rPr>
              <w:t xml:space="preserve">Op de website van de OVAM vindt u meer informatie en antwoorden op vaak gestelde vragen. Ga daarvoor naar </w:t>
            </w:r>
            <w:hyperlink r:id="rId12" w:history="1">
              <w:r w:rsidR="003D0CC2" w:rsidRPr="00B46936">
                <w:rPr>
                  <w:rStyle w:val="Hyperlink"/>
                  <w:rFonts w:ascii="Segoe UI" w:hAnsi="Segoe UI" w:cs="Segoe UI"/>
                  <w:i/>
                  <w:iCs/>
                  <w:sz w:val="18"/>
                  <w:szCs w:val="18"/>
                </w:rPr>
                <w:t>https://ovam.vlaanderen.be/veelgestelde-vragen-over-het-asbestattest</w:t>
              </w:r>
            </w:hyperlink>
            <w:r w:rsidR="00B73B58" w:rsidRPr="00B46936">
              <w:rPr>
                <w:rStyle w:val="Nadruk"/>
                <w:i w:val="0"/>
                <w:iCs w:val="0"/>
              </w:rPr>
              <w:t>.</w:t>
            </w:r>
            <w:r w:rsidR="00DE6A1A" w:rsidRPr="00B46936">
              <w:rPr>
                <w:rStyle w:val="Nadruk"/>
              </w:rPr>
              <w:t xml:space="preserve"> Ook bij de asbestdeskundige k</w:t>
            </w:r>
            <w:r w:rsidR="002061DE" w:rsidRPr="00B46936">
              <w:rPr>
                <w:rStyle w:val="Nadruk"/>
              </w:rPr>
              <w:t xml:space="preserve">unt </w:t>
            </w:r>
            <w:r w:rsidR="00DE6A1A" w:rsidRPr="00B46936">
              <w:rPr>
                <w:rStyle w:val="Nadruk"/>
              </w:rPr>
              <w:t xml:space="preserve">u terecht met </w:t>
            </w:r>
            <w:r w:rsidR="002061DE" w:rsidRPr="00B46936">
              <w:rPr>
                <w:rStyle w:val="Nadruk"/>
              </w:rPr>
              <w:t xml:space="preserve">uw </w:t>
            </w:r>
            <w:r w:rsidR="00DE6A1A" w:rsidRPr="00B46936">
              <w:rPr>
                <w:rStyle w:val="Nadruk"/>
              </w:rPr>
              <w:t>vragen.</w:t>
            </w:r>
          </w:p>
          <w:p w14:paraId="30E483CB" w14:textId="549EDB97" w:rsidR="004F50C3" w:rsidRPr="00B46936" w:rsidRDefault="004F50C3" w:rsidP="004F50C3">
            <w:pPr>
              <w:pStyle w:val="Vetcursief"/>
              <w:framePr w:hSpace="0" w:wrap="auto" w:vAnchor="margin" w:xAlign="left" w:yAlign="inline"/>
              <w:spacing w:before="80"/>
              <w:ind w:left="29"/>
              <w:suppressOverlap w:val="0"/>
              <w:rPr>
                <w:rStyle w:val="Zwaar"/>
                <w:b/>
                <w:bCs w:val="0"/>
                <w:szCs w:val="20"/>
              </w:rPr>
            </w:pPr>
            <w:r w:rsidRPr="00B46936">
              <w:rPr>
                <w:rStyle w:val="Zwaar"/>
                <w:b/>
                <w:bCs w:val="0"/>
                <w:szCs w:val="20"/>
              </w:rPr>
              <w:t xml:space="preserve">Waar </w:t>
            </w:r>
            <w:r w:rsidR="00BD18AD" w:rsidRPr="00B46936">
              <w:rPr>
                <w:rStyle w:val="Zwaar"/>
                <w:b/>
                <w:bCs w:val="0"/>
                <w:szCs w:val="20"/>
              </w:rPr>
              <w:t>k</w:t>
            </w:r>
            <w:r w:rsidR="002061DE" w:rsidRPr="00B46936">
              <w:rPr>
                <w:rStyle w:val="Zwaar"/>
                <w:b/>
                <w:bCs w:val="0"/>
                <w:szCs w:val="20"/>
              </w:rPr>
              <w:t>unt u</w:t>
            </w:r>
            <w:r w:rsidR="00BD18AD" w:rsidRPr="00B46936">
              <w:rPr>
                <w:rStyle w:val="Zwaar"/>
                <w:b/>
                <w:bCs w:val="0"/>
                <w:szCs w:val="20"/>
              </w:rPr>
              <w:t xml:space="preserve"> terecht met vragen en klachten?</w:t>
            </w:r>
          </w:p>
          <w:p w14:paraId="595B0C4B" w14:textId="660F0C79" w:rsidR="00C12AC7" w:rsidRPr="00B46936" w:rsidRDefault="00D7523B" w:rsidP="00F22111">
            <w:pPr>
              <w:spacing w:after="60"/>
              <w:ind w:left="29"/>
              <w:rPr>
                <w:i/>
              </w:rPr>
            </w:pPr>
            <w:r w:rsidRPr="00B46936">
              <w:rPr>
                <w:rStyle w:val="Nadruk"/>
              </w:rPr>
              <w:t>Hebt u een vraag of klacht over de asbestinventaris, uw asbestattest of de manier waarop de asbestdeskundige te werk ging? Probeer dan eerst met de asbestdeskundige een oplossing te vinden</w:t>
            </w:r>
            <w:r w:rsidR="00390C30" w:rsidRPr="00B46936">
              <w:rPr>
                <w:rStyle w:val="Nadruk"/>
              </w:rPr>
              <w:t>.</w:t>
            </w:r>
            <w:r w:rsidR="00966099" w:rsidRPr="00B46936">
              <w:rPr>
                <w:rStyle w:val="Nadruk"/>
              </w:rPr>
              <w:t xml:space="preserve"> </w:t>
            </w:r>
            <w:r w:rsidRPr="00B46936">
              <w:rPr>
                <w:rStyle w:val="Nadruk"/>
              </w:rPr>
              <w:t>In tweede instantie kunt u een melding doen via de digitale helpdesk van de OVAM</w:t>
            </w:r>
            <w:r w:rsidR="0059325D" w:rsidRPr="00B46936">
              <w:rPr>
                <w:rStyle w:val="Nadruk"/>
              </w:rPr>
              <w:t xml:space="preserve"> </w:t>
            </w:r>
            <w:hyperlink r:id="rId13">
              <w:r w:rsidR="4C122EC5" w:rsidRPr="3B55BFBA">
                <w:rPr>
                  <w:rStyle w:val="Hyperlink"/>
                  <w:i/>
                  <w:iCs/>
                </w:rPr>
                <w:t>https://ovam.vlaanderen.be/klacht-asbestattest</w:t>
              </w:r>
            </w:hyperlink>
            <w:r w:rsidR="4C122EC5" w:rsidRPr="3B55BFBA">
              <w:rPr>
                <w:rStyle w:val="Nadruk"/>
                <w:i w:val="0"/>
                <w:iCs w:val="0"/>
              </w:rPr>
              <w:t>.</w:t>
            </w:r>
          </w:p>
        </w:tc>
      </w:tr>
      <w:tr w:rsidR="000C706C" w:rsidRPr="003D114E" w14:paraId="3005DAEE" w14:textId="77777777" w:rsidTr="33897CB3">
        <w:trPr>
          <w:trHeight w:hRule="exact" w:val="113"/>
        </w:trPr>
        <w:tc>
          <w:tcPr>
            <w:tcW w:w="10263" w:type="dxa"/>
            <w:gridSpan w:val="22"/>
            <w:tcBorders>
              <w:top w:val="nil"/>
              <w:left w:val="nil"/>
              <w:bottom w:val="nil"/>
              <w:right w:val="nil"/>
            </w:tcBorders>
            <w:shd w:val="clear" w:color="auto" w:fill="auto"/>
          </w:tcPr>
          <w:p w14:paraId="2AF5BAA3" w14:textId="77777777" w:rsidR="000C706C" w:rsidRPr="003D114E" w:rsidRDefault="000C706C" w:rsidP="007A0428">
            <w:pPr>
              <w:pStyle w:val="nummersvragen"/>
              <w:framePr w:hSpace="0" w:wrap="auto" w:vAnchor="margin" w:xAlign="left" w:yAlign="inline"/>
              <w:suppressOverlap w:val="0"/>
              <w:jc w:val="left"/>
              <w:rPr>
                <w:b w:val="0"/>
                <w:color w:val="FFFFFF"/>
              </w:rPr>
            </w:pPr>
          </w:p>
        </w:tc>
      </w:tr>
      <w:tr w:rsidR="00E16AD9" w:rsidRPr="003D114E" w14:paraId="09BB0AB8" w14:textId="77777777" w:rsidTr="33897CB3">
        <w:trPr>
          <w:trHeight w:hRule="exact" w:val="397"/>
        </w:trPr>
        <w:tc>
          <w:tcPr>
            <w:tcW w:w="394" w:type="dxa"/>
            <w:tcBorders>
              <w:top w:val="nil"/>
              <w:left w:val="nil"/>
              <w:bottom w:val="nil"/>
              <w:right w:val="nil"/>
            </w:tcBorders>
          </w:tcPr>
          <w:p w14:paraId="7BBBAE33" w14:textId="77777777" w:rsidR="00E16AD9" w:rsidRPr="003D114E" w:rsidRDefault="00E16AD9" w:rsidP="007A0428">
            <w:pPr>
              <w:pStyle w:val="Kop1"/>
              <w:spacing w:before="0"/>
              <w:jc w:val="right"/>
              <w:rPr>
                <w:rFonts w:cs="Calibri"/>
                <w:color w:val="auto"/>
              </w:rPr>
            </w:pPr>
          </w:p>
        </w:tc>
        <w:tc>
          <w:tcPr>
            <w:tcW w:w="9869" w:type="dxa"/>
            <w:gridSpan w:val="21"/>
            <w:tcBorders>
              <w:top w:val="nil"/>
              <w:left w:val="nil"/>
              <w:bottom w:val="nil"/>
              <w:right w:val="nil"/>
            </w:tcBorders>
            <w:shd w:val="clear" w:color="auto" w:fill="7F7F7F" w:themeFill="text1" w:themeFillTint="80"/>
          </w:tcPr>
          <w:p w14:paraId="6A16DA21" w14:textId="77777777" w:rsidR="00E16AD9" w:rsidRPr="003D114E" w:rsidRDefault="00E16AD9" w:rsidP="007A0428">
            <w:pPr>
              <w:pStyle w:val="Kop1"/>
              <w:numPr>
                <w:ilvl w:val="0"/>
                <w:numId w:val="3"/>
              </w:numPr>
              <w:spacing w:before="0"/>
              <w:rPr>
                <w:rFonts w:cs="Calibri"/>
              </w:rPr>
            </w:pPr>
            <w:r>
              <w:rPr>
                <w:rFonts w:cs="Calibri"/>
              </w:rPr>
              <w:t>In te vullen door de asbestdeskundige (opdrachthouder)</w:t>
            </w:r>
          </w:p>
        </w:tc>
      </w:tr>
      <w:tr w:rsidR="00E16AD9" w:rsidRPr="003D114E" w14:paraId="23868186" w14:textId="77777777" w:rsidTr="33897CB3">
        <w:trPr>
          <w:trHeight w:hRule="exact" w:val="113"/>
        </w:trPr>
        <w:tc>
          <w:tcPr>
            <w:tcW w:w="10263" w:type="dxa"/>
            <w:gridSpan w:val="22"/>
            <w:tcBorders>
              <w:top w:val="nil"/>
              <w:left w:val="nil"/>
              <w:bottom w:val="nil"/>
              <w:right w:val="nil"/>
            </w:tcBorders>
            <w:shd w:val="clear" w:color="auto" w:fill="auto"/>
          </w:tcPr>
          <w:p w14:paraId="6796E971" w14:textId="77777777" w:rsidR="00E16AD9" w:rsidRPr="003D114E" w:rsidRDefault="00E16AD9" w:rsidP="007A0428">
            <w:pPr>
              <w:pStyle w:val="nummersvragen"/>
              <w:framePr w:hSpace="0" w:wrap="auto" w:vAnchor="margin" w:xAlign="left" w:yAlign="inline"/>
              <w:suppressOverlap w:val="0"/>
              <w:jc w:val="left"/>
              <w:rPr>
                <w:b w:val="0"/>
                <w:color w:val="FFFFFF"/>
              </w:rPr>
            </w:pPr>
          </w:p>
        </w:tc>
      </w:tr>
      <w:tr w:rsidR="00E16AD9" w:rsidRPr="003D114E" w14:paraId="30AD9641" w14:textId="77777777" w:rsidTr="33897CB3">
        <w:trPr>
          <w:trHeight w:val="340"/>
        </w:trPr>
        <w:tc>
          <w:tcPr>
            <w:tcW w:w="394" w:type="dxa"/>
            <w:tcBorders>
              <w:top w:val="nil"/>
              <w:left w:val="nil"/>
              <w:bottom w:val="nil"/>
              <w:right w:val="nil"/>
            </w:tcBorders>
            <w:shd w:val="clear" w:color="auto" w:fill="auto"/>
          </w:tcPr>
          <w:p w14:paraId="7A23B39D" w14:textId="77777777" w:rsidR="00E16AD9" w:rsidRPr="003D114E" w:rsidRDefault="00E16AD9" w:rsidP="007A0428">
            <w:pPr>
              <w:pStyle w:val="nummersvragen"/>
              <w:framePr w:hSpace="0" w:wrap="auto" w:vAnchor="margin" w:xAlign="left" w:yAlign="inline"/>
              <w:suppressOverlap w:val="0"/>
              <w:rPr>
                <w:szCs w:val="20"/>
              </w:rPr>
            </w:pPr>
          </w:p>
        </w:tc>
        <w:tc>
          <w:tcPr>
            <w:tcW w:w="9869" w:type="dxa"/>
            <w:gridSpan w:val="21"/>
            <w:tcBorders>
              <w:top w:val="nil"/>
              <w:left w:val="nil"/>
              <w:bottom w:val="nil"/>
              <w:right w:val="nil"/>
            </w:tcBorders>
            <w:shd w:val="clear" w:color="auto" w:fill="auto"/>
          </w:tcPr>
          <w:p w14:paraId="46AE883E" w14:textId="77777777" w:rsidR="00E16AD9" w:rsidRPr="00505FA2" w:rsidRDefault="00E16AD9" w:rsidP="007A0428">
            <w:pPr>
              <w:pStyle w:val="Lijstalinea"/>
              <w:numPr>
                <w:ilvl w:val="1"/>
                <w:numId w:val="3"/>
              </w:numPr>
              <w:rPr>
                <w:rStyle w:val="Zwaar"/>
                <w:szCs w:val="20"/>
              </w:rPr>
            </w:pPr>
            <w:r w:rsidRPr="00505FA2">
              <w:rPr>
                <w:rStyle w:val="Zwaar"/>
                <w:szCs w:val="20"/>
              </w:rPr>
              <w:t xml:space="preserve">Vul hieronder </w:t>
            </w:r>
            <w:r>
              <w:rPr>
                <w:rStyle w:val="Zwaar"/>
                <w:szCs w:val="20"/>
              </w:rPr>
              <w:t>de</w:t>
            </w:r>
            <w:r w:rsidRPr="00505FA2">
              <w:rPr>
                <w:rStyle w:val="Zwaar"/>
                <w:szCs w:val="20"/>
              </w:rPr>
              <w:t xml:space="preserve"> gegevens</w:t>
            </w:r>
            <w:r>
              <w:rPr>
                <w:rStyle w:val="Zwaar"/>
                <w:szCs w:val="20"/>
              </w:rPr>
              <w:t xml:space="preserve"> van het procesgecertificeerd bedrijf</w:t>
            </w:r>
            <w:r w:rsidRPr="00505FA2">
              <w:rPr>
                <w:rStyle w:val="Zwaar"/>
                <w:szCs w:val="20"/>
              </w:rPr>
              <w:t xml:space="preserve"> in.</w:t>
            </w:r>
          </w:p>
        </w:tc>
      </w:tr>
      <w:tr w:rsidR="00E16AD9" w:rsidRPr="003D114E" w14:paraId="0E8C5E56" w14:textId="77777777" w:rsidTr="33897CB3">
        <w:trPr>
          <w:trHeight w:val="340"/>
        </w:trPr>
        <w:tc>
          <w:tcPr>
            <w:tcW w:w="394" w:type="dxa"/>
            <w:tcBorders>
              <w:top w:val="nil"/>
              <w:left w:val="nil"/>
              <w:bottom w:val="nil"/>
              <w:right w:val="nil"/>
            </w:tcBorders>
            <w:shd w:val="clear" w:color="auto" w:fill="auto"/>
          </w:tcPr>
          <w:p w14:paraId="0E6A0C64" w14:textId="77777777" w:rsidR="00E16AD9" w:rsidRPr="003D114E" w:rsidRDefault="00E16AD9"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156A0477" w14:textId="77777777" w:rsidR="00E16AD9" w:rsidRPr="003D114E" w:rsidRDefault="00E16AD9" w:rsidP="007A0428">
            <w:pPr>
              <w:jc w:val="right"/>
              <w:rPr>
                <w:szCs w:val="20"/>
              </w:rPr>
            </w:pPr>
            <w:r>
              <w:rPr>
                <w:szCs w:val="20"/>
              </w:rPr>
              <w:t>naam bedrijf</w:t>
            </w:r>
          </w:p>
        </w:tc>
        <w:tc>
          <w:tcPr>
            <w:tcW w:w="6719" w:type="dxa"/>
            <w:gridSpan w:val="14"/>
            <w:tcBorders>
              <w:top w:val="nil"/>
              <w:left w:val="nil"/>
              <w:bottom w:val="dotted" w:sz="6" w:space="0" w:color="auto"/>
              <w:right w:val="nil"/>
            </w:tcBorders>
            <w:shd w:val="clear" w:color="auto" w:fill="auto"/>
          </w:tcPr>
          <w:p w14:paraId="1F39FC2F" w14:textId="77777777" w:rsidR="00E16AD9" w:rsidRPr="003D114E" w:rsidRDefault="00E16AD9" w:rsidP="007A0428">
            <w:pPr>
              <w:pStyle w:val="invulveld"/>
              <w:framePr w:hSpace="0" w:wrap="auto" w:vAnchor="margin" w:xAlign="left" w:yAlign="inline"/>
              <w:suppressOverlap w:val="0"/>
              <w:rPr>
                <w:szCs w:val="20"/>
              </w:rPr>
            </w:pPr>
          </w:p>
        </w:tc>
      </w:tr>
      <w:tr w:rsidR="00E16AD9" w:rsidRPr="003D114E" w14:paraId="18DA003B" w14:textId="77777777" w:rsidTr="33897CB3">
        <w:trPr>
          <w:trHeight w:val="340"/>
        </w:trPr>
        <w:tc>
          <w:tcPr>
            <w:tcW w:w="394" w:type="dxa"/>
            <w:tcBorders>
              <w:top w:val="nil"/>
              <w:left w:val="nil"/>
              <w:bottom w:val="nil"/>
              <w:right w:val="nil"/>
            </w:tcBorders>
            <w:shd w:val="clear" w:color="auto" w:fill="auto"/>
          </w:tcPr>
          <w:p w14:paraId="3A0BB2C1" w14:textId="77777777" w:rsidR="00E16AD9" w:rsidRPr="003D114E" w:rsidRDefault="00E16AD9"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6DD561B7" w14:textId="77777777" w:rsidR="00E16AD9" w:rsidRPr="003D114E" w:rsidRDefault="00E16AD9" w:rsidP="007A0428">
            <w:pPr>
              <w:jc w:val="right"/>
              <w:rPr>
                <w:szCs w:val="20"/>
              </w:rPr>
            </w:pPr>
            <w:r>
              <w:rPr>
                <w:szCs w:val="20"/>
              </w:rPr>
              <w:t>nummer procescertificaat</w:t>
            </w:r>
          </w:p>
        </w:tc>
        <w:tc>
          <w:tcPr>
            <w:tcW w:w="6719" w:type="dxa"/>
            <w:gridSpan w:val="14"/>
            <w:tcBorders>
              <w:top w:val="nil"/>
              <w:left w:val="nil"/>
              <w:bottom w:val="dotted" w:sz="6" w:space="0" w:color="auto"/>
              <w:right w:val="nil"/>
            </w:tcBorders>
            <w:shd w:val="clear" w:color="auto" w:fill="auto"/>
          </w:tcPr>
          <w:p w14:paraId="2E128DE3" w14:textId="77777777" w:rsidR="00E16AD9" w:rsidRPr="003D114E" w:rsidRDefault="00E16AD9" w:rsidP="007A0428">
            <w:pPr>
              <w:pStyle w:val="invulveld"/>
              <w:framePr w:hSpace="0" w:wrap="auto" w:vAnchor="margin" w:xAlign="left" w:yAlign="inline"/>
              <w:suppressOverlap w:val="0"/>
              <w:rPr>
                <w:szCs w:val="20"/>
              </w:rPr>
            </w:pPr>
          </w:p>
        </w:tc>
      </w:tr>
      <w:tr w:rsidR="00E16AD9" w:rsidRPr="003D114E" w14:paraId="1101799A" w14:textId="77777777" w:rsidTr="33897CB3">
        <w:trPr>
          <w:trHeight w:val="340"/>
        </w:trPr>
        <w:tc>
          <w:tcPr>
            <w:tcW w:w="394" w:type="dxa"/>
            <w:tcBorders>
              <w:top w:val="nil"/>
              <w:left w:val="nil"/>
              <w:bottom w:val="nil"/>
              <w:right w:val="nil"/>
            </w:tcBorders>
            <w:shd w:val="clear" w:color="auto" w:fill="auto"/>
          </w:tcPr>
          <w:p w14:paraId="7E4784D6" w14:textId="77777777" w:rsidR="00E16AD9" w:rsidRPr="003D114E" w:rsidRDefault="00E16AD9"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18C008CB" w14:textId="77777777" w:rsidR="00E16AD9" w:rsidRDefault="00E16AD9" w:rsidP="007A0428">
            <w:pPr>
              <w:jc w:val="right"/>
              <w:rPr>
                <w:szCs w:val="20"/>
              </w:rPr>
            </w:pPr>
            <w:r>
              <w:rPr>
                <w:szCs w:val="20"/>
              </w:rPr>
              <w:t>KBO-nummer</w:t>
            </w:r>
          </w:p>
        </w:tc>
        <w:tc>
          <w:tcPr>
            <w:tcW w:w="6719" w:type="dxa"/>
            <w:gridSpan w:val="14"/>
            <w:tcBorders>
              <w:top w:val="nil"/>
              <w:left w:val="nil"/>
              <w:bottom w:val="dotted" w:sz="4" w:space="0" w:color="auto"/>
              <w:right w:val="nil"/>
            </w:tcBorders>
            <w:shd w:val="clear" w:color="auto" w:fill="auto"/>
          </w:tcPr>
          <w:p w14:paraId="1A1E21C0" w14:textId="77777777" w:rsidR="00E16AD9" w:rsidRPr="003D114E" w:rsidRDefault="00E16AD9" w:rsidP="007A0428">
            <w:pPr>
              <w:pStyle w:val="invulveld"/>
              <w:framePr w:hSpace="0" w:wrap="auto" w:vAnchor="margin" w:xAlign="left" w:yAlign="inline"/>
              <w:suppressOverlap w:val="0"/>
              <w:rPr>
                <w:szCs w:val="20"/>
              </w:rPr>
            </w:pPr>
          </w:p>
        </w:tc>
      </w:tr>
      <w:tr w:rsidR="00E16AD9" w:rsidRPr="003D114E" w14:paraId="179D1145" w14:textId="77777777" w:rsidTr="33897CB3">
        <w:trPr>
          <w:trHeight w:val="340"/>
        </w:trPr>
        <w:tc>
          <w:tcPr>
            <w:tcW w:w="394" w:type="dxa"/>
            <w:tcBorders>
              <w:top w:val="nil"/>
              <w:left w:val="nil"/>
              <w:bottom w:val="nil"/>
              <w:right w:val="nil"/>
            </w:tcBorders>
            <w:shd w:val="clear" w:color="auto" w:fill="auto"/>
          </w:tcPr>
          <w:p w14:paraId="00A2BAED" w14:textId="77777777" w:rsidR="00E16AD9" w:rsidRPr="003D114E" w:rsidRDefault="00E16AD9"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7DE9CF7D" w14:textId="77777777" w:rsidR="00E16AD9" w:rsidRPr="003D114E" w:rsidRDefault="00E16AD9" w:rsidP="007A0428">
            <w:pPr>
              <w:jc w:val="right"/>
              <w:rPr>
                <w:szCs w:val="20"/>
              </w:rPr>
            </w:pPr>
            <w:r>
              <w:rPr>
                <w:szCs w:val="20"/>
              </w:rPr>
              <w:t>straat en nummer</w:t>
            </w:r>
          </w:p>
        </w:tc>
        <w:tc>
          <w:tcPr>
            <w:tcW w:w="6719" w:type="dxa"/>
            <w:gridSpan w:val="14"/>
            <w:tcBorders>
              <w:top w:val="dotted" w:sz="4" w:space="0" w:color="auto"/>
              <w:left w:val="nil"/>
              <w:bottom w:val="dotted" w:sz="4" w:space="0" w:color="auto"/>
              <w:right w:val="nil"/>
            </w:tcBorders>
            <w:shd w:val="clear" w:color="auto" w:fill="auto"/>
          </w:tcPr>
          <w:p w14:paraId="0DC9F3DD" w14:textId="77777777" w:rsidR="00E16AD9" w:rsidRPr="003D114E" w:rsidRDefault="00E16AD9" w:rsidP="007A0428">
            <w:pPr>
              <w:pStyle w:val="invulveld"/>
              <w:framePr w:hSpace="0" w:wrap="auto" w:vAnchor="margin" w:xAlign="left" w:yAlign="inline"/>
              <w:suppressOverlap w:val="0"/>
              <w:rPr>
                <w:szCs w:val="20"/>
              </w:rPr>
            </w:pPr>
          </w:p>
        </w:tc>
      </w:tr>
      <w:tr w:rsidR="00E16AD9" w:rsidRPr="003D114E" w14:paraId="479AB9DE" w14:textId="77777777" w:rsidTr="33897CB3">
        <w:trPr>
          <w:trHeight w:val="340"/>
        </w:trPr>
        <w:tc>
          <w:tcPr>
            <w:tcW w:w="394" w:type="dxa"/>
            <w:tcBorders>
              <w:top w:val="nil"/>
              <w:left w:val="nil"/>
              <w:bottom w:val="nil"/>
              <w:right w:val="nil"/>
            </w:tcBorders>
            <w:shd w:val="clear" w:color="auto" w:fill="auto"/>
          </w:tcPr>
          <w:p w14:paraId="7FAC4F71" w14:textId="77777777" w:rsidR="00E16AD9" w:rsidRPr="003D114E" w:rsidRDefault="00E16AD9"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107097EB" w14:textId="77777777" w:rsidR="00E16AD9" w:rsidRPr="003D114E" w:rsidRDefault="00E16AD9" w:rsidP="007A0428">
            <w:pPr>
              <w:jc w:val="right"/>
              <w:rPr>
                <w:szCs w:val="20"/>
              </w:rPr>
            </w:pPr>
            <w:r>
              <w:rPr>
                <w:szCs w:val="20"/>
              </w:rPr>
              <w:t>postnummer en gemeente</w:t>
            </w:r>
          </w:p>
        </w:tc>
        <w:tc>
          <w:tcPr>
            <w:tcW w:w="6719" w:type="dxa"/>
            <w:gridSpan w:val="14"/>
            <w:tcBorders>
              <w:top w:val="dotted" w:sz="4" w:space="0" w:color="auto"/>
              <w:left w:val="nil"/>
              <w:bottom w:val="dotted" w:sz="4" w:space="0" w:color="auto"/>
              <w:right w:val="nil"/>
            </w:tcBorders>
            <w:shd w:val="clear" w:color="auto" w:fill="auto"/>
          </w:tcPr>
          <w:p w14:paraId="4A80BB35" w14:textId="77777777" w:rsidR="00E16AD9" w:rsidRPr="003D114E" w:rsidRDefault="00E16AD9" w:rsidP="007A0428">
            <w:pPr>
              <w:pStyle w:val="invulveld"/>
              <w:framePr w:hSpace="0" w:wrap="auto" w:vAnchor="margin" w:xAlign="left" w:yAlign="inline"/>
              <w:suppressOverlap w:val="0"/>
              <w:rPr>
                <w:noProof/>
                <w:szCs w:val="20"/>
              </w:rPr>
            </w:pPr>
          </w:p>
        </w:tc>
      </w:tr>
      <w:tr w:rsidR="00E16AD9" w:rsidRPr="003D114E" w14:paraId="4EC9240C" w14:textId="77777777" w:rsidTr="33897CB3">
        <w:trPr>
          <w:trHeight w:hRule="exact" w:val="113"/>
        </w:trPr>
        <w:tc>
          <w:tcPr>
            <w:tcW w:w="10263" w:type="dxa"/>
            <w:gridSpan w:val="22"/>
            <w:tcBorders>
              <w:top w:val="nil"/>
              <w:left w:val="nil"/>
              <w:bottom w:val="nil"/>
              <w:right w:val="nil"/>
            </w:tcBorders>
            <w:shd w:val="clear" w:color="auto" w:fill="auto"/>
          </w:tcPr>
          <w:p w14:paraId="15D95CC8" w14:textId="77777777" w:rsidR="00E16AD9" w:rsidRPr="003D114E" w:rsidRDefault="00E16AD9" w:rsidP="007A0428">
            <w:pPr>
              <w:pStyle w:val="nummersvragen"/>
              <w:framePr w:hSpace="0" w:wrap="auto" w:vAnchor="margin" w:xAlign="left" w:yAlign="inline"/>
              <w:suppressOverlap w:val="0"/>
              <w:jc w:val="left"/>
              <w:rPr>
                <w:b w:val="0"/>
                <w:color w:val="FFFFFF"/>
              </w:rPr>
            </w:pPr>
          </w:p>
        </w:tc>
      </w:tr>
      <w:tr w:rsidR="00B21850" w:rsidRPr="003D114E" w14:paraId="0B2830AD" w14:textId="77777777" w:rsidTr="33897CB3">
        <w:trPr>
          <w:trHeight w:hRule="exact" w:val="767"/>
        </w:trPr>
        <w:tc>
          <w:tcPr>
            <w:tcW w:w="394" w:type="dxa"/>
            <w:tcBorders>
              <w:top w:val="nil"/>
              <w:left w:val="nil"/>
              <w:bottom w:val="nil"/>
              <w:right w:val="nil"/>
            </w:tcBorders>
          </w:tcPr>
          <w:p w14:paraId="0007A409" w14:textId="77777777" w:rsidR="00B21850" w:rsidRPr="003D114E" w:rsidRDefault="00B21850" w:rsidP="007A0428">
            <w:pPr>
              <w:pStyle w:val="Kop1"/>
              <w:spacing w:before="0"/>
              <w:jc w:val="right"/>
              <w:rPr>
                <w:rFonts w:cs="Calibri"/>
                <w:color w:val="auto"/>
              </w:rPr>
            </w:pPr>
          </w:p>
        </w:tc>
        <w:tc>
          <w:tcPr>
            <w:tcW w:w="9869" w:type="dxa"/>
            <w:gridSpan w:val="21"/>
            <w:tcBorders>
              <w:top w:val="nil"/>
              <w:left w:val="nil"/>
              <w:bottom w:val="nil"/>
              <w:right w:val="nil"/>
            </w:tcBorders>
            <w:shd w:val="clear" w:color="auto" w:fill="7F7F7F" w:themeFill="text1" w:themeFillTint="80"/>
          </w:tcPr>
          <w:p w14:paraId="1A101EBA" w14:textId="77777777" w:rsidR="000D0036" w:rsidRDefault="00B21850" w:rsidP="009B1551">
            <w:pPr>
              <w:pStyle w:val="Kop1"/>
              <w:numPr>
                <w:ilvl w:val="0"/>
                <w:numId w:val="3"/>
              </w:numPr>
              <w:spacing w:before="0"/>
              <w:rPr>
                <w:rFonts w:cs="Calibri"/>
              </w:rPr>
            </w:pPr>
            <w:r>
              <w:rPr>
                <w:rFonts w:cs="Calibri"/>
              </w:rPr>
              <w:t>Basisgegevens van de opdracht</w:t>
            </w:r>
            <w:r w:rsidR="008820D6">
              <w:rPr>
                <w:rFonts w:cs="Calibri"/>
              </w:rPr>
              <w:t xml:space="preserve">. </w:t>
            </w:r>
          </w:p>
          <w:p w14:paraId="402CA0F8" w14:textId="6ACEC95F" w:rsidR="00B21850" w:rsidRPr="003D114E" w:rsidRDefault="008820D6" w:rsidP="000D0036">
            <w:pPr>
              <w:pStyle w:val="Kop1"/>
              <w:spacing w:before="0"/>
              <w:ind w:left="389"/>
              <w:rPr>
                <w:rFonts w:cs="Calibri"/>
              </w:rPr>
            </w:pPr>
            <w:r>
              <w:rPr>
                <w:rFonts w:cs="Calibri"/>
              </w:rPr>
              <w:t>In te vullen door de eigenaar of diens gevolmachtigde (opdrachtgever)</w:t>
            </w:r>
          </w:p>
        </w:tc>
      </w:tr>
      <w:tr w:rsidR="00505FA2" w:rsidRPr="003D114E" w14:paraId="2584D3B7" w14:textId="77777777" w:rsidTr="33897CB3">
        <w:trPr>
          <w:trHeight w:hRule="exact" w:val="113"/>
        </w:trPr>
        <w:tc>
          <w:tcPr>
            <w:tcW w:w="10263" w:type="dxa"/>
            <w:gridSpan w:val="22"/>
            <w:tcBorders>
              <w:top w:val="nil"/>
              <w:left w:val="nil"/>
              <w:bottom w:val="nil"/>
              <w:right w:val="nil"/>
            </w:tcBorders>
            <w:shd w:val="clear" w:color="auto" w:fill="auto"/>
          </w:tcPr>
          <w:p w14:paraId="6D5D0B3B" w14:textId="77777777" w:rsidR="00505FA2" w:rsidRPr="003D114E" w:rsidRDefault="00505FA2" w:rsidP="007A0428">
            <w:pPr>
              <w:pStyle w:val="nummersvragen"/>
              <w:framePr w:hSpace="0" w:wrap="auto" w:vAnchor="margin" w:xAlign="left" w:yAlign="inline"/>
              <w:suppressOverlap w:val="0"/>
              <w:jc w:val="left"/>
              <w:rPr>
                <w:b w:val="0"/>
                <w:color w:val="FFFFFF"/>
              </w:rPr>
            </w:pPr>
          </w:p>
        </w:tc>
      </w:tr>
      <w:tr w:rsidR="00505FA2" w:rsidRPr="003D114E" w14:paraId="652D8D06" w14:textId="77777777" w:rsidTr="33897CB3">
        <w:trPr>
          <w:trHeight w:val="340"/>
        </w:trPr>
        <w:tc>
          <w:tcPr>
            <w:tcW w:w="394" w:type="dxa"/>
            <w:tcBorders>
              <w:top w:val="nil"/>
              <w:left w:val="nil"/>
              <w:bottom w:val="nil"/>
              <w:right w:val="nil"/>
            </w:tcBorders>
            <w:shd w:val="clear" w:color="auto" w:fill="auto"/>
          </w:tcPr>
          <w:p w14:paraId="73BAE1ED" w14:textId="77777777" w:rsidR="00505FA2" w:rsidRPr="003D114E" w:rsidRDefault="00505FA2" w:rsidP="007A0428">
            <w:pPr>
              <w:pStyle w:val="nummersvragen"/>
              <w:framePr w:hSpace="0" w:wrap="auto" w:vAnchor="margin" w:xAlign="left" w:yAlign="inline"/>
              <w:suppressOverlap w:val="0"/>
              <w:rPr>
                <w:szCs w:val="20"/>
              </w:rPr>
            </w:pPr>
          </w:p>
        </w:tc>
        <w:tc>
          <w:tcPr>
            <w:tcW w:w="9869" w:type="dxa"/>
            <w:gridSpan w:val="21"/>
            <w:tcBorders>
              <w:top w:val="nil"/>
              <w:left w:val="nil"/>
              <w:bottom w:val="nil"/>
              <w:right w:val="nil"/>
            </w:tcBorders>
            <w:shd w:val="clear" w:color="auto" w:fill="auto"/>
          </w:tcPr>
          <w:p w14:paraId="637A481E" w14:textId="0745C844" w:rsidR="00505FA2" w:rsidRPr="00E16AD9" w:rsidRDefault="00505FA2" w:rsidP="00E16AD9">
            <w:pPr>
              <w:pStyle w:val="Lijstalinea"/>
              <w:numPr>
                <w:ilvl w:val="1"/>
                <w:numId w:val="3"/>
              </w:numPr>
              <w:rPr>
                <w:rStyle w:val="Zwaar"/>
                <w:szCs w:val="20"/>
              </w:rPr>
            </w:pPr>
            <w:r w:rsidRPr="00E16AD9">
              <w:rPr>
                <w:rStyle w:val="Zwaar"/>
                <w:szCs w:val="20"/>
              </w:rPr>
              <w:t>Vul hieronder het nummer van het bestaande asbestattest in.</w:t>
            </w:r>
          </w:p>
        </w:tc>
      </w:tr>
      <w:tr w:rsidR="00505FA2" w:rsidRPr="003D114E" w14:paraId="2760493A" w14:textId="77777777" w:rsidTr="33897CB3">
        <w:trPr>
          <w:trHeight w:val="340"/>
        </w:trPr>
        <w:tc>
          <w:tcPr>
            <w:tcW w:w="394" w:type="dxa"/>
            <w:tcBorders>
              <w:top w:val="nil"/>
              <w:left w:val="nil"/>
              <w:bottom w:val="nil"/>
              <w:right w:val="nil"/>
            </w:tcBorders>
            <w:shd w:val="clear" w:color="auto" w:fill="auto"/>
          </w:tcPr>
          <w:p w14:paraId="24238FE5" w14:textId="77777777" w:rsidR="00505FA2" w:rsidRPr="003D114E" w:rsidRDefault="00505FA2"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0354096E" w14:textId="2250BF93" w:rsidR="00505FA2" w:rsidRPr="003D114E" w:rsidRDefault="00505FA2" w:rsidP="007A0428">
            <w:pPr>
              <w:jc w:val="right"/>
              <w:rPr>
                <w:szCs w:val="20"/>
              </w:rPr>
            </w:pPr>
            <w:r>
              <w:rPr>
                <w:szCs w:val="20"/>
              </w:rPr>
              <w:t>nummer asbestattest</w:t>
            </w:r>
          </w:p>
        </w:tc>
        <w:tc>
          <w:tcPr>
            <w:tcW w:w="6719" w:type="dxa"/>
            <w:gridSpan w:val="14"/>
            <w:tcBorders>
              <w:top w:val="nil"/>
              <w:left w:val="nil"/>
              <w:bottom w:val="dotted" w:sz="6" w:space="0" w:color="auto"/>
              <w:right w:val="nil"/>
            </w:tcBorders>
            <w:shd w:val="clear" w:color="auto" w:fill="auto"/>
          </w:tcPr>
          <w:p w14:paraId="49FA6E24" w14:textId="77777777" w:rsidR="00505FA2" w:rsidRPr="003D114E" w:rsidRDefault="00505FA2" w:rsidP="007A0428">
            <w:pPr>
              <w:pStyle w:val="invulveld"/>
              <w:framePr w:hSpace="0" w:wrap="auto" w:vAnchor="margin" w:xAlign="left" w:yAlign="inline"/>
              <w:suppressOverlap w:val="0"/>
              <w:rPr>
                <w:szCs w:val="20"/>
              </w:rPr>
            </w:pPr>
          </w:p>
        </w:tc>
      </w:tr>
      <w:tr w:rsidR="00B25359" w:rsidRPr="003D114E" w14:paraId="2E83FFA4" w14:textId="77777777" w:rsidTr="33897CB3">
        <w:trPr>
          <w:trHeight w:hRule="exact" w:val="113"/>
        </w:trPr>
        <w:tc>
          <w:tcPr>
            <w:tcW w:w="10263" w:type="dxa"/>
            <w:gridSpan w:val="22"/>
            <w:tcBorders>
              <w:top w:val="nil"/>
              <w:left w:val="nil"/>
              <w:bottom w:val="nil"/>
              <w:right w:val="nil"/>
            </w:tcBorders>
            <w:shd w:val="clear" w:color="auto" w:fill="auto"/>
          </w:tcPr>
          <w:p w14:paraId="14CA4349" w14:textId="77777777" w:rsidR="00B25359" w:rsidRPr="003D114E" w:rsidRDefault="00B25359" w:rsidP="007A0428">
            <w:pPr>
              <w:pStyle w:val="nummersvragen"/>
              <w:framePr w:hSpace="0" w:wrap="auto" w:vAnchor="margin" w:xAlign="left" w:yAlign="inline"/>
              <w:suppressOverlap w:val="0"/>
              <w:jc w:val="left"/>
              <w:rPr>
                <w:b w:val="0"/>
                <w:color w:val="FFFFFF"/>
              </w:rPr>
            </w:pPr>
          </w:p>
        </w:tc>
      </w:tr>
      <w:tr w:rsidR="00B25359" w:rsidRPr="003D114E" w14:paraId="33AA4FA4" w14:textId="77777777" w:rsidTr="33897CB3">
        <w:trPr>
          <w:trHeight w:val="340"/>
        </w:trPr>
        <w:tc>
          <w:tcPr>
            <w:tcW w:w="394" w:type="dxa"/>
            <w:tcBorders>
              <w:top w:val="nil"/>
              <w:left w:val="nil"/>
              <w:bottom w:val="nil"/>
              <w:right w:val="nil"/>
            </w:tcBorders>
            <w:shd w:val="clear" w:color="auto" w:fill="auto"/>
          </w:tcPr>
          <w:p w14:paraId="00B6DA77" w14:textId="77777777" w:rsidR="00B25359" w:rsidRPr="003D114E" w:rsidRDefault="00B25359" w:rsidP="007A0428">
            <w:pPr>
              <w:pStyle w:val="nummersvragen"/>
              <w:framePr w:hSpace="0" w:wrap="auto" w:vAnchor="margin" w:xAlign="left" w:yAlign="inline"/>
              <w:suppressOverlap w:val="0"/>
              <w:rPr>
                <w:szCs w:val="20"/>
              </w:rPr>
            </w:pPr>
          </w:p>
        </w:tc>
        <w:tc>
          <w:tcPr>
            <w:tcW w:w="9869" w:type="dxa"/>
            <w:gridSpan w:val="21"/>
            <w:tcBorders>
              <w:top w:val="nil"/>
              <w:left w:val="nil"/>
              <w:bottom w:val="nil"/>
              <w:right w:val="nil"/>
            </w:tcBorders>
            <w:shd w:val="clear" w:color="auto" w:fill="auto"/>
          </w:tcPr>
          <w:p w14:paraId="01E7C62D" w14:textId="162ED777" w:rsidR="00B25359" w:rsidRPr="00B25359" w:rsidRDefault="00B25359" w:rsidP="00E16AD9">
            <w:pPr>
              <w:pStyle w:val="Lijstalinea"/>
              <w:numPr>
                <w:ilvl w:val="1"/>
                <w:numId w:val="3"/>
              </w:numPr>
              <w:rPr>
                <w:rStyle w:val="Zwaar"/>
                <w:szCs w:val="20"/>
              </w:rPr>
            </w:pPr>
            <w:r w:rsidRPr="00B25359">
              <w:rPr>
                <w:rStyle w:val="Zwaar"/>
                <w:szCs w:val="20"/>
              </w:rPr>
              <w:t xml:space="preserve">Geef de reden waarom de </w:t>
            </w:r>
            <w:r w:rsidR="00E43C61">
              <w:rPr>
                <w:rStyle w:val="Zwaar"/>
                <w:szCs w:val="20"/>
              </w:rPr>
              <w:t>asbest</w:t>
            </w:r>
            <w:r w:rsidRPr="00B25359">
              <w:rPr>
                <w:rStyle w:val="Zwaar"/>
                <w:szCs w:val="20"/>
              </w:rPr>
              <w:t>deskundige de inventaris moet raadplegen.</w:t>
            </w:r>
          </w:p>
        </w:tc>
      </w:tr>
      <w:tr w:rsidR="00B25359" w:rsidRPr="003D114E" w14:paraId="25A94CD8" w14:textId="77777777" w:rsidTr="33897CB3">
        <w:trPr>
          <w:trHeight w:val="340"/>
        </w:trPr>
        <w:tc>
          <w:tcPr>
            <w:tcW w:w="394" w:type="dxa"/>
            <w:tcBorders>
              <w:top w:val="nil"/>
              <w:left w:val="nil"/>
              <w:bottom w:val="nil"/>
              <w:right w:val="nil"/>
            </w:tcBorders>
            <w:shd w:val="clear" w:color="auto" w:fill="auto"/>
          </w:tcPr>
          <w:p w14:paraId="27BE1AC2" w14:textId="77777777" w:rsidR="00B25359" w:rsidRPr="003D114E" w:rsidRDefault="00B25359" w:rsidP="007A0428">
            <w:pPr>
              <w:pStyle w:val="nummersvragen"/>
              <w:framePr w:hSpace="0" w:wrap="auto" w:vAnchor="margin" w:xAlign="left" w:yAlign="inline"/>
              <w:suppressOverlap w:val="0"/>
              <w:rPr>
                <w:rStyle w:val="Zwaar"/>
                <w:szCs w:val="20"/>
              </w:rPr>
            </w:pPr>
          </w:p>
        </w:tc>
        <w:tc>
          <w:tcPr>
            <w:tcW w:w="9869" w:type="dxa"/>
            <w:gridSpan w:val="21"/>
            <w:tcBorders>
              <w:top w:val="nil"/>
              <w:left w:val="nil"/>
              <w:bottom w:val="nil"/>
              <w:right w:val="nil"/>
            </w:tcBorders>
            <w:shd w:val="clear" w:color="auto" w:fill="auto"/>
          </w:tcPr>
          <w:p w14:paraId="2DD40F0E" w14:textId="77777777" w:rsidR="00B25359" w:rsidRDefault="00B25359" w:rsidP="007A0428">
            <w:pPr>
              <w:pStyle w:val="invulveld"/>
              <w:framePr w:hSpace="0" w:wrap="auto" w:vAnchor="margin" w:xAlign="left" w:yAlign="inline"/>
              <w:suppressOverlap w:val="0"/>
              <w:rPr>
                <w:szCs w:val="20"/>
              </w:rPr>
            </w:pPr>
          </w:p>
          <w:p w14:paraId="43155D4E" w14:textId="77777777" w:rsidR="00431181" w:rsidRPr="003D114E" w:rsidRDefault="00431181" w:rsidP="007A0428">
            <w:pPr>
              <w:pStyle w:val="invulveld"/>
              <w:framePr w:hSpace="0" w:wrap="auto" w:vAnchor="margin" w:xAlign="left" w:yAlign="inline"/>
              <w:suppressOverlap w:val="0"/>
              <w:rPr>
                <w:szCs w:val="20"/>
              </w:rPr>
            </w:pPr>
          </w:p>
        </w:tc>
      </w:tr>
      <w:tr w:rsidR="00B25359" w:rsidRPr="003D114E" w14:paraId="0A9CDF99" w14:textId="77777777" w:rsidTr="33897CB3">
        <w:trPr>
          <w:trHeight w:hRule="exact" w:val="113"/>
        </w:trPr>
        <w:tc>
          <w:tcPr>
            <w:tcW w:w="10263" w:type="dxa"/>
            <w:gridSpan w:val="22"/>
            <w:tcBorders>
              <w:top w:val="nil"/>
              <w:left w:val="nil"/>
              <w:bottom w:val="nil"/>
              <w:right w:val="nil"/>
            </w:tcBorders>
            <w:shd w:val="clear" w:color="auto" w:fill="auto"/>
          </w:tcPr>
          <w:p w14:paraId="1F0B2BD2" w14:textId="77777777" w:rsidR="00B25359" w:rsidRPr="003D114E" w:rsidRDefault="00B25359" w:rsidP="007A0428">
            <w:pPr>
              <w:pStyle w:val="nummersvragen"/>
              <w:framePr w:hSpace="0" w:wrap="auto" w:vAnchor="margin" w:xAlign="left" w:yAlign="inline"/>
              <w:suppressOverlap w:val="0"/>
              <w:jc w:val="left"/>
              <w:rPr>
                <w:b w:val="0"/>
                <w:color w:val="FFFFFF"/>
              </w:rPr>
            </w:pPr>
          </w:p>
        </w:tc>
      </w:tr>
      <w:tr w:rsidR="00505FA2" w:rsidRPr="003D114E" w14:paraId="2699F195" w14:textId="77777777" w:rsidTr="33897CB3">
        <w:trPr>
          <w:trHeight w:val="340"/>
        </w:trPr>
        <w:tc>
          <w:tcPr>
            <w:tcW w:w="394" w:type="dxa"/>
            <w:tcBorders>
              <w:top w:val="nil"/>
              <w:left w:val="nil"/>
              <w:bottom w:val="nil"/>
              <w:right w:val="nil"/>
            </w:tcBorders>
            <w:shd w:val="clear" w:color="auto" w:fill="auto"/>
          </w:tcPr>
          <w:p w14:paraId="4576CB5E" w14:textId="77777777" w:rsidR="00505FA2" w:rsidRPr="003D114E" w:rsidRDefault="00505FA2" w:rsidP="007A0428">
            <w:pPr>
              <w:pStyle w:val="nummersvragen"/>
              <w:framePr w:hSpace="0" w:wrap="auto" w:vAnchor="margin" w:xAlign="left" w:yAlign="inline"/>
              <w:suppressOverlap w:val="0"/>
              <w:rPr>
                <w:szCs w:val="20"/>
              </w:rPr>
            </w:pPr>
          </w:p>
        </w:tc>
        <w:tc>
          <w:tcPr>
            <w:tcW w:w="9869" w:type="dxa"/>
            <w:gridSpan w:val="21"/>
            <w:tcBorders>
              <w:top w:val="nil"/>
              <w:left w:val="nil"/>
              <w:bottom w:val="nil"/>
              <w:right w:val="nil"/>
            </w:tcBorders>
            <w:shd w:val="clear" w:color="auto" w:fill="auto"/>
          </w:tcPr>
          <w:p w14:paraId="7964AEFC" w14:textId="47463CF3" w:rsidR="00505FA2" w:rsidRPr="00505FA2" w:rsidRDefault="00505FA2" w:rsidP="00E16AD9">
            <w:pPr>
              <w:pStyle w:val="Lijstalinea"/>
              <w:numPr>
                <w:ilvl w:val="1"/>
                <w:numId w:val="3"/>
              </w:numPr>
              <w:rPr>
                <w:rStyle w:val="Zwaar"/>
                <w:szCs w:val="20"/>
              </w:rPr>
            </w:pPr>
            <w:r w:rsidRPr="3B55BFBA">
              <w:rPr>
                <w:rStyle w:val="Zwaar"/>
              </w:rPr>
              <w:t>Beschrijf de locatie waarvoor het asbestattest is opgesteld.</w:t>
            </w:r>
          </w:p>
        </w:tc>
      </w:tr>
      <w:tr w:rsidR="00505FA2" w:rsidRPr="003D114E" w14:paraId="63A82172" w14:textId="77777777" w:rsidTr="33897CB3">
        <w:trPr>
          <w:trHeight w:val="340"/>
        </w:trPr>
        <w:tc>
          <w:tcPr>
            <w:tcW w:w="394" w:type="dxa"/>
            <w:tcBorders>
              <w:top w:val="nil"/>
              <w:left w:val="nil"/>
              <w:bottom w:val="nil"/>
              <w:right w:val="nil"/>
            </w:tcBorders>
            <w:shd w:val="clear" w:color="auto" w:fill="auto"/>
          </w:tcPr>
          <w:p w14:paraId="7AD5BAAA" w14:textId="77777777" w:rsidR="00505FA2" w:rsidRPr="003D114E" w:rsidRDefault="00505FA2"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74670E48" w14:textId="39690ECA" w:rsidR="00505FA2" w:rsidRPr="003D114E" w:rsidRDefault="00505FA2" w:rsidP="007A0428">
            <w:pPr>
              <w:jc w:val="right"/>
              <w:rPr>
                <w:szCs w:val="20"/>
              </w:rPr>
            </w:pPr>
            <w:r>
              <w:rPr>
                <w:szCs w:val="20"/>
              </w:rPr>
              <w:t>straat en (bus)nummer</w:t>
            </w:r>
          </w:p>
        </w:tc>
        <w:tc>
          <w:tcPr>
            <w:tcW w:w="6719" w:type="dxa"/>
            <w:gridSpan w:val="14"/>
            <w:tcBorders>
              <w:top w:val="nil"/>
              <w:left w:val="nil"/>
              <w:bottom w:val="dotted" w:sz="6" w:space="0" w:color="auto"/>
              <w:right w:val="nil"/>
            </w:tcBorders>
            <w:shd w:val="clear" w:color="auto" w:fill="auto"/>
          </w:tcPr>
          <w:p w14:paraId="309BCA2E" w14:textId="77777777" w:rsidR="00505FA2" w:rsidRPr="003D114E" w:rsidRDefault="00505FA2" w:rsidP="007A0428">
            <w:pPr>
              <w:pStyle w:val="invulveld"/>
              <w:framePr w:hSpace="0" w:wrap="auto" w:vAnchor="margin" w:xAlign="left" w:yAlign="inline"/>
              <w:suppressOverlap w:val="0"/>
              <w:rPr>
                <w:szCs w:val="20"/>
              </w:rPr>
            </w:pPr>
          </w:p>
        </w:tc>
      </w:tr>
      <w:tr w:rsidR="00505FA2" w:rsidRPr="003D114E" w14:paraId="7588D03C" w14:textId="77777777" w:rsidTr="33897CB3">
        <w:trPr>
          <w:trHeight w:val="340"/>
        </w:trPr>
        <w:tc>
          <w:tcPr>
            <w:tcW w:w="394" w:type="dxa"/>
            <w:tcBorders>
              <w:top w:val="nil"/>
              <w:left w:val="nil"/>
              <w:bottom w:val="nil"/>
              <w:right w:val="nil"/>
            </w:tcBorders>
            <w:shd w:val="clear" w:color="auto" w:fill="auto"/>
          </w:tcPr>
          <w:p w14:paraId="4E8370AB" w14:textId="77777777" w:rsidR="00505FA2" w:rsidRPr="003D114E" w:rsidRDefault="00505FA2" w:rsidP="00505FA2">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23862504" w14:textId="096DA795" w:rsidR="00505FA2" w:rsidRPr="003D114E" w:rsidRDefault="00505FA2" w:rsidP="00505FA2">
            <w:pPr>
              <w:jc w:val="right"/>
              <w:rPr>
                <w:szCs w:val="20"/>
              </w:rPr>
            </w:pPr>
            <w:r>
              <w:rPr>
                <w:szCs w:val="20"/>
              </w:rPr>
              <w:t>postnummer en gemeente</w:t>
            </w:r>
          </w:p>
        </w:tc>
        <w:tc>
          <w:tcPr>
            <w:tcW w:w="6719" w:type="dxa"/>
            <w:gridSpan w:val="14"/>
            <w:tcBorders>
              <w:top w:val="nil"/>
              <w:left w:val="nil"/>
              <w:bottom w:val="dotted" w:sz="6" w:space="0" w:color="auto"/>
              <w:right w:val="nil"/>
            </w:tcBorders>
            <w:shd w:val="clear" w:color="auto" w:fill="auto"/>
          </w:tcPr>
          <w:p w14:paraId="6C46DC92" w14:textId="77777777" w:rsidR="00505FA2" w:rsidRPr="003D114E" w:rsidRDefault="00505FA2" w:rsidP="00505FA2">
            <w:pPr>
              <w:pStyle w:val="invulveld"/>
              <w:framePr w:hSpace="0" w:wrap="auto" w:vAnchor="margin" w:xAlign="left" w:yAlign="inline"/>
              <w:suppressOverlap w:val="0"/>
              <w:rPr>
                <w:szCs w:val="20"/>
              </w:rPr>
            </w:pPr>
          </w:p>
        </w:tc>
      </w:tr>
      <w:tr w:rsidR="00505FA2" w:rsidRPr="003D114E" w14:paraId="310C312B" w14:textId="77777777" w:rsidTr="33897CB3">
        <w:trPr>
          <w:trHeight w:val="340"/>
        </w:trPr>
        <w:tc>
          <w:tcPr>
            <w:tcW w:w="394" w:type="dxa"/>
            <w:tcBorders>
              <w:top w:val="nil"/>
              <w:left w:val="nil"/>
              <w:bottom w:val="nil"/>
              <w:right w:val="nil"/>
            </w:tcBorders>
            <w:shd w:val="clear" w:color="auto" w:fill="auto"/>
          </w:tcPr>
          <w:p w14:paraId="1CA9901A" w14:textId="77777777" w:rsidR="00505FA2" w:rsidRPr="003D114E" w:rsidRDefault="00505FA2" w:rsidP="00505FA2">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3009E420" w14:textId="03BB01B9" w:rsidR="00505FA2" w:rsidRPr="003D114E" w:rsidRDefault="00505FA2" w:rsidP="00505FA2">
            <w:pPr>
              <w:jc w:val="right"/>
              <w:rPr>
                <w:szCs w:val="20"/>
              </w:rPr>
            </w:pPr>
            <w:proofErr w:type="spellStart"/>
            <w:r>
              <w:rPr>
                <w:szCs w:val="20"/>
              </w:rPr>
              <w:t>perce</w:t>
            </w:r>
            <w:proofErr w:type="spellEnd"/>
            <w:r>
              <w:rPr>
                <w:szCs w:val="20"/>
              </w:rPr>
              <w:t>(e)</w:t>
            </w:r>
            <w:proofErr w:type="spellStart"/>
            <w:r>
              <w:rPr>
                <w:szCs w:val="20"/>
              </w:rPr>
              <w:t>len</w:t>
            </w:r>
            <w:proofErr w:type="spellEnd"/>
            <w:r w:rsidR="004C31EA">
              <w:rPr>
                <w:szCs w:val="20"/>
              </w:rPr>
              <w:t xml:space="preserve">, </w:t>
            </w:r>
            <w:r w:rsidR="004C31EA" w:rsidRPr="004C31EA">
              <w:rPr>
                <w:i/>
                <w:iCs/>
                <w:szCs w:val="20"/>
              </w:rPr>
              <w:t xml:space="preserve">indien geen </w:t>
            </w:r>
            <w:r w:rsidR="004C31EA">
              <w:rPr>
                <w:i/>
                <w:iCs/>
                <w:szCs w:val="20"/>
              </w:rPr>
              <w:t>post</w:t>
            </w:r>
            <w:r w:rsidR="004C31EA" w:rsidRPr="004C31EA">
              <w:rPr>
                <w:i/>
                <w:iCs/>
                <w:szCs w:val="20"/>
              </w:rPr>
              <w:t>adres</w:t>
            </w:r>
          </w:p>
        </w:tc>
        <w:tc>
          <w:tcPr>
            <w:tcW w:w="6719" w:type="dxa"/>
            <w:gridSpan w:val="14"/>
            <w:tcBorders>
              <w:top w:val="nil"/>
              <w:left w:val="nil"/>
              <w:bottom w:val="dotted" w:sz="6" w:space="0" w:color="auto"/>
              <w:right w:val="nil"/>
            </w:tcBorders>
            <w:shd w:val="clear" w:color="auto" w:fill="auto"/>
          </w:tcPr>
          <w:p w14:paraId="06817FB0" w14:textId="77777777" w:rsidR="00505FA2" w:rsidRPr="003D114E" w:rsidRDefault="00505FA2" w:rsidP="00505FA2">
            <w:pPr>
              <w:pStyle w:val="invulveld"/>
              <w:framePr w:hSpace="0" w:wrap="auto" w:vAnchor="margin" w:xAlign="left" w:yAlign="inline"/>
              <w:suppressOverlap w:val="0"/>
              <w:rPr>
                <w:szCs w:val="20"/>
              </w:rPr>
            </w:pPr>
          </w:p>
        </w:tc>
      </w:tr>
      <w:tr w:rsidR="00505FA2" w:rsidRPr="003D114E" w14:paraId="2C159764" w14:textId="77777777" w:rsidTr="33897CB3">
        <w:trPr>
          <w:trHeight w:val="340"/>
        </w:trPr>
        <w:tc>
          <w:tcPr>
            <w:tcW w:w="394" w:type="dxa"/>
            <w:tcBorders>
              <w:top w:val="nil"/>
              <w:left w:val="nil"/>
              <w:bottom w:val="nil"/>
              <w:right w:val="nil"/>
            </w:tcBorders>
            <w:shd w:val="clear" w:color="auto" w:fill="auto"/>
          </w:tcPr>
          <w:p w14:paraId="57B5E1AF" w14:textId="77777777" w:rsidR="00505FA2" w:rsidRPr="003D114E" w:rsidRDefault="00505FA2" w:rsidP="00505FA2">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779FEDC8" w14:textId="1FCBC4DF" w:rsidR="00505FA2" w:rsidRPr="003D114E" w:rsidRDefault="00505FA2" w:rsidP="00505FA2">
            <w:pPr>
              <w:jc w:val="right"/>
              <w:rPr>
                <w:szCs w:val="20"/>
              </w:rPr>
            </w:pPr>
            <w:r>
              <w:rPr>
                <w:szCs w:val="20"/>
              </w:rPr>
              <w:t>extra adresdetails</w:t>
            </w:r>
          </w:p>
        </w:tc>
        <w:tc>
          <w:tcPr>
            <w:tcW w:w="6719" w:type="dxa"/>
            <w:gridSpan w:val="14"/>
            <w:tcBorders>
              <w:top w:val="nil"/>
              <w:left w:val="nil"/>
              <w:bottom w:val="dotted" w:sz="6" w:space="0" w:color="auto"/>
              <w:right w:val="nil"/>
            </w:tcBorders>
            <w:shd w:val="clear" w:color="auto" w:fill="auto"/>
          </w:tcPr>
          <w:p w14:paraId="4D72117C" w14:textId="77777777" w:rsidR="00505FA2" w:rsidRPr="003D114E" w:rsidRDefault="00505FA2" w:rsidP="00505FA2">
            <w:pPr>
              <w:pStyle w:val="invulveld"/>
              <w:framePr w:hSpace="0" w:wrap="auto" w:vAnchor="margin" w:xAlign="left" w:yAlign="inline"/>
              <w:suppressOverlap w:val="0"/>
              <w:rPr>
                <w:szCs w:val="20"/>
              </w:rPr>
            </w:pPr>
          </w:p>
        </w:tc>
      </w:tr>
      <w:tr w:rsidR="00505FA2" w:rsidRPr="003D114E" w14:paraId="797103AE" w14:textId="77777777" w:rsidTr="33897CB3">
        <w:trPr>
          <w:trHeight w:val="340"/>
        </w:trPr>
        <w:tc>
          <w:tcPr>
            <w:tcW w:w="394" w:type="dxa"/>
            <w:tcBorders>
              <w:top w:val="nil"/>
              <w:left w:val="nil"/>
              <w:bottom w:val="nil"/>
              <w:right w:val="nil"/>
            </w:tcBorders>
            <w:shd w:val="clear" w:color="auto" w:fill="auto"/>
          </w:tcPr>
          <w:p w14:paraId="18483FD3" w14:textId="77777777" w:rsidR="00505FA2" w:rsidRPr="003D114E" w:rsidRDefault="00505FA2" w:rsidP="007A0428">
            <w:pPr>
              <w:pStyle w:val="nummersvragen"/>
              <w:framePr w:hSpace="0" w:wrap="auto" w:vAnchor="margin" w:xAlign="left" w:yAlign="inline"/>
              <w:suppressOverlap w:val="0"/>
              <w:rPr>
                <w:szCs w:val="20"/>
              </w:rPr>
            </w:pPr>
          </w:p>
        </w:tc>
        <w:tc>
          <w:tcPr>
            <w:tcW w:w="9869" w:type="dxa"/>
            <w:gridSpan w:val="21"/>
            <w:tcBorders>
              <w:top w:val="nil"/>
              <w:left w:val="nil"/>
              <w:bottom w:val="nil"/>
              <w:right w:val="nil"/>
            </w:tcBorders>
            <w:shd w:val="clear" w:color="auto" w:fill="auto"/>
          </w:tcPr>
          <w:p w14:paraId="26C5483D" w14:textId="14B81BB7" w:rsidR="00505FA2" w:rsidRPr="00505FA2" w:rsidRDefault="00FC4E24" w:rsidP="00505FA2">
            <w:pPr>
              <w:pStyle w:val="Lijstalinea"/>
              <w:ind w:left="389"/>
              <w:rPr>
                <w:rStyle w:val="Zwaar"/>
                <w:szCs w:val="20"/>
              </w:rPr>
            </w:pPr>
            <w:r>
              <w:rPr>
                <w:rStyle w:val="Zwaar"/>
                <w:szCs w:val="20"/>
              </w:rPr>
              <w:t>Geef een meer</w:t>
            </w:r>
            <w:r w:rsidR="00505FA2" w:rsidRPr="00505FA2">
              <w:rPr>
                <w:rStyle w:val="Zwaar"/>
                <w:szCs w:val="20"/>
              </w:rPr>
              <w:t xml:space="preserve"> specifieke beschrijving, indien relevant</w:t>
            </w:r>
            <w:r>
              <w:rPr>
                <w:rStyle w:val="Zwaar"/>
                <w:szCs w:val="20"/>
              </w:rPr>
              <w:t xml:space="preserve"> bv. voor een appartement</w:t>
            </w:r>
            <w:r w:rsidR="00505FA2" w:rsidRPr="00505FA2">
              <w:rPr>
                <w:rStyle w:val="Zwaar"/>
                <w:szCs w:val="20"/>
              </w:rPr>
              <w:t>.</w:t>
            </w:r>
          </w:p>
        </w:tc>
      </w:tr>
      <w:tr w:rsidR="00505FA2" w:rsidRPr="003D114E" w14:paraId="303FE592" w14:textId="77777777" w:rsidTr="33897CB3">
        <w:trPr>
          <w:trHeight w:val="340"/>
        </w:trPr>
        <w:tc>
          <w:tcPr>
            <w:tcW w:w="394" w:type="dxa"/>
            <w:tcBorders>
              <w:top w:val="nil"/>
              <w:left w:val="nil"/>
              <w:bottom w:val="nil"/>
              <w:right w:val="nil"/>
            </w:tcBorders>
            <w:shd w:val="clear" w:color="auto" w:fill="auto"/>
          </w:tcPr>
          <w:p w14:paraId="7FA71AE6" w14:textId="77777777" w:rsidR="00505FA2" w:rsidRPr="003D114E" w:rsidRDefault="00505FA2" w:rsidP="00505FA2">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48BFF0F3" w14:textId="53106855" w:rsidR="00505FA2" w:rsidRPr="003D114E" w:rsidRDefault="00505FA2" w:rsidP="00505FA2">
            <w:pPr>
              <w:jc w:val="right"/>
              <w:rPr>
                <w:szCs w:val="20"/>
              </w:rPr>
            </w:pPr>
            <w:r>
              <w:rPr>
                <w:szCs w:val="20"/>
              </w:rPr>
              <w:t>gebouwdeel, vleugel, blok</w:t>
            </w:r>
          </w:p>
        </w:tc>
        <w:tc>
          <w:tcPr>
            <w:tcW w:w="6719" w:type="dxa"/>
            <w:gridSpan w:val="14"/>
            <w:tcBorders>
              <w:top w:val="nil"/>
              <w:left w:val="nil"/>
              <w:bottom w:val="dotted" w:sz="6" w:space="0" w:color="auto"/>
              <w:right w:val="nil"/>
            </w:tcBorders>
            <w:shd w:val="clear" w:color="auto" w:fill="auto"/>
          </w:tcPr>
          <w:p w14:paraId="068B7CD0" w14:textId="77777777" w:rsidR="00505FA2" w:rsidRPr="003D114E" w:rsidRDefault="00505FA2" w:rsidP="00505FA2">
            <w:pPr>
              <w:pStyle w:val="invulveld"/>
              <w:framePr w:hSpace="0" w:wrap="auto" w:vAnchor="margin" w:xAlign="left" w:yAlign="inline"/>
              <w:suppressOverlap w:val="0"/>
              <w:rPr>
                <w:szCs w:val="20"/>
              </w:rPr>
            </w:pPr>
          </w:p>
        </w:tc>
      </w:tr>
      <w:tr w:rsidR="00505FA2" w:rsidRPr="003D114E" w14:paraId="2E76CDED" w14:textId="77777777" w:rsidTr="33897CB3">
        <w:trPr>
          <w:trHeight w:val="340"/>
        </w:trPr>
        <w:tc>
          <w:tcPr>
            <w:tcW w:w="394" w:type="dxa"/>
            <w:tcBorders>
              <w:top w:val="nil"/>
              <w:left w:val="nil"/>
              <w:bottom w:val="nil"/>
              <w:right w:val="nil"/>
            </w:tcBorders>
            <w:shd w:val="clear" w:color="auto" w:fill="auto"/>
          </w:tcPr>
          <w:p w14:paraId="1E56D9BF" w14:textId="77777777" w:rsidR="00505FA2" w:rsidRPr="003D114E" w:rsidRDefault="00505FA2" w:rsidP="00505FA2">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04EC47B6" w14:textId="48DE5498" w:rsidR="00505FA2" w:rsidRPr="003D114E" w:rsidRDefault="000C706C" w:rsidP="00505FA2">
            <w:pPr>
              <w:jc w:val="right"/>
              <w:rPr>
                <w:szCs w:val="20"/>
              </w:rPr>
            </w:pPr>
            <w:r>
              <w:rPr>
                <w:szCs w:val="20"/>
              </w:rPr>
              <w:t>v</w:t>
            </w:r>
            <w:r w:rsidR="00505FA2">
              <w:rPr>
                <w:szCs w:val="20"/>
              </w:rPr>
              <w:t>erdieping</w:t>
            </w:r>
            <w:r>
              <w:rPr>
                <w:szCs w:val="20"/>
              </w:rPr>
              <w:t>(</w:t>
            </w:r>
            <w:r w:rsidR="00505FA2">
              <w:rPr>
                <w:szCs w:val="20"/>
              </w:rPr>
              <w:t>en</w:t>
            </w:r>
            <w:r>
              <w:rPr>
                <w:szCs w:val="20"/>
              </w:rPr>
              <w:t>)</w:t>
            </w:r>
          </w:p>
        </w:tc>
        <w:tc>
          <w:tcPr>
            <w:tcW w:w="6719" w:type="dxa"/>
            <w:gridSpan w:val="14"/>
            <w:tcBorders>
              <w:top w:val="nil"/>
              <w:left w:val="nil"/>
              <w:bottom w:val="dotted" w:sz="6" w:space="0" w:color="auto"/>
              <w:right w:val="nil"/>
            </w:tcBorders>
            <w:shd w:val="clear" w:color="auto" w:fill="auto"/>
          </w:tcPr>
          <w:p w14:paraId="7787C3FE" w14:textId="77777777" w:rsidR="00505FA2" w:rsidRPr="003D114E" w:rsidRDefault="00505FA2" w:rsidP="00505FA2">
            <w:pPr>
              <w:pStyle w:val="invulveld"/>
              <w:framePr w:hSpace="0" w:wrap="auto" w:vAnchor="margin" w:xAlign="left" w:yAlign="inline"/>
              <w:suppressOverlap w:val="0"/>
              <w:rPr>
                <w:szCs w:val="20"/>
              </w:rPr>
            </w:pPr>
          </w:p>
        </w:tc>
      </w:tr>
      <w:tr w:rsidR="00505FA2" w:rsidRPr="003D114E" w14:paraId="35231EE1" w14:textId="77777777" w:rsidTr="33897CB3">
        <w:trPr>
          <w:trHeight w:val="340"/>
        </w:trPr>
        <w:tc>
          <w:tcPr>
            <w:tcW w:w="394" w:type="dxa"/>
            <w:tcBorders>
              <w:top w:val="nil"/>
              <w:left w:val="nil"/>
              <w:bottom w:val="nil"/>
              <w:right w:val="nil"/>
            </w:tcBorders>
            <w:shd w:val="clear" w:color="auto" w:fill="auto"/>
          </w:tcPr>
          <w:p w14:paraId="1EC6D13F" w14:textId="77777777" w:rsidR="00505FA2" w:rsidRPr="003D114E" w:rsidRDefault="00505FA2" w:rsidP="00505FA2">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4C5610B0" w14:textId="6F8E9136" w:rsidR="00505FA2" w:rsidRPr="003D114E" w:rsidRDefault="00505FA2" w:rsidP="00505FA2">
            <w:pPr>
              <w:jc w:val="right"/>
              <w:rPr>
                <w:szCs w:val="20"/>
              </w:rPr>
            </w:pPr>
            <w:r>
              <w:rPr>
                <w:szCs w:val="20"/>
              </w:rPr>
              <w:t>lokalen, ruimtes</w:t>
            </w:r>
          </w:p>
        </w:tc>
        <w:tc>
          <w:tcPr>
            <w:tcW w:w="6719" w:type="dxa"/>
            <w:gridSpan w:val="14"/>
            <w:tcBorders>
              <w:top w:val="nil"/>
              <w:left w:val="nil"/>
              <w:bottom w:val="dotted" w:sz="6" w:space="0" w:color="auto"/>
              <w:right w:val="nil"/>
            </w:tcBorders>
            <w:shd w:val="clear" w:color="auto" w:fill="auto"/>
          </w:tcPr>
          <w:p w14:paraId="1CCB0FA0" w14:textId="77777777" w:rsidR="00505FA2" w:rsidRPr="003D114E" w:rsidRDefault="00505FA2" w:rsidP="00505FA2">
            <w:pPr>
              <w:pStyle w:val="invulveld"/>
              <w:framePr w:hSpace="0" w:wrap="auto" w:vAnchor="margin" w:xAlign="left" w:yAlign="inline"/>
              <w:suppressOverlap w:val="0"/>
              <w:rPr>
                <w:szCs w:val="20"/>
              </w:rPr>
            </w:pPr>
          </w:p>
        </w:tc>
      </w:tr>
      <w:tr w:rsidR="00505FA2" w:rsidRPr="003D114E" w14:paraId="5BEC88F0" w14:textId="77777777" w:rsidTr="33897CB3">
        <w:trPr>
          <w:trHeight w:val="340"/>
        </w:trPr>
        <w:tc>
          <w:tcPr>
            <w:tcW w:w="394" w:type="dxa"/>
            <w:tcBorders>
              <w:top w:val="nil"/>
              <w:left w:val="nil"/>
              <w:bottom w:val="nil"/>
              <w:right w:val="nil"/>
            </w:tcBorders>
            <w:shd w:val="clear" w:color="auto" w:fill="auto"/>
          </w:tcPr>
          <w:p w14:paraId="1F646898" w14:textId="77777777" w:rsidR="00505FA2" w:rsidRPr="003D114E" w:rsidRDefault="00505FA2" w:rsidP="00505FA2">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6A0D544D" w14:textId="172321BC" w:rsidR="00505FA2" w:rsidRPr="003D114E" w:rsidRDefault="00505FA2" w:rsidP="00505FA2">
            <w:pPr>
              <w:jc w:val="right"/>
              <w:rPr>
                <w:szCs w:val="20"/>
              </w:rPr>
            </w:pPr>
            <w:r>
              <w:rPr>
                <w:szCs w:val="20"/>
              </w:rPr>
              <w:t>andere kenmerken</w:t>
            </w:r>
          </w:p>
        </w:tc>
        <w:tc>
          <w:tcPr>
            <w:tcW w:w="6719" w:type="dxa"/>
            <w:gridSpan w:val="14"/>
            <w:tcBorders>
              <w:top w:val="nil"/>
              <w:left w:val="nil"/>
              <w:bottom w:val="dotted" w:sz="6" w:space="0" w:color="auto"/>
              <w:right w:val="nil"/>
            </w:tcBorders>
            <w:shd w:val="clear" w:color="auto" w:fill="auto"/>
          </w:tcPr>
          <w:p w14:paraId="1C67F9F2" w14:textId="77777777" w:rsidR="00505FA2" w:rsidRPr="003D114E" w:rsidRDefault="00505FA2" w:rsidP="00505FA2">
            <w:pPr>
              <w:pStyle w:val="invulveld"/>
              <w:framePr w:hSpace="0" w:wrap="auto" w:vAnchor="margin" w:xAlign="left" w:yAlign="inline"/>
              <w:suppressOverlap w:val="0"/>
              <w:rPr>
                <w:szCs w:val="20"/>
              </w:rPr>
            </w:pPr>
          </w:p>
        </w:tc>
      </w:tr>
      <w:tr w:rsidR="000C706C" w:rsidRPr="003D114E" w14:paraId="632F5C53" w14:textId="77777777" w:rsidTr="33897CB3">
        <w:trPr>
          <w:trHeight w:hRule="exact" w:val="113"/>
        </w:trPr>
        <w:tc>
          <w:tcPr>
            <w:tcW w:w="10263" w:type="dxa"/>
            <w:gridSpan w:val="22"/>
            <w:tcBorders>
              <w:top w:val="nil"/>
              <w:left w:val="nil"/>
              <w:bottom w:val="nil"/>
              <w:right w:val="nil"/>
            </w:tcBorders>
            <w:shd w:val="clear" w:color="auto" w:fill="auto"/>
          </w:tcPr>
          <w:p w14:paraId="6BCEEAB8" w14:textId="77777777" w:rsidR="000C706C" w:rsidRDefault="000C706C" w:rsidP="007A0428">
            <w:pPr>
              <w:pStyle w:val="nummersvragen"/>
              <w:framePr w:hSpace="0" w:wrap="auto" w:vAnchor="margin" w:xAlign="left" w:yAlign="inline"/>
              <w:suppressOverlap w:val="0"/>
              <w:jc w:val="left"/>
              <w:rPr>
                <w:b w:val="0"/>
                <w:color w:val="FFFFFF"/>
              </w:rPr>
            </w:pPr>
          </w:p>
          <w:p w14:paraId="33ABDC4E" w14:textId="7C0F8F93" w:rsidR="0019189D" w:rsidRPr="0019189D" w:rsidRDefault="0019189D" w:rsidP="0019189D">
            <w:pPr>
              <w:tabs>
                <w:tab w:val="left" w:pos="4195"/>
              </w:tabs>
            </w:pPr>
            <w:r>
              <w:tab/>
            </w:r>
          </w:p>
        </w:tc>
      </w:tr>
      <w:tr w:rsidR="003B509C" w:rsidRPr="003D114E" w14:paraId="6182C139" w14:textId="77777777" w:rsidTr="33897CB3">
        <w:trPr>
          <w:trHeight w:hRule="exact" w:val="397"/>
        </w:trPr>
        <w:tc>
          <w:tcPr>
            <w:tcW w:w="394" w:type="dxa"/>
            <w:tcBorders>
              <w:top w:val="nil"/>
              <w:left w:val="nil"/>
              <w:bottom w:val="nil"/>
              <w:right w:val="nil"/>
            </w:tcBorders>
          </w:tcPr>
          <w:p w14:paraId="1ABE08A9" w14:textId="77777777" w:rsidR="003B509C" w:rsidRPr="003D114E" w:rsidRDefault="003B509C" w:rsidP="0000081E">
            <w:pPr>
              <w:pStyle w:val="Kop1"/>
              <w:spacing w:before="0"/>
              <w:jc w:val="right"/>
              <w:rPr>
                <w:rFonts w:cs="Calibri"/>
                <w:color w:val="auto"/>
              </w:rPr>
            </w:pPr>
          </w:p>
        </w:tc>
        <w:tc>
          <w:tcPr>
            <w:tcW w:w="9869" w:type="dxa"/>
            <w:gridSpan w:val="21"/>
            <w:tcBorders>
              <w:top w:val="nil"/>
              <w:left w:val="nil"/>
              <w:bottom w:val="nil"/>
              <w:right w:val="nil"/>
            </w:tcBorders>
            <w:shd w:val="clear" w:color="auto" w:fill="7F7F7F" w:themeFill="text1" w:themeFillTint="80"/>
          </w:tcPr>
          <w:p w14:paraId="075EF8FD" w14:textId="4F8DF574" w:rsidR="003B509C" w:rsidRPr="003D114E" w:rsidRDefault="003B509C" w:rsidP="009B1551">
            <w:pPr>
              <w:pStyle w:val="Kop1"/>
              <w:numPr>
                <w:ilvl w:val="0"/>
                <w:numId w:val="3"/>
              </w:numPr>
              <w:spacing w:before="0"/>
              <w:rPr>
                <w:rFonts w:cs="Calibri"/>
              </w:rPr>
            </w:pPr>
            <w:r>
              <w:rPr>
                <w:rFonts w:cs="Calibri"/>
              </w:rPr>
              <w:t xml:space="preserve">In te vullen door de eigenaar of </w:t>
            </w:r>
            <w:r w:rsidR="00E214A1">
              <w:rPr>
                <w:rFonts w:cs="Calibri"/>
              </w:rPr>
              <w:t xml:space="preserve">diens </w:t>
            </w:r>
            <w:r>
              <w:rPr>
                <w:rFonts w:cs="Calibri"/>
              </w:rPr>
              <w:t>ge</w:t>
            </w:r>
            <w:r w:rsidR="00E214A1">
              <w:rPr>
                <w:rFonts w:cs="Calibri"/>
              </w:rPr>
              <w:t>volmachtigde</w:t>
            </w:r>
            <w:r>
              <w:rPr>
                <w:rFonts w:cs="Calibri"/>
              </w:rPr>
              <w:t xml:space="preserve"> (opdracht</w:t>
            </w:r>
            <w:r w:rsidR="00546FF0">
              <w:rPr>
                <w:rFonts w:cs="Calibri"/>
              </w:rPr>
              <w:t>gever</w:t>
            </w:r>
            <w:r>
              <w:rPr>
                <w:rFonts w:cs="Calibri"/>
              </w:rPr>
              <w:t>)</w:t>
            </w:r>
          </w:p>
        </w:tc>
      </w:tr>
      <w:tr w:rsidR="003B509C" w:rsidRPr="003D114E" w14:paraId="38B16954" w14:textId="77777777" w:rsidTr="33897CB3">
        <w:trPr>
          <w:trHeight w:hRule="exact" w:val="113"/>
        </w:trPr>
        <w:tc>
          <w:tcPr>
            <w:tcW w:w="10263" w:type="dxa"/>
            <w:gridSpan w:val="22"/>
            <w:tcBorders>
              <w:top w:val="nil"/>
              <w:left w:val="nil"/>
              <w:bottom w:val="nil"/>
              <w:right w:val="nil"/>
            </w:tcBorders>
            <w:shd w:val="clear" w:color="auto" w:fill="auto"/>
          </w:tcPr>
          <w:p w14:paraId="703B9433" w14:textId="77777777" w:rsidR="003B509C" w:rsidRPr="003D114E" w:rsidRDefault="003B509C" w:rsidP="0000081E">
            <w:pPr>
              <w:pStyle w:val="nummersvragen"/>
              <w:framePr w:hSpace="0" w:wrap="auto" w:vAnchor="margin" w:xAlign="left" w:yAlign="inline"/>
              <w:suppressOverlap w:val="0"/>
              <w:jc w:val="left"/>
              <w:rPr>
                <w:b w:val="0"/>
                <w:color w:val="FFFFFF"/>
              </w:rPr>
            </w:pPr>
          </w:p>
        </w:tc>
      </w:tr>
      <w:tr w:rsidR="00D70FD9" w:rsidRPr="003D114E" w14:paraId="25FA578D" w14:textId="77777777" w:rsidTr="33897CB3">
        <w:trPr>
          <w:trHeight w:val="340"/>
        </w:trPr>
        <w:tc>
          <w:tcPr>
            <w:tcW w:w="394" w:type="dxa"/>
            <w:tcBorders>
              <w:top w:val="nil"/>
              <w:left w:val="nil"/>
              <w:bottom w:val="nil"/>
              <w:right w:val="nil"/>
            </w:tcBorders>
            <w:shd w:val="clear" w:color="auto" w:fill="auto"/>
          </w:tcPr>
          <w:p w14:paraId="6837E204" w14:textId="77777777" w:rsidR="00D70FD9" w:rsidRPr="003D114E" w:rsidRDefault="00D70FD9" w:rsidP="0000081E">
            <w:pPr>
              <w:pStyle w:val="nummersvragen"/>
              <w:framePr w:hSpace="0" w:wrap="auto" w:vAnchor="margin" w:xAlign="left" w:yAlign="inline"/>
              <w:suppressOverlap w:val="0"/>
              <w:rPr>
                <w:szCs w:val="20"/>
              </w:rPr>
            </w:pPr>
          </w:p>
        </w:tc>
        <w:tc>
          <w:tcPr>
            <w:tcW w:w="9869" w:type="dxa"/>
            <w:gridSpan w:val="21"/>
            <w:tcBorders>
              <w:top w:val="nil"/>
              <w:left w:val="nil"/>
              <w:bottom w:val="nil"/>
              <w:right w:val="nil"/>
            </w:tcBorders>
            <w:shd w:val="clear" w:color="auto" w:fill="auto"/>
          </w:tcPr>
          <w:p w14:paraId="42E6A951" w14:textId="6FEDA0EC" w:rsidR="00D70FD9" w:rsidRPr="00505FA2" w:rsidRDefault="00D70FD9" w:rsidP="009B1551">
            <w:pPr>
              <w:pStyle w:val="Lijstalinea"/>
              <w:numPr>
                <w:ilvl w:val="1"/>
                <w:numId w:val="3"/>
              </w:numPr>
              <w:rPr>
                <w:rStyle w:val="Zwaar"/>
                <w:szCs w:val="20"/>
              </w:rPr>
            </w:pPr>
            <w:r>
              <w:rPr>
                <w:rStyle w:val="Zwaar"/>
                <w:szCs w:val="20"/>
              </w:rPr>
              <w:t>Kruis aan wat van toepassing is.</w:t>
            </w:r>
          </w:p>
        </w:tc>
      </w:tr>
      <w:tr w:rsidR="008E1FED" w:rsidRPr="003D114E" w14:paraId="66C885C5" w14:textId="77777777" w:rsidTr="33897CB3">
        <w:trPr>
          <w:trHeight w:val="340"/>
        </w:trPr>
        <w:tc>
          <w:tcPr>
            <w:tcW w:w="394" w:type="dxa"/>
            <w:tcBorders>
              <w:top w:val="nil"/>
              <w:left w:val="nil"/>
              <w:bottom w:val="nil"/>
              <w:right w:val="nil"/>
            </w:tcBorders>
            <w:shd w:val="clear" w:color="auto" w:fill="auto"/>
          </w:tcPr>
          <w:p w14:paraId="55AD398C" w14:textId="77777777" w:rsidR="008E1FED" w:rsidRPr="003D114E" w:rsidRDefault="008E1FED" w:rsidP="007A0428">
            <w:pPr>
              <w:pStyle w:val="nummersvragen"/>
              <w:framePr w:hSpace="0" w:wrap="auto" w:vAnchor="margin" w:xAlign="left" w:yAlign="inline"/>
              <w:suppressOverlap w:val="0"/>
              <w:rPr>
                <w:rStyle w:val="Zwaar"/>
                <w:szCs w:val="20"/>
              </w:rPr>
            </w:pPr>
          </w:p>
        </w:tc>
        <w:tc>
          <w:tcPr>
            <w:tcW w:w="457" w:type="dxa"/>
            <w:gridSpan w:val="2"/>
            <w:tcBorders>
              <w:top w:val="nil"/>
              <w:left w:val="nil"/>
              <w:bottom w:val="nil"/>
              <w:right w:val="nil"/>
            </w:tcBorders>
            <w:shd w:val="clear" w:color="auto" w:fill="auto"/>
          </w:tcPr>
          <w:p w14:paraId="7185A38C" w14:textId="77777777" w:rsidR="008E1FED" w:rsidRPr="003D114E" w:rsidRDefault="008E1FED" w:rsidP="007A042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C6569D">
              <w:rPr>
                <w:rStyle w:val="Zwaar"/>
                <w:b w:val="0"/>
                <w:bCs w:val="0"/>
              </w:rPr>
            </w:r>
            <w:r w:rsidR="00C6569D">
              <w:rPr>
                <w:rStyle w:val="Zwaar"/>
                <w:b w:val="0"/>
                <w:bCs w:val="0"/>
              </w:rPr>
              <w:fldChar w:fldCharType="separate"/>
            </w:r>
            <w:r w:rsidRPr="003D114E">
              <w:rPr>
                <w:rStyle w:val="Zwaar"/>
                <w:b w:val="0"/>
                <w:bCs w:val="0"/>
              </w:rPr>
              <w:fldChar w:fldCharType="end"/>
            </w:r>
          </w:p>
        </w:tc>
        <w:tc>
          <w:tcPr>
            <w:tcW w:w="9412" w:type="dxa"/>
            <w:gridSpan w:val="19"/>
            <w:tcBorders>
              <w:top w:val="nil"/>
              <w:left w:val="nil"/>
              <w:bottom w:val="nil"/>
              <w:right w:val="nil"/>
            </w:tcBorders>
            <w:shd w:val="clear" w:color="auto" w:fill="auto"/>
          </w:tcPr>
          <w:p w14:paraId="2EE01D15" w14:textId="1728BC63" w:rsidR="008E1FED" w:rsidRPr="003D114E" w:rsidRDefault="008E1FED" w:rsidP="007A0428">
            <w:pPr>
              <w:rPr>
                <w:szCs w:val="20"/>
              </w:rPr>
            </w:pPr>
            <w:r>
              <w:rPr>
                <w:szCs w:val="20"/>
              </w:rPr>
              <w:t xml:space="preserve">De eigenaar is een </w:t>
            </w:r>
            <w:r w:rsidRPr="006D466E">
              <w:rPr>
                <w:b/>
                <w:bCs/>
                <w:szCs w:val="20"/>
              </w:rPr>
              <w:t>persoon</w:t>
            </w:r>
            <w:r>
              <w:rPr>
                <w:szCs w:val="20"/>
              </w:rPr>
              <w:t>.</w:t>
            </w:r>
            <w:r w:rsidR="0012301E">
              <w:rPr>
                <w:szCs w:val="20"/>
              </w:rPr>
              <w:t xml:space="preserve"> </w:t>
            </w:r>
            <w:r w:rsidR="0012301E" w:rsidRPr="006D466E">
              <w:rPr>
                <w:i/>
                <w:iCs/>
                <w:szCs w:val="20"/>
              </w:rPr>
              <w:t>Ga naar vraag 3.2.</w:t>
            </w:r>
          </w:p>
        </w:tc>
      </w:tr>
      <w:tr w:rsidR="008E1FED" w:rsidRPr="003D114E" w14:paraId="6ECAE444" w14:textId="77777777" w:rsidTr="33897CB3">
        <w:trPr>
          <w:trHeight w:val="340"/>
        </w:trPr>
        <w:tc>
          <w:tcPr>
            <w:tcW w:w="394" w:type="dxa"/>
            <w:tcBorders>
              <w:top w:val="nil"/>
              <w:left w:val="nil"/>
              <w:bottom w:val="nil"/>
              <w:right w:val="nil"/>
            </w:tcBorders>
            <w:shd w:val="clear" w:color="auto" w:fill="auto"/>
          </w:tcPr>
          <w:p w14:paraId="4D0E3F19" w14:textId="77777777" w:rsidR="008E1FED" w:rsidRPr="003D114E" w:rsidRDefault="008E1FED" w:rsidP="008E1FED">
            <w:pPr>
              <w:pStyle w:val="nummersvragen"/>
              <w:framePr w:hSpace="0" w:wrap="auto" w:vAnchor="margin" w:xAlign="left" w:yAlign="inline"/>
              <w:suppressOverlap w:val="0"/>
              <w:rPr>
                <w:rStyle w:val="Zwaar"/>
                <w:szCs w:val="20"/>
              </w:rPr>
            </w:pPr>
          </w:p>
        </w:tc>
        <w:tc>
          <w:tcPr>
            <w:tcW w:w="457" w:type="dxa"/>
            <w:gridSpan w:val="2"/>
            <w:tcBorders>
              <w:top w:val="nil"/>
              <w:left w:val="nil"/>
              <w:bottom w:val="nil"/>
              <w:right w:val="nil"/>
            </w:tcBorders>
            <w:shd w:val="clear" w:color="auto" w:fill="auto"/>
          </w:tcPr>
          <w:p w14:paraId="369784C3" w14:textId="1FCF8800" w:rsidR="008E1FED" w:rsidRPr="003D114E" w:rsidRDefault="008E1FED" w:rsidP="008E1FED">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C6569D">
              <w:rPr>
                <w:rStyle w:val="Zwaar"/>
                <w:b w:val="0"/>
                <w:bCs w:val="0"/>
              </w:rPr>
            </w:r>
            <w:r w:rsidR="00C6569D">
              <w:rPr>
                <w:rStyle w:val="Zwaar"/>
                <w:b w:val="0"/>
                <w:bCs w:val="0"/>
              </w:rPr>
              <w:fldChar w:fldCharType="separate"/>
            </w:r>
            <w:r w:rsidRPr="003D114E">
              <w:rPr>
                <w:rStyle w:val="Zwaar"/>
                <w:b w:val="0"/>
                <w:bCs w:val="0"/>
              </w:rPr>
              <w:fldChar w:fldCharType="end"/>
            </w:r>
          </w:p>
        </w:tc>
        <w:tc>
          <w:tcPr>
            <w:tcW w:w="9412" w:type="dxa"/>
            <w:gridSpan w:val="19"/>
            <w:tcBorders>
              <w:top w:val="nil"/>
              <w:left w:val="nil"/>
              <w:bottom w:val="nil"/>
              <w:right w:val="nil"/>
            </w:tcBorders>
            <w:shd w:val="clear" w:color="auto" w:fill="auto"/>
          </w:tcPr>
          <w:p w14:paraId="6DCD0F25" w14:textId="022B143F" w:rsidR="008E1FED" w:rsidRDefault="008E1FED" w:rsidP="008E1FED">
            <w:pPr>
              <w:rPr>
                <w:szCs w:val="20"/>
              </w:rPr>
            </w:pPr>
            <w:r>
              <w:rPr>
                <w:szCs w:val="20"/>
              </w:rPr>
              <w:t xml:space="preserve">De eigenaar is een </w:t>
            </w:r>
            <w:r w:rsidRPr="006D466E">
              <w:rPr>
                <w:b/>
                <w:bCs/>
                <w:szCs w:val="20"/>
              </w:rPr>
              <w:t>bedrijf</w:t>
            </w:r>
            <w:r w:rsidR="0012301E">
              <w:rPr>
                <w:szCs w:val="20"/>
              </w:rPr>
              <w:t xml:space="preserve">. </w:t>
            </w:r>
            <w:r w:rsidR="0012301E" w:rsidRPr="006D466E">
              <w:rPr>
                <w:i/>
                <w:iCs/>
                <w:szCs w:val="20"/>
              </w:rPr>
              <w:t>Ga naar vraag 3.3.</w:t>
            </w:r>
          </w:p>
        </w:tc>
      </w:tr>
      <w:tr w:rsidR="008E1FED" w:rsidRPr="003D114E" w14:paraId="693A1170" w14:textId="77777777" w:rsidTr="33897CB3">
        <w:trPr>
          <w:trHeight w:val="340"/>
        </w:trPr>
        <w:tc>
          <w:tcPr>
            <w:tcW w:w="394" w:type="dxa"/>
            <w:tcBorders>
              <w:top w:val="nil"/>
              <w:left w:val="nil"/>
              <w:bottom w:val="nil"/>
              <w:right w:val="nil"/>
            </w:tcBorders>
            <w:shd w:val="clear" w:color="auto" w:fill="auto"/>
          </w:tcPr>
          <w:p w14:paraId="34100E7C" w14:textId="77777777" w:rsidR="008E1FED" w:rsidRPr="003D114E" w:rsidRDefault="008E1FED" w:rsidP="008E1FED">
            <w:pPr>
              <w:pStyle w:val="nummersvragen"/>
              <w:framePr w:hSpace="0" w:wrap="auto" w:vAnchor="margin" w:xAlign="left" w:yAlign="inline"/>
              <w:suppressOverlap w:val="0"/>
              <w:rPr>
                <w:rStyle w:val="Zwaar"/>
                <w:szCs w:val="20"/>
              </w:rPr>
            </w:pPr>
          </w:p>
        </w:tc>
        <w:tc>
          <w:tcPr>
            <w:tcW w:w="457" w:type="dxa"/>
            <w:gridSpan w:val="2"/>
            <w:tcBorders>
              <w:top w:val="nil"/>
              <w:left w:val="nil"/>
              <w:bottom w:val="nil"/>
              <w:right w:val="nil"/>
            </w:tcBorders>
            <w:shd w:val="clear" w:color="auto" w:fill="auto"/>
          </w:tcPr>
          <w:p w14:paraId="67087227" w14:textId="2F464771" w:rsidR="008E1FED" w:rsidRPr="003D114E" w:rsidRDefault="008E1FED" w:rsidP="008E1FED">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C6569D">
              <w:rPr>
                <w:rStyle w:val="Zwaar"/>
                <w:b w:val="0"/>
                <w:bCs w:val="0"/>
              </w:rPr>
            </w:r>
            <w:r w:rsidR="00C6569D">
              <w:rPr>
                <w:rStyle w:val="Zwaar"/>
                <w:b w:val="0"/>
                <w:bCs w:val="0"/>
              </w:rPr>
              <w:fldChar w:fldCharType="separate"/>
            </w:r>
            <w:r w:rsidRPr="003D114E">
              <w:rPr>
                <w:rStyle w:val="Zwaar"/>
                <w:b w:val="0"/>
                <w:bCs w:val="0"/>
              </w:rPr>
              <w:fldChar w:fldCharType="end"/>
            </w:r>
          </w:p>
        </w:tc>
        <w:tc>
          <w:tcPr>
            <w:tcW w:w="9412" w:type="dxa"/>
            <w:gridSpan w:val="19"/>
            <w:tcBorders>
              <w:top w:val="nil"/>
              <w:left w:val="nil"/>
              <w:bottom w:val="nil"/>
              <w:right w:val="nil"/>
            </w:tcBorders>
            <w:shd w:val="clear" w:color="auto" w:fill="auto"/>
          </w:tcPr>
          <w:p w14:paraId="4A102A78" w14:textId="5468407E" w:rsidR="008E1FED" w:rsidRDefault="008E1FED" w:rsidP="33897CB3">
            <w:pPr>
              <w:rPr>
                <w:i/>
                <w:iCs/>
              </w:rPr>
            </w:pPr>
            <w:r>
              <w:t xml:space="preserve">De eigenaar is een </w:t>
            </w:r>
            <w:r w:rsidRPr="33897CB3">
              <w:rPr>
                <w:b/>
                <w:bCs/>
              </w:rPr>
              <w:t>Vereniging van mede-eigendom (VME)</w:t>
            </w:r>
            <w:r w:rsidR="00FA68CD">
              <w:t>, het gaat om</w:t>
            </w:r>
            <w:r>
              <w:t xml:space="preserve"> gemeenschappelijke delen (mede-eigendom).</w:t>
            </w:r>
            <w:r w:rsidR="0012301E">
              <w:t xml:space="preserve"> </w:t>
            </w:r>
            <w:r w:rsidR="0012301E" w:rsidRPr="33897CB3">
              <w:rPr>
                <w:i/>
                <w:iCs/>
              </w:rPr>
              <w:t>Ga naar vraag 3.3</w:t>
            </w:r>
          </w:p>
        </w:tc>
      </w:tr>
      <w:tr w:rsidR="00FA68CD" w:rsidRPr="003D114E" w14:paraId="015ED19F" w14:textId="77777777" w:rsidTr="33897CB3">
        <w:trPr>
          <w:trHeight w:hRule="exact" w:val="113"/>
        </w:trPr>
        <w:tc>
          <w:tcPr>
            <w:tcW w:w="10263" w:type="dxa"/>
            <w:gridSpan w:val="22"/>
            <w:tcBorders>
              <w:top w:val="nil"/>
              <w:left w:val="nil"/>
              <w:bottom w:val="nil"/>
              <w:right w:val="nil"/>
            </w:tcBorders>
            <w:shd w:val="clear" w:color="auto" w:fill="auto"/>
          </w:tcPr>
          <w:p w14:paraId="0402FADE" w14:textId="77777777" w:rsidR="00FA68CD" w:rsidRPr="003D114E" w:rsidRDefault="00FA68CD" w:rsidP="007A0428">
            <w:pPr>
              <w:pStyle w:val="nummersvragen"/>
              <w:framePr w:hSpace="0" w:wrap="auto" w:vAnchor="margin" w:xAlign="left" w:yAlign="inline"/>
              <w:suppressOverlap w:val="0"/>
              <w:jc w:val="left"/>
              <w:rPr>
                <w:b w:val="0"/>
                <w:color w:val="FFFFFF"/>
              </w:rPr>
            </w:pPr>
          </w:p>
        </w:tc>
      </w:tr>
      <w:tr w:rsidR="003B509C" w:rsidRPr="003D114E" w14:paraId="2A404AC4" w14:textId="77777777" w:rsidTr="33897CB3">
        <w:trPr>
          <w:trHeight w:val="340"/>
        </w:trPr>
        <w:tc>
          <w:tcPr>
            <w:tcW w:w="394" w:type="dxa"/>
            <w:tcBorders>
              <w:top w:val="nil"/>
              <w:left w:val="nil"/>
              <w:bottom w:val="nil"/>
              <w:right w:val="nil"/>
            </w:tcBorders>
            <w:shd w:val="clear" w:color="auto" w:fill="auto"/>
          </w:tcPr>
          <w:p w14:paraId="09229EA6" w14:textId="77777777" w:rsidR="003B509C" w:rsidRPr="003D114E" w:rsidRDefault="003B509C" w:rsidP="0000081E">
            <w:pPr>
              <w:pStyle w:val="nummersvragen"/>
              <w:framePr w:hSpace="0" w:wrap="auto" w:vAnchor="margin" w:xAlign="left" w:yAlign="inline"/>
              <w:suppressOverlap w:val="0"/>
              <w:rPr>
                <w:szCs w:val="20"/>
              </w:rPr>
            </w:pPr>
          </w:p>
        </w:tc>
        <w:tc>
          <w:tcPr>
            <w:tcW w:w="9869" w:type="dxa"/>
            <w:gridSpan w:val="21"/>
            <w:tcBorders>
              <w:top w:val="nil"/>
              <w:left w:val="nil"/>
              <w:bottom w:val="nil"/>
              <w:right w:val="nil"/>
            </w:tcBorders>
            <w:shd w:val="clear" w:color="auto" w:fill="auto"/>
          </w:tcPr>
          <w:p w14:paraId="102D05B3" w14:textId="7199166F" w:rsidR="003B509C" w:rsidRPr="00505FA2" w:rsidRDefault="003B509C" w:rsidP="009B1551">
            <w:pPr>
              <w:pStyle w:val="Lijstalinea"/>
              <w:numPr>
                <w:ilvl w:val="1"/>
                <w:numId w:val="3"/>
              </w:numPr>
              <w:rPr>
                <w:rStyle w:val="Zwaar"/>
                <w:szCs w:val="20"/>
              </w:rPr>
            </w:pPr>
            <w:r w:rsidRPr="00505FA2">
              <w:rPr>
                <w:rStyle w:val="Zwaar"/>
                <w:szCs w:val="20"/>
              </w:rPr>
              <w:t>Vul hieronde</w:t>
            </w:r>
            <w:r w:rsidR="00F679BD" w:rsidRPr="00505FA2">
              <w:rPr>
                <w:rStyle w:val="Zwaar"/>
                <w:szCs w:val="20"/>
              </w:rPr>
              <w:t>r de gegevens van de eigenaar</w:t>
            </w:r>
            <w:r w:rsidR="006A7956" w:rsidRPr="00505FA2">
              <w:rPr>
                <w:rStyle w:val="Zwaar"/>
                <w:szCs w:val="20"/>
              </w:rPr>
              <w:t xml:space="preserve"> in</w:t>
            </w:r>
            <w:r w:rsidR="0059325D" w:rsidRPr="00505FA2">
              <w:rPr>
                <w:rStyle w:val="Zwaar"/>
                <w:szCs w:val="20"/>
              </w:rPr>
              <w:t xml:space="preserve"> als de eigenaar een persoon is.</w:t>
            </w:r>
          </w:p>
        </w:tc>
      </w:tr>
      <w:tr w:rsidR="0059325D" w:rsidRPr="003D114E" w14:paraId="3F76FFBB" w14:textId="77777777" w:rsidTr="33897CB3">
        <w:trPr>
          <w:trHeight w:val="340"/>
        </w:trPr>
        <w:tc>
          <w:tcPr>
            <w:tcW w:w="394" w:type="dxa"/>
            <w:tcBorders>
              <w:top w:val="nil"/>
              <w:left w:val="nil"/>
              <w:bottom w:val="nil"/>
              <w:right w:val="nil"/>
            </w:tcBorders>
            <w:shd w:val="clear" w:color="auto" w:fill="auto"/>
          </w:tcPr>
          <w:p w14:paraId="29D6C836" w14:textId="77777777" w:rsidR="0059325D" w:rsidRPr="003D114E" w:rsidRDefault="0059325D"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2FCB8B12" w14:textId="77777777" w:rsidR="0059325D" w:rsidRPr="003D114E" w:rsidRDefault="0059325D" w:rsidP="007A0428">
            <w:pPr>
              <w:jc w:val="right"/>
              <w:rPr>
                <w:szCs w:val="20"/>
              </w:rPr>
            </w:pPr>
            <w:r>
              <w:rPr>
                <w:szCs w:val="20"/>
              </w:rPr>
              <w:t>voor- en achternaam</w:t>
            </w:r>
          </w:p>
        </w:tc>
        <w:tc>
          <w:tcPr>
            <w:tcW w:w="6719" w:type="dxa"/>
            <w:gridSpan w:val="14"/>
            <w:tcBorders>
              <w:top w:val="nil"/>
              <w:left w:val="nil"/>
              <w:bottom w:val="dotted" w:sz="4" w:space="0" w:color="auto"/>
              <w:right w:val="nil"/>
            </w:tcBorders>
            <w:shd w:val="clear" w:color="auto" w:fill="auto"/>
          </w:tcPr>
          <w:p w14:paraId="2EA30802" w14:textId="77777777" w:rsidR="0059325D" w:rsidRPr="003D114E" w:rsidRDefault="0059325D" w:rsidP="007A0428">
            <w:pPr>
              <w:pStyle w:val="invulveld"/>
              <w:framePr w:hSpace="0" w:wrap="auto" w:vAnchor="margin" w:xAlign="left" w:yAlign="inline"/>
              <w:suppressOverlap w:val="0"/>
              <w:rPr>
                <w:szCs w:val="20"/>
              </w:rPr>
            </w:pPr>
          </w:p>
        </w:tc>
      </w:tr>
      <w:tr w:rsidR="0059325D" w:rsidRPr="003D114E" w14:paraId="699CF72A" w14:textId="77777777" w:rsidTr="33897CB3">
        <w:trPr>
          <w:trHeight w:val="340"/>
        </w:trPr>
        <w:tc>
          <w:tcPr>
            <w:tcW w:w="394" w:type="dxa"/>
            <w:tcBorders>
              <w:top w:val="nil"/>
              <w:left w:val="nil"/>
              <w:bottom w:val="nil"/>
              <w:right w:val="nil"/>
            </w:tcBorders>
            <w:shd w:val="clear" w:color="auto" w:fill="auto"/>
          </w:tcPr>
          <w:p w14:paraId="533D7BF4" w14:textId="77777777" w:rsidR="0059325D" w:rsidRPr="003D114E" w:rsidRDefault="0059325D"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78C9235E" w14:textId="77777777" w:rsidR="0059325D" w:rsidRPr="003D114E" w:rsidRDefault="0059325D" w:rsidP="007A0428">
            <w:pPr>
              <w:jc w:val="right"/>
              <w:rPr>
                <w:szCs w:val="20"/>
              </w:rPr>
            </w:pPr>
            <w:r>
              <w:rPr>
                <w:szCs w:val="20"/>
              </w:rPr>
              <w:t>straat en nummer</w:t>
            </w:r>
          </w:p>
        </w:tc>
        <w:tc>
          <w:tcPr>
            <w:tcW w:w="6719" w:type="dxa"/>
            <w:gridSpan w:val="14"/>
            <w:tcBorders>
              <w:top w:val="dotted" w:sz="4" w:space="0" w:color="auto"/>
              <w:left w:val="nil"/>
              <w:bottom w:val="dotted" w:sz="4" w:space="0" w:color="auto"/>
              <w:right w:val="nil"/>
            </w:tcBorders>
            <w:shd w:val="clear" w:color="auto" w:fill="auto"/>
          </w:tcPr>
          <w:p w14:paraId="575EC449" w14:textId="77777777" w:rsidR="0059325D" w:rsidRPr="003D114E" w:rsidRDefault="0059325D" w:rsidP="007A0428">
            <w:pPr>
              <w:pStyle w:val="invulveld"/>
              <w:framePr w:hSpace="0" w:wrap="auto" w:vAnchor="margin" w:xAlign="left" w:yAlign="inline"/>
              <w:suppressOverlap w:val="0"/>
              <w:rPr>
                <w:szCs w:val="20"/>
              </w:rPr>
            </w:pPr>
          </w:p>
        </w:tc>
      </w:tr>
      <w:tr w:rsidR="0059325D" w:rsidRPr="003D114E" w14:paraId="21063863" w14:textId="77777777" w:rsidTr="33897CB3">
        <w:trPr>
          <w:trHeight w:val="340"/>
        </w:trPr>
        <w:tc>
          <w:tcPr>
            <w:tcW w:w="394" w:type="dxa"/>
            <w:tcBorders>
              <w:top w:val="nil"/>
              <w:left w:val="nil"/>
              <w:bottom w:val="nil"/>
              <w:right w:val="nil"/>
            </w:tcBorders>
            <w:shd w:val="clear" w:color="auto" w:fill="auto"/>
          </w:tcPr>
          <w:p w14:paraId="45C2ED82" w14:textId="77777777" w:rsidR="0059325D" w:rsidRPr="003D114E" w:rsidRDefault="0059325D"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621E799A" w14:textId="77777777" w:rsidR="0059325D" w:rsidRPr="003D114E" w:rsidRDefault="0059325D" w:rsidP="007A0428">
            <w:pPr>
              <w:jc w:val="right"/>
              <w:rPr>
                <w:szCs w:val="20"/>
              </w:rPr>
            </w:pPr>
            <w:r>
              <w:rPr>
                <w:szCs w:val="20"/>
              </w:rPr>
              <w:t>postnummer en gemeente</w:t>
            </w:r>
          </w:p>
        </w:tc>
        <w:tc>
          <w:tcPr>
            <w:tcW w:w="6719" w:type="dxa"/>
            <w:gridSpan w:val="14"/>
            <w:tcBorders>
              <w:top w:val="dotted" w:sz="4" w:space="0" w:color="auto"/>
              <w:left w:val="nil"/>
              <w:bottom w:val="dotted" w:sz="4" w:space="0" w:color="auto"/>
              <w:right w:val="nil"/>
            </w:tcBorders>
            <w:shd w:val="clear" w:color="auto" w:fill="auto"/>
          </w:tcPr>
          <w:p w14:paraId="462BFFEE" w14:textId="77777777" w:rsidR="0059325D" w:rsidRPr="003D114E" w:rsidRDefault="0059325D" w:rsidP="007A0428">
            <w:pPr>
              <w:pStyle w:val="invulveld"/>
              <w:framePr w:hSpace="0" w:wrap="auto" w:vAnchor="margin" w:xAlign="left" w:yAlign="inline"/>
              <w:suppressOverlap w:val="0"/>
              <w:rPr>
                <w:noProof/>
                <w:szCs w:val="20"/>
              </w:rPr>
            </w:pPr>
          </w:p>
        </w:tc>
      </w:tr>
      <w:tr w:rsidR="0059325D" w:rsidRPr="003D114E" w14:paraId="3F8A2FB1" w14:textId="77777777" w:rsidTr="33897CB3">
        <w:trPr>
          <w:trHeight w:val="340"/>
        </w:trPr>
        <w:tc>
          <w:tcPr>
            <w:tcW w:w="394" w:type="dxa"/>
            <w:tcBorders>
              <w:top w:val="nil"/>
              <w:left w:val="nil"/>
              <w:bottom w:val="nil"/>
              <w:right w:val="nil"/>
            </w:tcBorders>
            <w:shd w:val="clear" w:color="auto" w:fill="auto"/>
          </w:tcPr>
          <w:p w14:paraId="06ADE929" w14:textId="77777777" w:rsidR="0059325D" w:rsidRPr="003D114E" w:rsidRDefault="0059325D"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58D69067" w14:textId="77777777" w:rsidR="0059325D" w:rsidRDefault="0059325D" w:rsidP="007A0428">
            <w:pPr>
              <w:jc w:val="right"/>
              <w:rPr>
                <w:szCs w:val="20"/>
              </w:rPr>
            </w:pPr>
            <w:r>
              <w:rPr>
                <w:szCs w:val="20"/>
              </w:rPr>
              <w:t>telefoonnummer</w:t>
            </w:r>
          </w:p>
        </w:tc>
        <w:tc>
          <w:tcPr>
            <w:tcW w:w="6719" w:type="dxa"/>
            <w:gridSpan w:val="14"/>
            <w:tcBorders>
              <w:top w:val="dotted" w:sz="4" w:space="0" w:color="auto"/>
              <w:left w:val="nil"/>
              <w:bottom w:val="dotted" w:sz="4" w:space="0" w:color="auto"/>
              <w:right w:val="nil"/>
            </w:tcBorders>
            <w:shd w:val="clear" w:color="auto" w:fill="auto"/>
          </w:tcPr>
          <w:p w14:paraId="3A6E9656" w14:textId="77777777" w:rsidR="0059325D" w:rsidRPr="003D114E" w:rsidRDefault="0059325D" w:rsidP="007A0428">
            <w:pPr>
              <w:pStyle w:val="invulveld"/>
              <w:framePr w:hSpace="0" w:wrap="auto" w:vAnchor="margin" w:xAlign="left" w:yAlign="inline"/>
              <w:suppressOverlap w:val="0"/>
              <w:rPr>
                <w:noProof/>
                <w:szCs w:val="20"/>
              </w:rPr>
            </w:pPr>
          </w:p>
        </w:tc>
      </w:tr>
      <w:tr w:rsidR="0059325D" w:rsidRPr="003D114E" w14:paraId="13941DC2" w14:textId="77777777" w:rsidTr="33897CB3">
        <w:trPr>
          <w:trHeight w:val="340"/>
        </w:trPr>
        <w:tc>
          <w:tcPr>
            <w:tcW w:w="394" w:type="dxa"/>
            <w:tcBorders>
              <w:top w:val="nil"/>
              <w:left w:val="nil"/>
              <w:bottom w:val="nil"/>
              <w:right w:val="nil"/>
            </w:tcBorders>
            <w:shd w:val="clear" w:color="auto" w:fill="auto"/>
          </w:tcPr>
          <w:p w14:paraId="335479F6" w14:textId="77777777" w:rsidR="0059325D" w:rsidRPr="003D114E" w:rsidRDefault="0059325D"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4AD791FB" w14:textId="77777777" w:rsidR="0059325D" w:rsidRDefault="0059325D" w:rsidP="007A0428">
            <w:pPr>
              <w:jc w:val="right"/>
              <w:rPr>
                <w:szCs w:val="20"/>
              </w:rPr>
            </w:pPr>
            <w:r>
              <w:rPr>
                <w:szCs w:val="20"/>
              </w:rPr>
              <w:t>e-mailadres</w:t>
            </w:r>
          </w:p>
        </w:tc>
        <w:tc>
          <w:tcPr>
            <w:tcW w:w="6719" w:type="dxa"/>
            <w:gridSpan w:val="14"/>
            <w:tcBorders>
              <w:top w:val="dotted" w:sz="4" w:space="0" w:color="auto"/>
              <w:left w:val="nil"/>
              <w:bottom w:val="dotted" w:sz="4" w:space="0" w:color="auto"/>
              <w:right w:val="nil"/>
            </w:tcBorders>
            <w:shd w:val="clear" w:color="auto" w:fill="auto"/>
          </w:tcPr>
          <w:p w14:paraId="4B082C30" w14:textId="77777777" w:rsidR="0059325D" w:rsidRPr="003D114E" w:rsidRDefault="0059325D" w:rsidP="007A0428">
            <w:pPr>
              <w:pStyle w:val="invulveld"/>
              <w:framePr w:hSpace="0" w:wrap="auto" w:vAnchor="margin" w:xAlign="left" w:yAlign="inline"/>
              <w:suppressOverlap w:val="0"/>
              <w:rPr>
                <w:szCs w:val="20"/>
              </w:rPr>
            </w:pPr>
          </w:p>
        </w:tc>
      </w:tr>
      <w:tr w:rsidR="0059325D" w:rsidRPr="003D114E" w14:paraId="40E6A497" w14:textId="77777777" w:rsidTr="33897CB3">
        <w:trPr>
          <w:trHeight w:val="340"/>
        </w:trPr>
        <w:tc>
          <w:tcPr>
            <w:tcW w:w="394" w:type="dxa"/>
            <w:tcBorders>
              <w:top w:val="nil"/>
              <w:left w:val="nil"/>
              <w:bottom w:val="nil"/>
              <w:right w:val="nil"/>
            </w:tcBorders>
            <w:shd w:val="clear" w:color="auto" w:fill="auto"/>
          </w:tcPr>
          <w:p w14:paraId="752B04E6" w14:textId="77777777" w:rsidR="0059325D" w:rsidRPr="003D114E" w:rsidRDefault="0059325D" w:rsidP="007A0428">
            <w:pPr>
              <w:pStyle w:val="nummersvragen"/>
              <w:framePr w:hSpace="0" w:wrap="auto" w:vAnchor="margin" w:xAlign="left" w:yAlign="inline"/>
              <w:suppressOverlap w:val="0"/>
              <w:rPr>
                <w:szCs w:val="20"/>
              </w:rPr>
            </w:pPr>
          </w:p>
        </w:tc>
        <w:tc>
          <w:tcPr>
            <w:tcW w:w="9869" w:type="dxa"/>
            <w:gridSpan w:val="21"/>
            <w:tcBorders>
              <w:top w:val="nil"/>
              <w:left w:val="nil"/>
              <w:bottom w:val="nil"/>
              <w:right w:val="nil"/>
            </w:tcBorders>
            <w:shd w:val="clear" w:color="auto" w:fill="auto"/>
          </w:tcPr>
          <w:p w14:paraId="0E67D86E" w14:textId="7A6A2FA0" w:rsidR="00FA102E" w:rsidRPr="00477B25" w:rsidRDefault="0059325D" w:rsidP="00477B25">
            <w:pPr>
              <w:pStyle w:val="Lijstalinea"/>
              <w:numPr>
                <w:ilvl w:val="1"/>
                <w:numId w:val="3"/>
              </w:numPr>
              <w:rPr>
                <w:rStyle w:val="Zwaar"/>
                <w:szCs w:val="20"/>
              </w:rPr>
            </w:pPr>
            <w:r w:rsidRPr="3B55BFBA">
              <w:rPr>
                <w:rStyle w:val="Zwaar"/>
              </w:rPr>
              <w:t>Vul hieronder de gegevens</w:t>
            </w:r>
            <w:r w:rsidR="00FA102E" w:rsidRPr="3B55BFBA">
              <w:rPr>
                <w:rStyle w:val="Zwaar"/>
              </w:rPr>
              <w:t xml:space="preserve"> in</w:t>
            </w:r>
            <w:r w:rsidR="00314047" w:rsidRPr="3B55BFBA">
              <w:rPr>
                <w:rStyle w:val="Zwaar"/>
              </w:rPr>
              <w:t xml:space="preserve"> van de eigenaar als de eigenaar een bedrijf is</w:t>
            </w:r>
            <w:r w:rsidR="00477B25" w:rsidRPr="3B55BFBA">
              <w:rPr>
                <w:rStyle w:val="Zwaar"/>
              </w:rPr>
              <w:t xml:space="preserve"> of </w:t>
            </w:r>
            <w:r w:rsidR="00437301" w:rsidRPr="3B55BFBA">
              <w:rPr>
                <w:rStyle w:val="Zwaar"/>
              </w:rPr>
              <w:t>een</w:t>
            </w:r>
            <w:r w:rsidR="00477B25">
              <w:rPr>
                <w:rStyle w:val="Zwaar"/>
              </w:rPr>
              <w:t xml:space="preserve"> VM</w:t>
            </w:r>
            <w:r w:rsidR="00437301">
              <w:rPr>
                <w:rStyle w:val="Zwaar"/>
              </w:rPr>
              <w:t>E</w:t>
            </w:r>
            <w:r w:rsidR="00477B25" w:rsidRPr="50BA2D7B">
              <w:rPr>
                <w:rStyle w:val="Zwaar"/>
              </w:rPr>
              <w:t>.</w:t>
            </w:r>
          </w:p>
        </w:tc>
      </w:tr>
      <w:tr w:rsidR="0059325D" w:rsidRPr="003D114E" w14:paraId="034C7261" w14:textId="77777777" w:rsidTr="33897CB3">
        <w:trPr>
          <w:trHeight w:val="340"/>
        </w:trPr>
        <w:tc>
          <w:tcPr>
            <w:tcW w:w="394" w:type="dxa"/>
            <w:tcBorders>
              <w:top w:val="nil"/>
              <w:left w:val="nil"/>
              <w:bottom w:val="nil"/>
              <w:right w:val="nil"/>
            </w:tcBorders>
            <w:shd w:val="clear" w:color="auto" w:fill="auto"/>
          </w:tcPr>
          <w:p w14:paraId="66A131E1" w14:textId="77777777" w:rsidR="0059325D" w:rsidRPr="003D114E" w:rsidRDefault="0059325D" w:rsidP="00AF709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510382B1" w14:textId="01F8113A" w:rsidR="0059325D" w:rsidRDefault="00FA68CD" w:rsidP="00AF7098">
            <w:pPr>
              <w:jc w:val="right"/>
              <w:rPr>
                <w:szCs w:val="20"/>
              </w:rPr>
            </w:pPr>
            <w:r>
              <w:rPr>
                <w:szCs w:val="20"/>
              </w:rPr>
              <w:t>naam bedrijf of VME</w:t>
            </w:r>
          </w:p>
        </w:tc>
        <w:tc>
          <w:tcPr>
            <w:tcW w:w="6719" w:type="dxa"/>
            <w:gridSpan w:val="14"/>
            <w:tcBorders>
              <w:top w:val="nil"/>
              <w:left w:val="nil"/>
              <w:bottom w:val="dotted" w:sz="4" w:space="0" w:color="auto"/>
              <w:right w:val="nil"/>
            </w:tcBorders>
            <w:shd w:val="clear" w:color="auto" w:fill="auto"/>
          </w:tcPr>
          <w:p w14:paraId="0EB9A71B" w14:textId="77777777" w:rsidR="0059325D" w:rsidRPr="003D114E" w:rsidRDefault="0059325D" w:rsidP="00AF7098">
            <w:pPr>
              <w:pStyle w:val="invulveld"/>
              <w:framePr w:hSpace="0" w:wrap="auto" w:vAnchor="margin" w:xAlign="left" w:yAlign="inline"/>
              <w:suppressOverlap w:val="0"/>
              <w:rPr>
                <w:szCs w:val="20"/>
              </w:rPr>
            </w:pPr>
          </w:p>
        </w:tc>
      </w:tr>
      <w:tr w:rsidR="0059325D" w:rsidRPr="003D114E" w14:paraId="604556FA" w14:textId="77777777" w:rsidTr="33897CB3">
        <w:trPr>
          <w:trHeight w:val="340"/>
        </w:trPr>
        <w:tc>
          <w:tcPr>
            <w:tcW w:w="394" w:type="dxa"/>
            <w:tcBorders>
              <w:top w:val="nil"/>
              <w:left w:val="nil"/>
              <w:bottom w:val="nil"/>
              <w:right w:val="nil"/>
            </w:tcBorders>
            <w:shd w:val="clear" w:color="auto" w:fill="auto"/>
          </w:tcPr>
          <w:p w14:paraId="2CDB6C24" w14:textId="77777777" w:rsidR="0059325D" w:rsidRPr="003D114E" w:rsidRDefault="0059325D" w:rsidP="00AF709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78D07958" w14:textId="19732F1E" w:rsidR="0059325D" w:rsidRDefault="0059325D" w:rsidP="00AF7098">
            <w:pPr>
              <w:jc w:val="right"/>
              <w:rPr>
                <w:szCs w:val="20"/>
              </w:rPr>
            </w:pPr>
            <w:r>
              <w:rPr>
                <w:szCs w:val="20"/>
              </w:rPr>
              <w:t>KBO-nummer</w:t>
            </w:r>
          </w:p>
        </w:tc>
        <w:tc>
          <w:tcPr>
            <w:tcW w:w="6719" w:type="dxa"/>
            <w:gridSpan w:val="14"/>
            <w:tcBorders>
              <w:top w:val="nil"/>
              <w:left w:val="nil"/>
              <w:bottom w:val="dotted" w:sz="4" w:space="0" w:color="auto"/>
              <w:right w:val="nil"/>
            </w:tcBorders>
            <w:shd w:val="clear" w:color="auto" w:fill="auto"/>
          </w:tcPr>
          <w:p w14:paraId="70CC14C2" w14:textId="77777777" w:rsidR="0059325D" w:rsidRPr="003D114E" w:rsidRDefault="0059325D" w:rsidP="00AF7098">
            <w:pPr>
              <w:pStyle w:val="invulveld"/>
              <w:framePr w:hSpace="0" w:wrap="auto" w:vAnchor="margin" w:xAlign="left" w:yAlign="inline"/>
              <w:suppressOverlap w:val="0"/>
              <w:rPr>
                <w:szCs w:val="20"/>
              </w:rPr>
            </w:pPr>
          </w:p>
        </w:tc>
      </w:tr>
      <w:tr w:rsidR="00AF7098" w:rsidRPr="003D114E" w14:paraId="6FE54DD3" w14:textId="77777777" w:rsidTr="33897CB3">
        <w:trPr>
          <w:trHeight w:val="340"/>
        </w:trPr>
        <w:tc>
          <w:tcPr>
            <w:tcW w:w="394" w:type="dxa"/>
            <w:tcBorders>
              <w:top w:val="nil"/>
              <w:left w:val="nil"/>
              <w:bottom w:val="nil"/>
              <w:right w:val="nil"/>
            </w:tcBorders>
            <w:shd w:val="clear" w:color="auto" w:fill="auto"/>
          </w:tcPr>
          <w:p w14:paraId="503BAF3A"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1CBE19CA" w14:textId="73FB8367" w:rsidR="00AF7098" w:rsidRPr="003D114E" w:rsidRDefault="00AF7098" w:rsidP="00AF7098">
            <w:pPr>
              <w:jc w:val="right"/>
              <w:rPr>
                <w:szCs w:val="20"/>
              </w:rPr>
            </w:pPr>
            <w:r>
              <w:rPr>
                <w:szCs w:val="20"/>
              </w:rPr>
              <w:t>straat en nummer</w:t>
            </w:r>
          </w:p>
        </w:tc>
        <w:tc>
          <w:tcPr>
            <w:tcW w:w="6719" w:type="dxa"/>
            <w:gridSpan w:val="14"/>
            <w:tcBorders>
              <w:top w:val="dotted" w:sz="4" w:space="0" w:color="auto"/>
              <w:left w:val="nil"/>
              <w:bottom w:val="dotted" w:sz="4" w:space="0" w:color="auto"/>
              <w:right w:val="nil"/>
            </w:tcBorders>
            <w:shd w:val="clear" w:color="auto" w:fill="auto"/>
          </w:tcPr>
          <w:p w14:paraId="43F02C6E" w14:textId="098F3FC5" w:rsidR="00AF7098" w:rsidRPr="003D114E" w:rsidRDefault="00AF7098" w:rsidP="00AF7098">
            <w:pPr>
              <w:pStyle w:val="invulveld"/>
              <w:framePr w:hSpace="0" w:wrap="auto" w:vAnchor="margin" w:xAlign="left" w:yAlign="inline"/>
              <w:suppressOverlap w:val="0"/>
              <w:rPr>
                <w:szCs w:val="20"/>
              </w:rPr>
            </w:pPr>
          </w:p>
        </w:tc>
      </w:tr>
      <w:tr w:rsidR="00AF7098" w:rsidRPr="003D114E" w14:paraId="258F6566" w14:textId="77777777" w:rsidTr="33897CB3">
        <w:trPr>
          <w:trHeight w:val="340"/>
        </w:trPr>
        <w:tc>
          <w:tcPr>
            <w:tcW w:w="394" w:type="dxa"/>
            <w:tcBorders>
              <w:top w:val="nil"/>
              <w:left w:val="nil"/>
              <w:bottom w:val="nil"/>
              <w:right w:val="nil"/>
            </w:tcBorders>
            <w:shd w:val="clear" w:color="auto" w:fill="auto"/>
          </w:tcPr>
          <w:p w14:paraId="4AE79E00"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32A533B4" w14:textId="4181EADD" w:rsidR="00AF7098" w:rsidRPr="003D114E" w:rsidRDefault="00AF7098" w:rsidP="00AF7098">
            <w:pPr>
              <w:jc w:val="right"/>
              <w:rPr>
                <w:szCs w:val="20"/>
              </w:rPr>
            </w:pPr>
            <w:r>
              <w:rPr>
                <w:szCs w:val="20"/>
              </w:rPr>
              <w:t>postnummer en gemeente</w:t>
            </w:r>
          </w:p>
        </w:tc>
        <w:tc>
          <w:tcPr>
            <w:tcW w:w="6719" w:type="dxa"/>
            <w:gridSpan w:val="14"/>
            <w:tcBorders>
              <w:top w:val="dotted" w:sz="4" w:space="0" w:color="auto"/>
              <w:left w:val="nil"/>
              <w:bottom w:val="dotted" w:sz="4" w:space="0" w:color="auto"/>
              <w:right w:val="nil"/>
            </w:tcBorders>
            <w:shd w:val="clear" w:color="auto" w:fill="auto"/>
          </w:tcPr>
          <w:p w14:paraId="06BD41BB" w14:textId="578E2CAD" w:rsidR="00AF7098" w:rsidRPr="003D114E" w:rsidRDefault="00AF7098" w:rsidP="00AF7098">
            <w:pPr>
              <w:pStyle w:val="invulveld"/>
              <w:framePr w:hSpace="0" w:wrap="auto" w:vAnchor="margin" w:xAlign="left" w:yAlign="inline"/>
              <w:suppressOverlap w:val="0"/>
              <w:rPr>
                <w:noProof/>
                <w:szCs w:val="20"/>
              </w:rPr>
            </w:pPr>
          </w:p>
        </w:tc>
      </w:tr>
      <w:tr w:rsidR="0059325D" w:rsidRPr="003D114E" w14:paraId="4B0BA139" w14:textId="77777777" w:rsidTr="33897CB3">
        <w:trPr>
          <w:trHeight w:val="340"/>
        </w:trPr>
        <w:tc>
          <w:tcPr>
            <w:tcW w:w="394" w:type="dxa"/>
            <w:tcBorders>
              <w:top w:val="nil"/>
              <w:left w:val="nil"/>
              <w:bottom w:val="nil"/>
              <w:right w:val="nil"/>
            </w:tcBorders>
            <w:shd w:val="clear" w:color="auto" w:fill="auto"/>
          </w:tcPr>
          <w:p w14:paraId="2B7E1823" w14:textId="77777777" w:rsidR="0059325D" w:rsidRPr="003D114E" w:rsidRDefault="0059325D"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1F70CA7D" w14:textId="12B65AE1" w:rsidR="0059325D" w:rsidRPr="003D114E" w:rsidRDefault="0059325D" w:rsidP="007A0428">
            <w:pPr>
              <w:jc w:val="right"/>
              <w:rPr>
                <w:szCs w:val="20"/>
              </w:rPr>
            </w:pPr>
            <w:r>
              <w:rPr>
                <w:szCs w:val="20"/>
              </w:rPr>
              <w:t>voor- en achternaam contactpersoon</w:t>
            </w:r>
          </w:p>
        </w:tc>
        <w:tc>
          <w:tcPr>
            <w:tcW w:w="6719" w:type="dxa"/>
            <w:gridSpan w:val="14"/>
            <w:tcBorders>
              <w:top w:val="nil"/>
              <w:left w:val="nil"/>
              <w:bottom w:val="dotted" w:sz="4" w:space="0" w:color="auto"/>
              <w:right w:val="nil"/>
            </w:tcBorders>
            <w:shd w:val="clear" w:color="auto" w:fill="auto"/>
          </w:tcPr>
          <w:p w14:paraId="4514D3BC" w14:textId="77777777" w:rsidR="0059325D" w:rsidRPr="003D114E" w:rsidRDefault="0059325D" w:rsidP="007A0428">
            <w:pPr>
              <w:pStyle w:val="invulveld"/>
              <w:framePr w:hSpace="0" w:wrap="auto" w:vAnchor="margin" w:xAlign="left" w:yAlign="inline"/>
              <w:suppressOverlap w:val="0"/>
              <w:rPr>
                <w:szCs w:val="20"/>
              </w:rPr>
            </w:pPr>
          </w:p>
        </w:tc>
      </w:tr>
      <w:tr w:rsidR="00AF7098" w:rsidRPr="003D114E" w14:paraId="2A012D01" w14:textId="77777777" w:rsidTr="33897CB3">
        <w:trPr>
          <w:trHeight w:val="340"/>
        </w:trPr>
        <w:tc>
          <w:tcPr>
            <w:tcW w:w="394" w:type="dxa"/>
            <w:tcBorders>
              <w:top w:val="nil"/>
              <w:left w:val="nil"/>
              <w:bottom w:val="nil"/>
              <w:right w:val="nil"/>
            </w:tcBorders>
            <w:shd w:val="clear" w:color="auto" w:fill="auto"/>
          </w:tcPr>
          <w:p w14:paraId="1D4582DF"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0EBA78B6" w14:textId="504F4E0F" w:rsidR="00AF7098" w:rsidRDefault="00AF7098" w:rsidP="00AF7098">
            <w:pPr>
              <w:jc w:val="right"/>
              <w:rPr>
                <w:szCs w:val="20"/>
              </w:rPr>
            </w:pPr>
            <w:r>
              <w:rPr>
                <w:szCs w:val="20"/>
              </w:rPr>
              <w:t>telefoonnummer</w:t>
            </w:r>
          </w:p>
        </w:tc>
        <w:tc>
          <w:tcPr>
            <w:tcW w:w="6719" w:type="dxa"/>
            <w:gridSpan w:val="14"/>
            <w:tcBorders>
              <w:top w:val="dotted" w:sz="4" w:space="0" w:color="auto"/>
              <w:left w:val="nil"/>
              <w:bottom w:val="dotted" w:sz="4" w:space="0" w:color="auto"/>
              <w:right w:val="nil"/>
            </w:tcBorders>
            <w:shd w:val="clear" w:color="auto" w:fill="auto"/>
          </w:tcPr>
          <w:p w14:paraId="22B58D79" w14:textId="0454C6F6" w:rsidR="00AF7098" w:rsidRPr="003D114E" w:rsidRDefault="00AF7098" w:rsidP="00AF7098">
            <w:pPr>
              <w:pStyle w:val="invulveld"/>
              <w:framePr w:hSpace="0" w:wrap="auto" w:vAnchor="margin" w:xAlign="left" w:yAlign="inline"/>
              <w:suppressOverlap w:val="0"/>
              <w:rPr>
                <w:noProof/>
                <w:szCs w:val="20"/>
              </w:rPr>
            </w:pPr>
          </w:p>
        </w:tc>
      </w:tr>
      <w:tr w:rsidR="00AF7098" w:rsidRPr="003D114E" w14:paraId="001DA3BB" w14:textId="77777777" w:rsidTr="33897CB3">
        <w:trPr>
          <w:trHeight w:val="340"/>
        </w:trPr>
        <w:tc>
          <w:tcPr>
            <w:tcW w:w="394" w:type="dxa"/>
            <w:tcBorders>
              <w:top w:val="nil"/>
              <w:left w:val="nil"/>
              <w:bottom w:val="nil"/>
              <w:right w:val="nil"/>
            </w:tcBorders>
            <w:shd w:val="clear" w:color="auto" w:fill="auto"/>
          </w:tcPr>
          <w:p w14:paraId="0E7E31F1"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1A4EB675" w14:textId="2C29256F" w:rsidR="00AF7098" w:rsidRDefault="00AF7098" w:rsidP="00AF7098">
            <w:pPr>
              <w:jc w:val="right"/>
              <w:rPr>
                <w:szCs w:val="20"/>
              </w:rPr>
            </w:pPr>
            <w:r>
              <w:rPr>
                <w:szCs w:val="20"/>
              </w:rPr>
              <w:t>e-mailadres</w:t>
            </w:r>
          </w:p>
        </w:tc>
        <w:tc>
          <w:tcPr>
            <w:tcW w:w="6719" w:type="dxa"/>
            <w:gridSpan w:val="14"/>
            <w:tcBorders>
              <w:top w:val="dotted" w:sz="4" w:space="0" w:color="auto"/>
              <w:left w:val="nil"/>
              <w:bottom w:val="dotted" w:sz="4" w:space="0" w:color="auto"/>
              <w:right w:val="nil"/>
            </w:tcBorders>
            <w:shd w:val="clear" w:color="auto" w:fill="auto"/>
          </w:tcPr>
          <w:p w14:paraId="58BA5A0E" w14:textId="4361843D" w:rsidR="00AF7098" w:rsidRPr="003D114E" w:rsidRDefault="00AF7098" w:rsidP="00AF7098">
            <w:pPr>
              <w:pStyle w:val="invulveld"/>
              <w:framePr w:hSpace="0" w:wrap="auto" w:vAnchor="margin" w:xAlign="left" w:yAlign="inline"/>
              <w:suppressOverlap w:val="0"/>
              <w:rPr>
                <w:szCs w:val="20"/>
              </w:rPr>
            </w:pPr>
          </w:p>
        </w:tc>
      </w:tr>
      <w:tr w:rsidR="004B290C" w:rsidRPr="003D114E" w14:paraId="377DC47C" w14:textId="77777777" w:rsidTr="33897CB3">
        <w:trPr>
          <w:trHeight w:val="340"/>
        </w:trPr>
        <w:tc>
          <w:tcPr>
            <w:tcW w:w="394" w:type="dxa"/>
            <w:tcBorders>
              <w:top w:val="nil"/>
              <w:left w:val="nil"/>
              <w:bottom w:val="nil"/>
              <w:right w:val="nil"/>
            </w:tcBorders>
            <w:shd w:val="clear" w:color="auto" w:fill="auto"/>
          </w:tcPr>
          <w:p w14:paraId="1F8867B6" w14:textId="77777777" w:rsidR="004B290C" w:rsidRPr="003D114E" w:rsidRDefault="004B290C" w:rsidP="007A0428">
            <w:pPr>
              <w:pStyle w:val="nummersvragen"/>
              <w:framePr w:hSpace="0" w:wrap="auto" w:vAnchor="margin" w:xAlign="left" w:yAlign="inline"/>
              <w:suppressOverlap w:val="0"/>
              <w:rPr>
                <w:szCs w:val="20"/>
              </w:rPr>
            </w:pPr>
          </w:p>
        </w:tc>
        <w:tc>
          <w:tcPr>
            <w:tcW w:w="9869" w:type="dxa"/>
            <w:gridSpan w:val="21"/>
            <w:tcBorders>
              <w:top w:val="nil"/>
              <w:left w:val="nil"/>
              <w:bottom w:val="nil"/>
              <w:right w:val="nil"/>
            </w:tcBorders>
            <w:shd w:val="clear" w:color="auto" w:fill="auto"/>
          </w:tcPr>
          <w:p w14:paraId="0C421855" w14:textId="5EAC3F82" w:rsidR="00D7263A" w:rsidRDefault="004B290C" w:rsidP="004B290C">
            <w:pPr>
              <w:pStyle w:val="Lijstalinea"/>
              <w:numPr>
                <w:ilvl w:val="1"/>
                <w:numId w:val="3"/>
              </w:numPr>
              <w:rPr>
                <w:rStyle w:val="Zwaar"/>
                <w:szCs w:val="20"/>
              </w:rPr>
            </w:pPr>
            <w:r w:rsidRPr="004B290C">
              <w:rPr>
                <w:rStyle w:val="Zwaar"/>
                <w:szCs w:val="20"/>
              </w:rPr>
              <w:t xml:space="preserve">Vul hieronder de gegevens van de </w:t>
            </w:r>
            <w:r>
              <w:rPr>
                <w:rStyle w:val="Zwaar"/>
                <w:szCs w:val="20"/>
              </w:rPr>
              <w:t>gevolmachtigde</w:t>
            </w:r>
            <w:r w:rsidRPr="004B290C">
              <w:rPr>
                <w:rStyle w:val="Zwaar"/>
                <w:szCs w:val="20"/>
              </w:rPr>
              <w:t xml:space="preserve"> in</w:t>
            </w:r>
            <w:r>
              <w:rPr>
                <w:rStyle w:val="Zwaar"/>
                <w:szCs w:val="20"/>
              </w:rPr>
              <w:t>, indien van toepassing</w:t>
            </w:r>
            <w:r w:rsidRPr="004B290C">
              <w:rPr>
                <w:rStyle w:val="Zwaar"/>
                <w:szCs w:val="20"/>
              </w:rPr>
              <w:t>.</w:t>
            </w:r>
            <w:r w:rsidR="00D7263A">
              <w:rPr>
                <w:rStyle w:val="Zwaar"/>
                <w:szCs w:val="20"/>
              </w:rPr>
              <w:t xml:space="preserve"> </w:t>
            </w:r>
          </w:p>
          <w:p w14:paraId="4EFF6976" w14:textId="2C3F1CD6" w:rsidR="004B290C" w:rsidRPr="00D7263A" w:rsidRDefault="001B758C" w:rsidP="00D7263A">
            <w:pPr>
              <w:pStyle w:val="Lijstalinea"/>
              <w:ind w:left="389"/>
              <w:rPr>
                <w:rStyle w:val="Zwaar"/>
                <w:b w:val="0"/>
                <w:bCs w:val="0"/>
                <w:i/>
                <w:iCs/>
                <w:szCs w:val="20"/>
              </w:rPr>
            </w:pPr>
            <w:r w:rsidRPr="3B55BFBA">
              <w:rPr>
                <w:rStyle w:val="Zwaar"/>
                <w:b w:val="0"/>
                <w:i/>
              </w:rPr>
              <w:t>Vul de gegevens van de eigenaar ook altijd in.</w:t>
            </w:r>
          </w:p>
        </w:tc>
      </w:tr>
      <w:tr w:rsidR="004B290C" w:rsidRPr="003D114E" w14:paraId="66F59283" w14:textId="77777777" w:rsidTr="33897CB3">
        <w:trPr>
          <w:trHeight w:val="340"/>
        </w:trPr>
        <w:tc>
          <w:tcPr>
            <w:tcW w:w="394" w:type="dxa"/>
            <w:tcBorders>
              <w:top w:val="nil"/>
              <w:left w:val="nil"/>
              <w:bottom w:val="nil"/>
              <w:right w:val="nil"/>
            </w:tcBorders>
            <w:shd w:val="clear" w:color="auto" w:fill="auto"/>
          </w:tcPr>
          <w:p w14:paraId="6EE7A31C" w14:textId="77777777" w:rsidR="004B290C" w:rsidRPr="003D114E" w:rsidRDefault="004B290C"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47694FC0" w14:textId="77777777" w:rsidR="004B290C" w:rsidRPr="003D114E" w:rsidRDefault="004B290C" w:rsidP="007A0428">
            <w:pPr>
              <w:jc w:val="right"/>
              <w:rPr>
                <w:szCs w:val="20"/>
              </w:rPr>
            </w:pPr>
            <w:r>
              <w:rPr>
                <w:szCs w:val="20"/>
              </w:rPr>
              <w:t>voor- en achternaam</w:t>
            </w:r>
          </w:p>
        </w:tc>
        <w:tc>
          <w:tcPr>
            <w:tcW w:w="6719" w:type="dxa"/>
            <w:gridSpan w:val="14"/>
            <w:tcBorders>
              <w:top w:val="nil"/>
              <w:left w:val="nil"/>
              <w:bottom w:val="dotted" w:sz="4" w:space="0" w:color="auto"/>
              <w:right w:val="nil"/>
            </w:tcBorders>
            <w:shd w:val="clear" w:color="auto" w:fill="auto"/>
          </w:tcPr>
          <w:p w14:paraId="2E2545DA" w14:textId="77777777" w:rsidR="004B290C" w:rsidRPr="003D114E" w:rsidRDefault="004B290C" w:rsidP="007A0428">
            <w:pPr>
              <w:pStyle w:val="invulveld"/>
              <w:framePr w:hSpace="0" w:wrap="auto" w:vAnchor="margin" w:xAlign="left" w:yAlign="inline"/>
              <w:suppressOverlap w:val="0"/>
              <w:rPr>
                <w:szCs w:val="20"/>
              </w:rPr>
            </w:pPr>
          </w:p>
        </w:tc>
      </w:tr>
      <w:tr w:rsidR="004B290C" w:rsidRPr="003D114E" w14:paraId="644FA071" w14:textId="77777777" w:rsidTr="33897CB3">
        <w:trPr>
          <w:trHeight w:val="340"/>
        </w:trPr>
        <w:tc>
          <w:tcPr>
            <w:tcW w:w="394" w:type="dxa"/>
            <w:tcBorders>
              <w:top w:val="nil"/>
              <w:left w:val="nil"/>
              <w:bottom w:val="nil"/>
              <w:right w:val="nil"/>
            </w:tcBorders>
            <w:shd w:val="clear" w:color="auto" w:fill="auto"/>
          </w:tcPr>
          <w:p w14:paraId="76028F04" w14:textId="77777777" w:rsidR="004B290C" w:rsidRPr="003D114E" w:rsidRDefault="004B290C"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5B358E14" w14:textId="77777777" w:rsidR="004B290C" w:rsidRPr="003D114E" w:rsidRDefault="004B290C" w:rsidP="007A0428">
            <w:pPr>
              <w:jc w:val="right"/>
              <w:rPr>
                <w:szCs w:val="20"/>
              </w:rPr>
            </w:pPr>
            <w:r>
              <w:rPr>
                <w:szCs w:val="20"/>
              </w:rPr>
              <w:t>straat en nummer</w:t>
            </w:r>
          </w:p>
        </w:tc>
        <w:tc>
          <w:tcPr>
            <w:tcW w:w="6719" w:type="dxa"/>
            <w:gridSpan w:val="14"/>
            <w:tcBorders>
              <w:top w:val="dotted" w:sz="4" w:space="0" w:color="auto"/>
              <w:left w:val="nil"/>
              <w:bottom w:val="dotted" w:sz="4" w:space="0" w:color="auto"/>
              <w:right w:val="nil"/>
            </w:tcBorders>
            <w:shd w:val="clear" w:color="auto" w:fill="auto"/>
          </w:tcPr>
          <w:p w14:paraId="30987866" w14:textId="77777777" w:rsidR="004B290C" w:rsidRPr="003D114E" w:rsidRDefault="004B290C" w:rsidP="007A0428">
            <w:pPr>
              <w:pStyle w:val="invulveld"/>
              <w:framePr w:hSpace="0" w:wrap="auto" w:vAnchor="margin" w:xAlign="left" w:yAlign="inline"/>
              <w:suppressOverlap w:val="0"/>
              <w:rPr>
                <w:szCs w:val="20"/>
              </w:rPr>
            </w:pPr>
          </w:p>
        </w:tc>
      </w:tr>
      <w:tr w:rsidR="004B290C" w:rsidRPr="003D114E" w14:paraId="3CF50D66" w14:textId="77777777" w:rsidTr="33897CB3">
        <w:trPr>
          <w:trHeight w:val="340"/>
        </w:trPr>
        <w:tc>
          <w:tcPr>
            <w:tcW w:w="394" w:type="dxa"/>
            <w:tcBorders>
              <w:top w:val="nil"/>
              <w:left w:val="nil"/>
              <w:bottom w:val="nil"/>
              <w:right w:val="nil"/>
            </w:tcBorders>
            <w:shd w:val="clear" w:color="auto" w:fill="auto"/>
          </w:tcPr>
          <w:p w14:paraId="5DCB0284" w14:textId="77777777" w:rsidR="004B290C" w:rsidRPr="003D114E" w:rsidRDefault="004B290C"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502C5845" w14:textId="77777777" w:rsidR="004B290C" w:rsidRPr="003D114E" w:rsidRDefault="004B290C" w:rsidP="007A0428">
            <w:pPr>
              <w:jc w:val="right"/>
              <w:rPr>
                <w:szCs w:val="20"/>
              </w:rPr>
            </w:pPr>
            <w:r>
              <w:rPr>
                <w:szCs w:val="20"/>
              </w:rPr>
              <w:t>postnummer en gemeente</w:t>
            </w:r>
          </w:p>
        </w:tc>
        <w:tc>
          <w:tcPr>
            <w:tcW w:w="6719" w:type="dxa"/>
            <w:gridSpan w:val="14"/>
            <w:tcBorders>
              <w:top w:val="dotted" w:sz="4" w:space="0" w:color="auto"/>
              <w:left w:val="nil"/>
              <w:bottom w:val="dotted" w:sz="4" w:space="0" w:color="auto"/>
              <w:right w:val="nil"/>
            </w:tcBorders>
            <w:shd w:val="clear" w:color="auto" w:fill="auto"/>
          </w:tcPr>
          <w:p w14:paraId="5043327F" w14:textId="77777777" w:rsidR="004B290C" w:rsidRPr="003D114E" w:rsidRDefault="004B290C" w:rsidP="007A0428">
            <w:pPr>
              <w:pStyle w:val="invulveld"/>
              <w:framePr w:hSpace="0" w:wrap="auto" w:vAnchor="margin" w:xAlign="left" w:yAlign="inline"/>
              <w:suppressOverlap w:val="0"/>
              <w:rPr>
                <w:noProof/>
                <w:szCs w:val="20"/>
              </w:rPr>
            </w:pPr>
          </w:p>
        </w:tc>
      </w:tr>
      <w:tr w:rsidR="004B290C" w:rsidRPr="003D114E" w14:paraId="6664A7CF" w14:textId="77777777" w:rsidTr="33897CB3">
        <w:trPr>
          <w:trHeight w:val="340"/>
        </w:trPr>
        <w:tc>
          <w:tcPr>
            <w:tcW w:w="394" w:type="dxa"/>
            <w:tcBorders>
              <w:top w:val="nil"/>
              <w:left w:val="nil"/>
              <w:bottom w:val="nil"/>
              <w:right w:val="nil"/>
            </w:tcBorders>
            <w:shd w:val="clear" w:color="auto" w:fill="auto"/>
          </w:tcPr>
          <w:p w14:paraId="200FE50A" w14:textId="77777777" w:rsidR="004B290C" w:rsidRPr="003D114E" w:rsidRDefault="004B290C"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1CD26217" w14:textId="77777777" w:rsidR="004B290C" w:rsidRDefault="004B290C" w:rsidP="007A0428">
            <w:pPr>
              <w:jc w:val="right"/>
              <w:rPr>
                <w:szCs w:val="20"/>
              </w:rPr>
            </w:pPr>
            <w:r>
              <w:rPr>
                <w:szCs w:val="20"/>
              </w:rPr>
              <w:t>telefoonnummer</w:t>
            </w:r>
          </w:p>
        </w:tc>
        <w:tc>
          <w:tcPr>
            <w:tcW w:w="6719" w:type="dxa"/>
            <w:gridSpan w:val="14"/>
            <w:tcBorders>
              <w:top w:val="dotted" w:sz="4" w:space="0" w:color="auto"/>
              <w:left w:val="nil"/>
              <w:bottom w:val="dotted" w:sz="4" w:space="0" w:color="auto"/>
              <w:right w:val="nil"/>
            </w:tcBorders>
            <w:shd w:val="clear" w:color="auto" w:fill="auto"/>
          </w:tcPr>
          <w:p w14:paraId="4E09BB56" w14:textId="77777777" w:rsidR="004B290C" w:rsidRPr="003D114E" w:rsidRDefault="004B290C" w:rsidP="007A0428">
            <w:pPr>
              <w:pStyle w:val="invulveld"/>
              <w:framePr w:hSpace="0" w:wrap="auto" w:vAnchor="margin" w:xAlign="left" w:yAlign="inline"/>
              <w:suppressOverlap w:val="0"/>
              <w:rPr>
                <w:noProof/>
                <w:szCs w:val="20"/>
              </w:rPr>
            </w:pPr>
          </w:p>
        </w:tc>
      </w:tr>
      <w:tr w:rsidR="004B290C" w:rsidRPr="003D114E" w14:paraId="45114ACF" w14:textId="77777777" w:rsidTr="33897CB3">
        <w:trPr>
          <w:trHeight w:val="340"/>
        </w:trPr>
        <w:tc>
          <w:tcPr>
            <w:tcW w:w="394" w:type="dxa"/>
            <w:tcBorders>
              <w:top w:val="nil"/>
              <w:left w:val="nil"/>
              <w:bottom w:val="nil"/>
              <w:right w:val="nil"/>
            </w:tcBorders>
            <w:shd w:val="clear" w:color="auto" w:fill="auto"/>
          </w:tcPr>
          <w:p w14:paraId="3E869AAC" w14:textId="77777777" w:rsidR="004B290C" w:rsidRPr="003D114E" w:rsidRDefault="004B290C" w:rsidP="007A0428">
            <w:pPr>
              <w:pStyle w:val="nummersvragen"/>
              <w:framePr w:hSpace="0" w:wrap="auto" w:vAnchor="margin" w:xAlign="left" w:yAlign="inline"/>
              <w:suppressOverlap w:val="0"/>
              <w:rPr>
                <w:rStyle w:val="Zwaar"/>
                <w:szCs w:val="20"/>
              </w:rPr>
            </w:pPr>
          </w:p>
        </w:tc>
        <w:tc>
          <w:tcPr>
            <w:tcW w:w="3150" w:type="dxa"/>
            <w:gridSpan w:val="7"/>
            <w:tcBorders>
              <w:top w:val="nil"/>
              <w:left w:val="nil"/>
              <w:bottom w:val="nil"/>
              <w:right w:val="nil"/>
            </w:tcBorders>
            <w:shd w:val="clear" w:color="auto" w:fill="auto"/>
          </w:tcPr>
          <w:p w14:paraId="4CE89698" w14:textId="77777777" w:rsidR="004B290C" w:rsidRDefault="004B290C" w:rsidP="007A0428">
            <w:pPr>
              <w:jc w:val="right"/>
              <w:rPr>
                <w:szCs w:val="20"/>
              </w:rPr>
            </w:pPr>
            <w:r>
              <w:rPr>
                <w:szCs w:val="20"/>
              </w:rPr>
              <w:t>e-mailadres</w:t>
            </w:r>
          </w:p>
        </w:tc>
        <w:tc>
          <w:tcPr>
            <w:tcW w:w="6719" w:type="dxa"/>
            <w:gridSpan w:val="14"/>
            <w:tcBorders>
              <w:top w:val="dotted" w:sz="4" w:space="0" w:color="auto"/>
              <w:left w:val="nil"/>
              <w:bottom w:val="dotted" w:sz="4" w:space="0" w:color="auto"/>
              <w:right w:val="nil"/>
            </w:tcBorders>
            <w:shd w:val="clear" w:color="auto" w:fill="auto"/>
          </w:tcPr>
          <w:p w14:paraId="11E62475" w14:textId="77777777" w:rsidR="004B290C" w:rsidRPr="003D114E" w:rsidRDefault="004B290C" w:rsidP="007A0428">
            <w:pPr>
              <w:pStyle w:val="invulveld"/>
              <w:framePr w:hSpace="0" w:wrap="auto" w:vAnchor="margin" w:xAlign="left" w:yAlign="inline"/>
              <w:suppressOverlap w:val="0"/>
              <w:rPr>
                <w:szCs w:val="20"/>
              </w:rPr>
            </w:pPr>
          </w:p>
        </w:tc>
      </w:tr>
      <w:tr w:rsidR="007676E4" w:rsidRPr="003D114E" w14:paraId="53F2FB0F" w14:textId="77777777" w:rsidTr="33897CB3">
        <w:trPr>
          <w:trHeight w:hRule="exact" w:val="113"/>
        </w:trPr>
        <w:tc>
          <w:tcPr>
            <w:tcW w:w="10263" w:type="dxa"/>
            <w:gridSpan w:val="22"/>
            <w:tcBorders>
              <w:top w:val="nil"/>
              <w:left w:val="nil"/>
              <w:bottom w:val="nil"/>
              <w:right w:val="nil"/>
            </w:tcBorders>
            <w:shd w:val="clear" w:color="auto" w:fill="auto"/>
          </w:tcPr>
          <w:p w14:paraId="31458B05" w14:textId="77777777" w:rsidR="007676E4" w:rsidRPr="003D114E" w:rsidRDefault="007676E4" w:rsidP="007A0428">
            <w:pPr>
              <w:pStyle w:val="nummersvragen"/>
              <w:framePr w:hSpace="0" w:wrap="auto" w:vAnchor="margin" w:xAlign="left" w:yAlign="inline"/>
              <w:suppressOverlap w:val="0"/>
              <w:jc w:val="left"/>
              <w:rPr>
                <w:b w:val="0"/>
                <w:color w:val="FFFFFF"/>
              </w:rPr>
            </w:pPr>
          </w:p>
        </w:tc>
      </w:tr>
      <w:tr w:rsidR="006C3703" w:rsidRPr="003D114E" w14:paraId="3A7F4601" w14:textId="77777777" w:rsidTr="33897CB3">
        <w:trPr>
          <w:trHeight w:hRule="exact" w:val="397"/>
        </w:trPr>
        <w:tc>
          <w:tcPr>
            <w:tcW w:w="394" w:type="dxa"/>
            <w:tcBorders>
              <w:top w:val="nil"/>
              <w:left w:val="nil"/>
              <w:bottom w:val="nil"/>
              <w:right w:val="nil"/>
            </w:tcBorders>
          </w:tcPr>
          <w:p w14:paraId="33E0F4CA" w14:textId="77777777" w:rsidR="006C3703" w:rsidRPr="003D114E" w:rsidRDefault="006C3703" w:rsidP="0000081E">
            <w:pPr>
              <w:pStyle w:val="Kop1"/>
              <w:spacing w:before="0"/>
              <w:jc w:val="right"/>
              <w:rPr>
                <w:rFonts w:cs="Calibri"/>
                <w:color w:val="auto"/>
              </w:rPr>
            </w:pPr>
          </w:p>
        </w:tc>
        <w:tc>
          <w:tcPr>
            <w:tcW w:w="9869" w:type="dxa"/>
            <w:gridSpan w:val="21"/>
            <w:tcBorders>
              <w:top w:val="nil"/>
              <w:left w:val="nil"/>
              <w:bottom w:val="nil"/>
              <w:right w:val="nil"/>
            </w:tcBorders>
            <w:shd w:val="clear" w:color="auto" w:fill="7F7F7F" w:themeFill="text1" w:themeFillTint="80"/>
          </w:tcPr>
          <w:p w14:paraId="581BB86E" w14:textId="5AF61A07" w:rsidR="006C3703" w:rsidRPr="003D114E" w:rsidRDefault="006C3703" w:rsidP="004B290C">
            <w:pPr>
              <w:pStyle w:val="Kop1"/>
              <w:numPr>
                <w:ilvl w:val="0"/>
                <w:numId w:val="3"/>
              </w:numPr>
              <w:spacing w:before="0"/>
              <w:rPr>
                <w:rFonts w:cs="Calibri"/>
              </w:rPr>
            </w:pPr>
            <w:r>
              <w:rPr>
                <w:rFonts w:cs="Calibri"/>
              </w:rPr>
              <w:t>Ondertekening</w:t>
            </w:r>
          </w:p>
        </w:tc>
      </w:tr>
      <w:tr w:rsidR="007676E4" w:rsidRPr="003D114E" w14:paraId="002DCB41" w14:textId="77777777" w:rsidTr="33897CB3">
        <w:trPr>
          <w:trHeight w:hRule="exact" w:val="113"/>
        </w:trPr>
        <w:tc>
          <w:tcPr>
            <w:tcW w:w="10263" w:type="dxa"/>
            <w:gridSpan w:val="22"/>
            <w:tcBorders>
              <w:top w:val="nil"/>
              <w:left w:val="nil"/>
              <w:bottom w:val="nil"/>
              <w:right w:val="nil"/>
            </w:tcBorders>
            <w:shd w:val="clear" w:color="auto" w:fill="auto"/>
          </w:tcPr>
          <w:p w14:paraId="2C562748" w14:textId="77777777" w:rsidR="007676E4" w:rsidRPr="003D114E" w:rsidRDefault="007676E4" w:rsidP="007A0428">
            <w:pPr>
              <w:pStyle w:val="nummersvragen"/>
              <w:framePr w:hSpace="0" w:wrap="auto" w:vAnchor="margin" w:xAlign="left" w:yAlign="inline"/>
              <w:suppressOverlap w:val="0"/>
              <w:jc w:val="left"/>
              <w:rPr>
                <w:b w:val="0"/>
                <w:color w:val="FFFFFF"/>
              </w:rPr>
            </w:pPr>
          </w:p>
        </w:tc>
      </w:tr>
      <w:tr w:rsidR="007676E4" w:rsidRPr="003D114E" w14:paraId="65B4F990" w14:textId="77777777" w:rsidTr="33897CB3">
        <w:trPr>
          <w:trHeight w:val="340"/>
        </w:trPr>
        <w:tc>
          <w:tcPr>
            <w:tcW w:w="394" w:type="dxa"/>
            <w:tcBorders>
              <w:top w:val="nil"/>
              <w:left w:val="nil"/>
              <w:bottom w:val="nil"/>
              <w:right w:val="nil"/>
            </w:tcBorders>
            <w:shd w:val="clear" w:color="auto" w:fill="auto"/>
          </w:tcPr>
          <w:p w14:paraId="53D203E3" w14:textId="77777777" w:rsidR="007676E4" w:rsidRPr="003D114E" w:rsidRDefault="007676E4" w:rsidP="007A0428">
            <w:pPr>
              <w:pStyle w:val="nummersvragen"/>
              <w:framePr w:hSpace="0" w:wrap="auto" w:vAnchor="margin" w:xAlign="left" w:yAlign="inline"/>
              <w:suppressOverlap w:val="0"/>
              <w:rPr>
                <w:rStyle w:val="Zwaar"/>
                <w:szCs w:val="20"/>
              </w:rPr>
            </w:pPr>
          </w:p>
        </w:tc>
        <w:tc>
          <w:tcPr>
            <w:tcW w:w="3008" w:type="dxa"/>
            <w:gridSpan w:val="6"/>
            <w:tcBorders>
              <w:top w:val="nil"/>
              <w:left w:val="nil"/>
              <w:bottom w:val="nil"/>
              <w:right w:val="nil"/>
            </w:tcBorders>
            <w:shd w:val="clear" w:color="auto" w:fill="auto"/>
          </w:tcPr>
          <w:p w14:paraId="3AEC0830" w14:textId="7FA132B6" w:rsidR="007676E4" w:rsidRPr="003D114E" w:rsidRDefault="007676E4" w:rsidP="007A0428">
            <w:pPr>
              <w:jc w:val="right"/>
              <w:rPr>
                <w:szCs w:val="20"/>
              </w:rPr>
            </w:pPr>
            <w:r>
              <w:rPr>
                <w:b/>
                <w:bCs/>
              </w:rPr>
              <w:t>Opgemaakt in 2 exemplaren, te</w:t>
            </w:r>
          </w:p>
        </w:tc>
        <w:tc>
          <w:tcPr>
            <w:tcW w:w="6861" w:type="dxa"/>
            <w:gridSpan w:val="15"/>
            <w:tcBorders>
              <w:top w:val="nil"/>
              <w:left w:val="nil"/>
              <w:bottom w:val="dotted" w:sz="6" w:space="0" w:color="auto"/>
              <w:right w:val="nil"/>
            </w:tcBorders>
            <w:shd w:val="clear" w:color="auto" w:fill="auto"/>
          </w:tcPr>
          <w:p w14:paraId="0C02E26C" w14:textId="77777777" w:rsidR="007676E4" w:rsidRPr="003D114E" w:rsidRDefault="007676E4" w:rsidP="007A0428">
            <w:pPr>
              <w:pStyle w:val="invulveld"/>
              <w:framePr w:hSpace="0" w:wrap="auto" w:vAnchor="margin" w:xAlign="left" w:yAlign="inline"/>
              <w:suppressOverlap w:val="0"/>
              <w:rPr>
                <w:szCs w:val="20"/>
              </w:rPr>
            </w:pPr>
          </w:p>
        </w:tc>
      </w:tr>
      <w:tr w:rsidR="007676E4" w:rsidRPr="003D114E" w14:paraId="2D1EA78F" w14:textId="77777777" w:rsidTr="33897CB3">
        <w:trPr>
          <w:trHeight w:hRule="exact" w:val="113"/>
        </w:trPr>
        <w:tc>
          <w:tcPr>
            <w:tcW w:w="10263" w:type="dxa"/>
            <w:gridSpan w:val="22"/>
            <w:tcBorders>
              <w:top w:val="nil"/>
              <w:left w:val="nil"/>
              <w:bottom w:val="nil"/>
              <w:right w:val="nil"/>
            </w:tcBorders>
            <w:shd w:val="clear" w:color="auto" w:fill="auto"/>
          </w:tcPr>
          <w:p w14:paraId="77DB24C6" w14:textId="77777777" w:rsidR="007676E4" w:rsidRPr="003D114E" w:rsidRDefault="007676E4" w:rsidP="007A0428">
            <w:pPr>
              <w:pStyle w:val="nummersvragen"/>
              <w:framePr w:hSpace="0" w:wrap="auto" w:vAnchor="margin" w:xAlign="left" w:yAlign="inline"/>
              <w:suppressOverlap w:val="0"/>
              <w:jc w:val="left"/>
              <w:rPr>
                <w:b w:val="0"/>
                <w:color w:val="FFFFFF"/>
              </w:rPr>
            </w:pPr>
          </w:p>
        </w:tc>
      </w:tr>
      <w:tr w:rsidR="007676E4" w:rsidRPr="003D114E" w14:paraId="1EBAC442" w14:textId="77777777" w:rsidTr="33897CB3">
        <w:trPr>
          <w:trHeight w:val="340"/>
        </w:trPr>
        <w:tc>
          <w:tcPr>
            <w:tcW w:w="394" w:type="dxa"/>
            <w:tcBorders>
              <w:top w:val="nil"/>
              <w:left w:val="nil"/>
              <w:bottom w:val="nil"/>
              <w:right w:val="nil"/>
            </w:tcBorders>
            <w:shd w:val="clear" w:color="auto" w:fill="auto"/>
          </w:tcPr>
          <w:p w14:paraId="70822A62" w14:textId="77777777" w:rsidR="007676E4" w:rsidRPr="004C6E93" w:rsidRDefault="007676E4" w:rsidP="007A0428">
            <w:pPr>
              <w:pStyle w:val="leeg"/>
            </w:pPr>
          </w:p>
        </w:tc>
        <w:tc>
          <w:tcPr>
            <w:tcW w:w="2194" w:type="dxa"/>
            <w:gridSpan w:val="3"/>
            <w:tcBorders>
              <w:top w:val="nil"/>
              <w:left w:val="nil"/>
              <w:bottom w:val="nil"/>
              <w:right w:val="nil"/>
            </w:tcBorders>
            <w:shd w:val="clear" w:color="auto" w:fill="auto"/>
          </w:tcPr>
          <w:p w14:paraId="4CA0F493" w14:textId="77777777" w:rsidR="007676E4" w:rsidRPr="003D114E" w:rsidRDefault="007676E4" w:rsidP="007A0428">
            <w:pPr>
              <w:jc w:val="right"/>
            </w:pPr>
          </w:p>
        </w:tc>
        <w:tc>
          <w:tcPr>
            <w:tcW w:w="151" w:type="dxa"/>
            <w:tcBorders>
              <w:top w:val="nil"/>
              <w:left w:val="nil"/>
              <w:bottom w:val="nil"/>
              <w:right w:val="nil"/>
            </w:tcBorders>
            <w:shd w:val="clear" w:color="auto" w:fill="auto"/>
          </w:tcPr>
          <w:p w14:paraId="55D398B9" w14:textId="77777777" w:rsidR="007676E4" w:rsidRPr="003D114E" w:rsidRDefault="007676E4" w:rsidP="007A0428"/>
        </w:tc>
        <w:tc>
          <w:tcPr>
            <w:tcW w:w="3696"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196CB92" w14:textId="1A1B821B" w:rsidR="007676E4" w:rsidRPr="00DC5286" w:rsidRDefault="007676E4" w:rsidP="007A0428">
            <w:pPr>
              <w:pStyle w:val="kolomhoofd"/>
              <w:framePr w:wrap="auto" w:xAlign="left"/>
              <w:pBdr>
                <w:top w:val="none" w:sz="0" w:space="0" w:color="auto"/>
                <w:bottom w:val="none" w:sz="0" w:space="0" w:color="auto"/>
              </w:pBdr>
              <w:rPr>
                <w:rFonts w:cs="Calibri"/>
                <w:b w:val="0"/>
                <w:bCs/>
                <w:sz w:val="16"/>
                <w:szCs w:val="16"/>
              </w:rPr>
            </w:pPr>
            <w:r>
              <w:rPr>
                <w:rFonts w:cs="Calibri"/>
              </w:rPr>
              <w:t>Opdrachtgever</w:t>
            </w:r>
            <w:r w:rsidR="00DC5286">
              <w:rPr>
                <w:rFonts w:cs="Calibri"/>
                <w:b w:val="0"/>
                <w:bCs/>
              </w:rPr>
              <w:t xml:space="preserve"> </w:t>
            </w:r>
            <w:r w:rsidR="00DC5286">
              <w:rPr>
                <w:rFonts w:cs="Calibri"/>
                <w:b w:val="0"/>
                <w:bCs/>
                <w:sz w:val="16"/>
                <w:szCs w:val="16"/>
              </w:rPr>
              <w:t>(eigenaar of gevolmachtigde)</w:t>
            </w:r>
          </w:p>
        </w:tc>
        <w:tc>
          <w:tcPr>
            <w:tcW w:w="142" w:type="dxa"/>
            <w:tcBorders>
              <w:top w:val="nil"/>
              <w:left w:val="nil"/>
              <w:bottom w:val="nil"/>
              <w:right w:val="nil"/>
            </w:tcBorders>
            <w:shd w:val="clear" w:color="auto" w:fill="auto"/>
          </w:tcPr>
          <w:p w14:paraId="010C7C21" w14:textId="77777777" w:rsidR="007676E4" w:rsidRPr="003D114E" w:rsidRDefault="007676E4" w:rsidP="007A0428"/>
        </w:tc>
        <w:tc>
          <w:tcPr>
            <w:tcW w:w="3686"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5702BA87" w14:textId="025468C5" w:rsidR="007676E4" w:rsidRPr="00DC5286" w:rsidRDefault="00DC5286" w:rsidP="007A0428">
            <w:pPr>
              <w:pStyle w:val="kolomhoofd"/>
              <w:framePr w:wrap="auto" w:xAlign="left"/>
              <w:pBdr>
                <w:top w:val="none" w:sz="0" w:space="0" w:color="auto"/>
                <w:bottom w:val="none" w:sz="0" w:space="0" w:color="auto"/>
              </w:pBdr>
              <w:rPr>
                <w:rFonts w:cs="Calibri"/>
                <w:b w:val="0"/>
                <w:bCs/>
                <w:sz w:val="16"/>
                <w:szCs w:val="16"/>
              </w:rPr>
            </w:pPr>
            <w:r>
              <w:rPr>
                <w:rFonts w:cs="Calibri"/>
              </w:rPr>
              <w:t>O</w:t>
            </w:r>
            <w:r w:rsidR="007676E4">
              <w:rPr>
                <w:rFonts w:cs="Calibri"/>
              </w:rPr>
              <w:t>pdrachthouder</w:t>
            </w:r>
            <w:r>
              <w:rPr>
                <w:rFonts w:cs="Calibri"/>
                <w:b w:val="0"/>
                <w:bCs/>
              </w:rPr>
              <w:t xml:space="preserve"> </w:t>
            </w:r>
            <w:r>
              <w:rPr>
                <w:rFonts w:cs="Calibri"/>
                <w:b w:val="0"/>
                <w:bCs/>
                <w:sz w:val="16"/>
                <w:szCs w:val="16"/>
              </w:rPr>
              <w:t>(asbestdeskundige)</w:t>
            </w:r>
          </w:p>
        </w:tc>
      </w:tr>
      <w:tr w:rsidR="007676E4" w:rsidRPr="003D114E" w14:paraId="054784B3" w14:textId="77777777" w:rsidTr="33897CB3">
        <w:trPr>
          <w:trHeight w:val="340"/>
        </w:trPr>
        <w:tc>
          <w:tcPr>
            <w:tcW w:w="394" w:type="dxa"/>
            <w:tcBorders>
              <w:top w:val="nil"/>
              <w:left w:val="nil"/>
              <w:bottom w:val="nil"/>
              <w:right w:val="nil"/>
            </w:tcBorders>
            <w:shd w:val="clear" w:color="auto" w:fill="auto"/>
          </w:tcPr>
          <w:p w14:paraId="7E07D68A" w14:textId="77777777" w:rsidR="007676E4" w:rsidRPr="004C6E93" w:rsidRDefault="007676E4" w:rsidP="007A0428">
            <w:pPr>
              <w:pStyle w:val="leeg"/>
            </w:pPr>
          </w:p>
        </w:tc>
        <w:tc>
          <w:tcPr>
            <w:tcW w:w="2194" w:type="dxa"/>
            <w:gridSpan w:val="3"/>
            <w:tcBorders>
              <w:top w:val="nil"/>
              <w:left w:val="nil"/>
              <w:bottom w:val="nil"/>
              <w:right w:val="nil"/>
            </w:tcBorders>
            <w:shd w:val="clear" w:color="auto" w:fill="auto"/>
          </w:tcPr>
          <w:p w14:paraId="0DBE5FAD" w14:textId="77777777" w:rsidR="007676E4" w:rsidRPr="003D114E" w:rsidRDefault="007676E4" w:rsidP="007A0428">
            <w:pPr>
              <w:pStyle w:val="rechts"/>
            </w:pPr>
            <w:r>
              <w:t>datum</w:t>
            </w:r>
          </w:p>
        </w:tc>
        <w:tc>
          <w:tcPr>
            <w:tcW w:w="151" w:type="dxa"/>
            <w:tcBorders>
              <w:top w:val="nil"/>
              <w:left w:val="nil"/>
              <w:bottom w:val="nil"/>
              <w:right w:val="nil"/>
            </w:tcBorders>
            <w:shd w:val="clear" w:color="auto" w:fill="auto"/>
          </w:tcPr>
          <w:p w14:paraId="5B6926EB" w14:textId="77777777" w:rsidR="007676E4" w:rsidRPr="003D114E" w:rsidRDefault="007676E4" w:rsidP="007A0428"/>
        </w:tc>
        <w:tc>
          <w:tcPr>
            <w:tcW w:w="578" w:type="dxa"/>
            <w:tcBorders>
              <w:top w:val="single" w:sz="12" w:space="0" w:color="7F7F7F" w:themeColor="text1" w:themeTint="80"/>
              <w:left w:val="nil"/>
              <w:bottom w:val="nil"/>
              <w:right w:val="nil"/>
            </w:tcBorders>
            <w:shd w:val="clear" w:color="auto" w:fill="auto"/>
            <w:vAlign w:val="bottom"/>
          </w:tcPr>
          <w:p w14:paraId="6C06F29D" w14:textId="77777777" w:rsidR="007676E4" w:rsidRPr="003D114E" w:rsidRDefault="007676E4" w:rsidP="007A0428">
            <w:pPr>
              <w:jc w:val="right"/>
              <w:rPr>
                <w:sz w:val="14"/>
                <w:szCs w:val="14"/>
              </w:rPr>
            </w:pPr>
            <w:r w:rsidRPr="003D114E">
              <w:rPr>
                <w:sz w:val="14"/>
                <w:szCs w:val="14"/>
              </w:rPr>
              <w:t>dag</w:t>
            </w:r>
          </w:p>
        </w:tc>
        <w:tc>
          <w:tcPr>
            <w:tcW w:w="425" w:type="dxa"/>
            <w:gridSpan w:val="3"/>
            <w:tcBorders>
              <w:top w:val="single" w:sz="12" w:space="0" w:color="7F7F7F" w:themeColor="text1" w:themeTint="80"/>
              <w:left w:val="nil"/>
              <w:bottom w:val="dotted" w:sz="6" w:space="0" w:color="auto"/>
              <w:right w:val="nil"/>
            </w:tcBorders>
            <w:shd w:val="clear" w:color="auto" w:fill="auto"/>
          </w:tcPr>
          <w:p w14:paraId="61966ACB" w14:textId="77777777" w:rsidR="007676E4" w:rsidRPr="003D114E" w:rsidRDefault="007676E4" w:rsidP="007A042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12" w:space="0" w:color="7F7F7F" w:themeColor="text1" w:themeTint="80"/>
              <w:left w:val="nil"/>
              <w:bottom w:val="nil"/>
              <w:right w:val="nil"/>
            </w:tcBorders>
            <w:shd w:val="clear" w:color="auto" w:fill="auto"/>
            <w:vAlign w:val="bottom"/>
          </w:tcPr>
          <w:p w14:paraId="628BCE07" w14:textId="77777777" w:rsidR="007676E4" w:rsidRPr="003D114E" w:rsidRDefault="007676E4" w:rsidP="007A0428">
            <w:pPr>
              <w:jc w:val="right"/>
              <w:rPr>
                <w:sz w:val="14"/>
                <w:szCs w:val="14"/>
              </w:rPr>
            </w:pPr>
            <w:r w:rsidRPr="003D114E">
              <w:rPr>
                <w:sz w:val="14"/>
                <w:szCs w:val="14"/>
              </w:rPr>
              <w:t>maand</w:t>
            </w:r>
          </w:p>
        </w:tc>
        <w:tc>
          <w:tcPr>
            <w:tcW w:w="425" w:type="dxa"/>
            <w:tcBorders>
              <w:top w:val="single" w:sz="12" w:space="0" w:color="7F7F7F" w:themeColor="text1" w:themeTint="80"/>
              <w:left w:val="nil"/>
              <w:bottom w:val="dotted" w:sz="6" w:space="0" w:color="auto"/>
              <w:right w:val="nil"/>
            </w:tcBorders>
            <w:shd w:val="clear" w:color="auto" w:fill="auto"/>
          </w:tcPr>
          <w:p w14:paraId="286BCC0B" w14:textId="77777777" w:rsidR="007676E4" w:rsidRPr="003D114E" w:rsidRDefault="007676E4" w:rsidP="007A042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12" w:space="0" w:color="7F7F7F" w:themeColor="text1" w:themeTint="80"/>
              <w:left w:val="nil"/>
              <w:bottom w:val="nil"/>
              <w:right w:val="nil"/>
            </w:tcBorders>
            <w:shd w:val="clear" w:color="auto" w:fill="auto"/>
            <w:vAlign w:val="bottom"/>
          </w:tcPr>
          <w:p w14:paraId="4A7F923E" w14:textId="77777777" w:rsidR="007676E4" w:rsidRPr="003D114E" w:rsidRDefault="007676E4" w:rsidP="007A0428">
            <w:pPr>
              <w:jc w:val="right"/>
              <w:rPr>
                <w:sz w:val="14"/>
                <w:szCs w:val="14"/>
              </w:rPr>
            </w:pPr>
            <w:r w:rsidRPr="003D114E">
              <w:rPr>
                <w:sz w:val="14"/>
                <w:szCs w:val="14"/>
              </w:rPr>
              <w:t>jaar</w:t>
            </w:r>
          </w:p>
        </w:tc>
        <w:tc>
          <w:tcPr>
            <w:tcW w:w="709" w:type="dxa"/>
            <w:tcBorders>
              <w:top w:val="single" w:sz="12" w:space="0" w:color="7F7F7F" w:themeColor="text1" w:themeTint="80"/>
              <w:left w:val="nil"/>
              <w:bottom w:val="dotted" w:sz="6" w:space="0" w:color="auto"/>
              <w:right w:val="nil"/>
            </w:tcBorders>
            <w:shd w:val="clear" w:color="auto" w:fill="auto"/>
          </w:tcPr>
          <w:p w14:paraId="1B1A42F8" w14:textId="77777777" w:rsidR="007676E4" w:rsidRPr="003D114E" w:rsidRDefault="007676E4" w:rsidP="007A042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12" w:space="0" w:color="7F7F7F" w:themeColor="text1" w:themeTint="80"/>
              <w:left w:val="nil"/>
              <w:bottom w:val="nil"/>
              <w:right w:val="nil"/>
            </w:tcBorders>
            <w:shd w:val="clear" w:color="auto" w:fill="auto"/>
          </w:tcPr>
          <w:p w14:paraId="5987F3E4" w14:textId="77777777" w:rsidR="007676E4" w:rsidRPr="003D114E" w:rsidRDefault="007676E4" w:rsidP="007A0428">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4FA45CD3" w14:textId="77777777" w:rsidR="007676E4" w:rsidRPr="003D114E" w:rsidRDefault="007676E4" w:rsidP="007A0428"/>
        </w:tc>
        <w:tc>
          <w:tcPr>
            <w:tcW w:w="567" w:type="dxa"/>
            <w:tcBorders>
              <w:top w:val="single" w:sz="12" w:space="0" w:color="7F7F7F" w:themeColor="text1" w:themeTint="80"/>
              <w:left w:val="nil"/>
              <w:bottom w:val="nil"/>
              <w:right w:val="nil"/>
            </w:tcBorders>
            <w:shd w:val="clear" w:color="auto" w:fill="auto"/>
            <w:vAlign w:val="bottom"/>
          </w:tcPr>
          <w:p w14:paraId="6F89F32D" w14:textId="77777777" w:rsidR="007676E4" w:rsidRPr="003D114E" w:rsidRDefault="007676E4" w:rsidP="007A0428">
            <w:pPr>
              <w:jc w:val="right"/>
              <w:rPr>
                <w:sz w:val="14"/>
                <w:szCs w:val="14"/>
              </w:rPr>
            </w:pPr>
            <w:r w:rsidRPr="003D114E">
              <w:rPr>
                <w:sz w:val="14"/>
                <w:szCs w:val="14"/>
              </w:rPr>
              <w:t>dag</w:t>
            </w:r>
          </w:p>
        </w:tc>
        <w:tc>
          <w:tcPr>
            <w:tcW w:w="425" w:type="dxa"/>
            <w:tcBorders>
              <w:top w:val="single" w:sz="12" w:space="0" w:color="7F7F7F" w:themeColor="text1" w:themeTint="80"/>
              <w:left w:val="nil"/>
              <w:bottom w:val="dotted" w:sz="6" w:space="0" w:color="auto"/>
              <w:right w:val="nil"/>
            </w:tcBorders>
            <w:shd w:val="clear" w:color="auto" w:fill="auto"/>
          </w:tcPr>
          <w:p w14:paraId="1A42EE1A" w14:textId="77777777" w:rsidR="007676E4" w:rsidRPr="003D114E" w:rsidRDefault="007676E4" w:rsidP="007A042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12" w:space="0" w:color="7F7F7F" w:themeColor="text1" w:themeTint="80"/>
              <w:left w:val="nil"/>
              <w:bottom w:val="nil"/>
              <w:right w:val="nil"/>
            </w:tcBorders>
            <w:shd w:val="clear" w:color="auto" w:fill="auto"/>
            <w:vAlign w:val="bottom"/>
          </w:tcPr>
          <w:p w14:paraId="14B50C87" w14:textId="77777777" w:rsidR="007676E4" w:rsidRPr="003D114E" w:rsidRDefault="007676E4" w:rsidP="007A0428">
            <w:pPr>
              <w:jc w:val="right"/>
              <w:rPr>
                <w:sz w:val="14"/>
                <w:szCs w:val="14"/>
              </w:rPr>
            </w:pPr>
            <w:r w:rsidRPr="003D114E">
              <w:rPr>
                <w:sz w:val="14"/>
                <w:szCs w:val="14"/>
              </w:rPr>
              <w:t>maand</w:t>
            </w:r>
          </w:p>
        </w:tc>
        <w:tc>
          <w:tcPr>
            <w:tcW w:w="425" w:type="dxa"/>
            <w:tcBorders>
              <w:top w:val="single" w:sz="12" w:space="0" w:color="7F7F7F" w:themeColor="text1" w:themeTint="80"/>
              <w:left w:val="nil"/>
              <w:bottom w:val="dotted" w:sz="6" w:space="0" w:color="auto"/>
              <w:right w:val="nil"/>
            </w:tcBorders>
            <w:shd w:val="clear" w:color="auto" w:fill="auto"/>
          </w:tcPr>
          <w:p w14:paraId="00AE498D" w14:textId="77777777" w:rsidR="007676E4" w:rsidRPr="003D114E" w:rsidRDefault="007676E4" w:rsidP="007A042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12" w:space="0" w:color="7F7F7F" w:themeColor="text1" w:themeTint="80"/>
              <w:left w:val="nil"/>
              <w:bottom w:val="nil"/>
              <w:right w:val="nil"/>
            </w:tcBorders>
            <w:shd w:val="clear" w:color="auto" w:fill="auto"/>
            <w:vAlign w:val="bottom"/>
          </w:tcPr>
          <w:p w14:paraId="394843AC" w14:textId="77777777" w:rsidR="007676E4" w:rsidRPr="003D114E" w:rsidRDefault="007676E4" w:rsidP="007A0428">
            <w:pPr>
              <w:jc w:val="right"/>
              <w:rPr>
                <w:sz w:val="14"/>
                <w:szCs w:val="14"/>
              </w:rPr>
            </w:pPr>
            <w:r w:rsidRPr="003D114E">
              <w:rPr>
                <w:sz w:val="14"/>
                <w:szCs w:val="14"/>
              </w:rPr>
              <w:t>jaar</w:t>
            </w:r>
          </w:p>
        </w:tc>
        <w:tc>
          <w:tcPr>
            <w:tcW w:w="661" w:type="dxa"/>
            <w:tcBorders>
              <w:top w:val="single" w:sz="12" w:space="0" w:color="7F7F7F" w:themeColor="text1" w:themeTint="80"/>
              <w:left w:val="nil"/>
              <w:bottom w:val="dotted" w:sz="6" w:space="0" w:color="auto"/>
              <w:right w:val="nil"/>
            </w:tcBorders>
            <w:shd w:val="clear" w:color="auto" w:fill="auto"/>
          </w:tcPr>
          <w:p w14:paraId="2458DFB9" w14:textId="77777777" w:rsidR="007676E4" w:rsidRPr="003D114E" w:rsidRDefault="007676E4" w:rsidP="007A042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32" w:type="dxa"/>
            <w:tcBorders>
              <w:top w:val="single" w:sz="12" w:space="0" w:color="7F7F7F" w:themeColor="text1" w:themeTint="80"/>
              <w:left w:val="nil"/>
              <w:bottom w:val="nil"/>
              <w:right w:val="nil"/>
            </w:tcBorders>
            <w:shd w:val="clear" w:color="auto" w:fill="auto"/>
          </w:tcPr>
          <w:p w14:paraId="008B9108" w14:textId="77777777" w:rsidR="007676E4" w:rsidRPr="003D114E" w:rsidRDefault="007676E4" w:rsidP="007A0428">
            <w:pPr>
              <w:pStyle w:val="invulveld"/>
              <w:framePr w:hSpace="0" w:wrap="auto" w:vAnchor="margin" w:xAlign="left" w:yAlign="inline"/>
              <w:suppressOverlap w:val="0"/>
            </w:pPr>
          </w:p>
        </w:tc>
      </w:tr>
      <w:tr w:rsidR="007676E4" w:rsidRPr="003D114E" w14:paraId="0C3086FE" w14:textId="77777777" w:rsidTr="33897CB3">
        <w:trPr>
          <w:trHeight w:val="680"/>
        </w:trPr>
        <w:tc>
          <w:tcPr>
            <w:tcW w:w="394" w:type="dxa"/>
            <w:tcBorders>
              <w:top w:val="nil"/>
              <w:left w:val="nil"/>
              <w:bottom w:val="nil"/>
              <w:right w:val="nil"/>
            </w:tcBorders>
            <w:shd w:val="clear" w:color="auto" w:fill="auto"/>
          </w:tcPr>
          <w:p w14:paraId="23BA81A0" w14:textId="77777777" w:rsidR="007676E4" w:rsidRPr="004C6E93" w:rsidRDefault="007676E4" w:rsidP="007A0428">
            <w:pPr>
              <w:pStyle w:val="leeg"/>
            </w:pPr>
          </w:p>
        </w:tc>
        <w:tc>
          <w:tcPr>
            <w:tcW w:w="2194" w:type="dxa"/>
            <w:gridSpan w:val="3"/>
            <w:tcBorders>
              <w:top w:val="nil"/>
              <w:left w:val="nil"/>
              <w:bottom w:val="nil"/>
              <w:right w:val="nil"/>
            </w:tcBorders>
            <w:shd w:val="clear" w:color="auto" w:fill="auto"/>
            <w:vAlign w:val="bottom"/>
          </w:tcPr>
          <w:p w14:paraId="450B97BF" w14:textId="77777777" w:rsidR="007676E4" w:rsidRPr="003D114E" w:rsidRDefault="007676E4" w:rsidP="007A0428">
            <w:pPr>
              <w:spacing w:after="80"/>
              <w:jc w:val="right"/>
            </w:pPr>
            <w:r>
              <w:t>handtekening</w:t>
            </w:r>
          </w:p>
        </w:tc>
        <w:tc>
          <w:tcPr>
            <w:tcW w:w="151" w:type="dxa"/>
            <w:tcBorders>
              <w:top w:val="nil"/>
              <w:left w:val="nil"/>
              <w:bottom w:val="nil"/>
              <w:right w:val="nil"/>
            </w:tcBorders>
            <w:shd w:val="clear" w:color="auto" w:fill="auto"/>
            <w:vAlign w:val="bottom"/>
          </w:tcPr>
          <w:p w14:paraId="68C952EA" w14:textId="77777777" w:rsidR="007676E4" w:rsidRPr="003D114E" w:rsidRDefault="007676E4" w:rsidP="007A0428"/>
        </w:tc>
        <w:tc>
          <w:tcPr>
            <w:tcW w:w="3696" w:type="dxa"/>
            <w:gridSpan w:val="9"/>
            <w:tcBorders>
              <w:top w:val="nil"/>
              <w:left w:val="nil"/>
              <w:bottom w:val="dotted" w:sz="6" w:space="0" w:color="auto"/>
              <w:right w:val="nil"/>
            </w:tcBorders>
            <w:shd w:val="clear" w:color="auto" w:fill="auto"/>
            <w:vAlign w:val="bottom"/>
          </w:tcPr>
          <w:p w14:paraId="0E7EB8F9" w14:textId="77777777" w:rsidR="007676E4" w:rsidRPr="003D114E" w:rsidRDefault="007676E4" w:rsidP="007A0428">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tcBorders>
              <w:top w:val="nil"/>
              <w:left w:val="nil"/>
              <w:bottom w:val="nil"/>
              <w:right w:val="nil"/>
            </w:tcBorders>
            <w:shd w:val="clear" w:color="auto" w:fill="auto"/>
            <w:vAlign w:val="bottom"/>
          </w:tcPr>
          <w:p w14:paraId="2E8AD364" w14:textId="77777777" w:rsidR="007676E4" w:rsidRPr="003D114E" w:rsidRDefault="007676E4" w:rsidP="007A0428">
            <w:pPr>
              <w:spacing w:after="80"/>
            </w:pPr>
          </w:p>
        </w:tc>
        <w:tc>
          <w:tcPr>
            <w:tcW w:w="3686" w:type="dxa"/>
            <w:gridSpan w:val="7"/>
            <w:tcBorders>
              <w:top w:val="nil"/>
              <w:left w:val="nil"/>
              <w:bottom w:val="dotted" w:sz="6" w:space="0" w:color="auto"/>
              <w:right w:val="nil"/>
            </w:tcBorders>
            <w:shd w:val="clear" w:color="auto" w:fill="auto"/>
            <w:vAlign w:val="bottom"/>
          </w:tcPr>
          <w:p w14:paraId="1EDC803E" w14:textId="77777777" w:rsidR="007676E4" w:rsidRPr="003D114E" w:rsidRDefault="007676E4" w:rsidP="007A0428">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676E4" w:rsidRPr="003D114E" w14:paraId="002B51EC" w14:textId="77777777" w:rsidTr="33897CB3">
        <w:trPr>
          <w:trHeight w:val="340"/>
        </w:trPr>
        <w:tc>
          <w:tcPr>
            <w:tcW w:w="394" w:type="dxa"/>
            <w:tcBorders>
              <w:top w:val="nil"/>
              <w:left w:val="nil"/>
              <w:bottom w:val="nil"/>
              <w:right w:val="nil"/>
            </w:tcBorders>
            <w:shd w:val="clear" w:color="auto" w:fill="auto"/>
          </w:tcPr>
          <w:p w14:paraId="3CB78827" w14:textId="77777777" w:rsidR="007676E4" w:rsidRPr="004C6E93" w:rsidRDefault="007676E4" w:rsidP="007A0428">
            <w:pPr>
              <w:pStyle w:val="leeg"/>
            </w:pPr>
          </w:p>
        </w:tc>
        <w:tc>
          <w:tcPr>
            <w:tcW w:w="2194" w:type="dxa"/>
            <w:gridSpan w:val="3"/>
            <w:tcBorders>
              <w:top w:val="nil"/>
              <w:left w:val="nil"/>
              <w:bottom w:val="nil"/>
              <w:right w:val="nil"/>
            </w:tcBorders>
            <w:shd w:val="clear" w:color="auto" w:fill="auto"/>
          </w:tcPr>
          <w:p w14:paraId="67EF1DC0" w14:textId="77777777" w:rsidR="007676E4" w:rsidRPr="003D114E" w:rsidRDefault="007676E4" w:rsidP="007A0428">
            <w:pPr>
              <w:pStyle w:val="rechts"/>
            </w:pPr>
            <w:r>
              <w:t>voor- en achternaam</w:t>
            </w:r>
          </w:p>
        </w:tc>
        <w:tc>
          <w:tcPr>
            <w:tcW w:w="151" w:type="dxa"/>
            <w:tcBorders>
              <w:top w:val="nil"/>
              <w:left w:val="nil"/>
              <w:bottom w:val="nil"/>
              <w:right w:val="nil"/>
            </w:tcBorders>
            <w:shd w:val="clear" w:color="auto" w:fill="auto"/>
          </w:tcPr>
          <w:p w14:paraId="5B5549EE" w14:textId="77777777" w:rsidR="007676E4" w:rsidRPr="003D114E" w:rsidRDefault="007676E4" w:rsidP="007A0428"/>
        </w:tc>
        <w:tc>
          <w:tcPr>
            <w:tcW w:w="3696" w:type="dxa"/>
            <w:gridSpan w:val="9"/>
            <w:tcBorders>
              <w:top w:val="dotted" w:sz="6" w:space="0" w:color="auto"/>
              <w:left w:val="nil"/>
              <w:bottom w:val="dotted" w:sz="6" w:space="0" w:color="auto"/>
              <w:right w:val="nil"/>
            </w:tcBorders>
            <w:shd w:val="clear" w:color="auto" w:fill="auto"/>
          </w:tcPr>
          <w:p w14:paraId="720220F9" w14:textId="77777777" w:rsidR="007676E4" w:rsidRPr="003D114E" w:rsidRDefault="007676E4" w:rsidP="007A0428">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6B7F7C7" w14:textId="77777777" w:rsidR="007676E4" w:rsidRPr="003D114E" w:rsidRDefault="007676E4" w:rsidP="007A0428"/>
        </w:tc>
        <w:tc>
          <w:tcPr>
            <w:tcW w:w="3686" w:type="dxa"/>
            <w:gridSpan w:val="7"/>
            <w:tcBorders>
              <w:top w:val="dotted" w:sz="6" w:space="0" w:color="auto"/>
              <w:left w:val="nil"/>
              <w:bottom w:val="dotted" w:sz="6" w:space="0" w:color="auto"/>
              <w:right w:val="nil"/>
            </w:tcBorders>
            <w:shd w:val="clear" w:color="auto" w:fill="auto"/>
          </w:tcPr>
          <w:p w14:paraId="6AA968EE" w14:textId="77777777" w:rsidR="007676E4" w:rsidRPr="003D114E" w:rsidRDefault="007676E4" w:rsidP="007A0428">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676E4" w:rsidRPr="003D114E" w14:paraId="014220B8" w14:textId="77777777" w:rsidTr="33897CB3">
        <w:trPr>
          <w:trHeight w:hRule="exact" w:val="113"/>
        </w:trPr>
        <w:tc>
          <w:tcPr>
            <w:tcW w:w="10263" w:type="dxa"/>
            <w:gridSpan w:val="22"/>
            <w:tcBorders>
              <w:top w:val="nil"/>
              <w:left w:val="nil"/>
              <w:bottom w:val="nil"/>
              <w:right w:val="nil"/>
            </w:tcBorders>
            <w:shd w:val="clear" w:color="auto" w:fill="auto"/>
          </w:tcPr>
          <w:p w14:paraId="7513521D" w14:textId="77777777" w:rsidR="007676E4" w:rsidRPr="003D114E" w:rsidRDefault="007676E4" w:rsidP="007A0428">
            <w:pPr>
              <w:pStyle w:val="nummersvragen"/>
              <w:framePr w:hSpace="0" w:wrap="auto" w:vAnchor="margin" w:xAlign="left" w:yAlign="inline"/>
              <w:suppressOverlap w:val="0"/>
              <w:jc w:val="left"/>
              <w:rPr>
                <w:b w:val="0"/>
                <w:color w:val="FFFFFF"/>
              </w:rPr>
            </w:pPr>
          </w:p>
        </w:tc>
      </w:tr>
    </w:tbl>
    <w:p w14:paraId="3F4ED657" w14:textId="27997D22" w:rsidR="00DB777B" w:rsidRDefault="007676E4">
      <w:r>
        <w:t>Als de opdrachtgever een gevolmachtigde is, verklaart de gevolmachtigde met deze ondertekening op eer een contract te hebben met de eigen</w:t>
      </w:r>
      <w:r w:rsidR="00CC7BB4">
        <w:t>a</w:t>
      </w:r>
      <w:r>
        <w:t>ar waarin de volmacht wordt toegekend.</w:t>
      </w:r>
    </w:p>
    <w:p w14:paraId="595B0E33" w14:textId="7ACFF093" w:rsidR="00E6023A" w:rsidRPr="007676E4" w:rsidRDefault="007676E4" w:rsidP="00B21850">
      <w:pPr>
        <w:rPr>
          <w:b/>
          <w:bCs/>
        </w:rPr>
      </w:pPr>
      <w:r w:rsidRPr="007676E4">
        <w:rPr>
          <w:rStyle w:val="Zwaar"/>
          <w:b w:val="0"/>
          <w:bCs w:val="0"/>
          <w:szCs w:val="20"/>
        </w:rPr>
        <w:t>Als er sprake is van meerdere betrokken eigenaars, dan stelt de ondertekende eigenaar de andere eigenaar(s) op de hoogte van de opdrachtverklaring. De handtekening van één enkele eigenaar is voldoende voor het aangaan van de opdracht</w:t>
      </w:r>
      <w:r>
        <w:rPr>
          <w:rStyle w:val="Zwaar"/>
          <w:b w:val="0"/>
          <w:bCs w:val="0"/>
          <w:szCs w:val="20"/>
        </w:rPr>
        <w:t>.</w:t>
      </w:r>
    </w:p>
    <w:sectPr w:rsidR="00E6023A" w:rsidRPr="007676E4" w:rsidSect="0019189D">
      <w:footerReference w:type="default" r:id="rId14"/>
      <w:footerReference w:type="first" r:id="rId15"/>
      <w:pgSz w:w="11906" w:h="16838" w:code="9"/>
      <w:pgMar w:top="680" w:right="680" w:bottom="130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5048" w14:textId="77777777" w:rsidR="006D4DB4" w:rsidRDefault="006D4DB4" w:rsidP="008E174D">
      <w:r>
        <w:separator/>
      </w:r>
    </w:p>
  </w:endnote>
  <w:endnote w:type="continuationSeparator" w:id="0">
    <w:p w14:paraId="41C3BD76" w14:textId="77777777" w:rsidR="006D4DB4" w:rsidRDefault="006D4DB4" w:rsidP="008E174D">
      <w:r>
        <w:continuationSeparator/>
      </w:r>
    </w:p>
  </w:endnote>
  <w:endnote w:type="continuationNotice" w:id="1">
    <w:p w14:paraId="26993390" w14:textId="77777777" w:rsidR="006D4DB4" w:rsidRDefault="006D4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C" w14:textId="59E3ED9E" w:rsidR="00314AED" w:rsidRDefault="00812BD2" w:rsidP="00594054">
    <w:pPr>
      <w:pStyle w:val="Koptekst"/>
      <w:tabs>
        <w:tab w:val="clear" w:pos="4536"/>
        <w:tab w:val="clear" w:pos="9072"/>
        <w:tab w:val="center" w:pos="9356"/>
        <w:tab w:val="right" w:pos="10206"/>
      </w:tabs>
      <w:jc w:val="right"/>
    </w:pPr>
    <w:r>
      <w:rPr>
        <w:sz w:val="18"/>
        <w:szCs w:val="18"/>
      </w:rPr>
      <w:t xml:space="preserve">opdrachtformulier </w:t>
    </w:r>
    <w:r w:rsidR="007676E4">
      <w:rPr>
        <w:sz w:val="18"/>
        <w:szCs w:val="18"/>
      </w:rPr>
      <w:t>raadplegen</w:t>
    </w:r>
    <w:r>
      <w:rPr>
        <w:sz w:val="18"/>
        <w:szCs w:val="18"/>
      </w:rPr>
      <w:t xml:space="preserve"> asbestinventaris</w:t>
    </w:r>
    <w:r w:rsidR="00314AED" w:rsidRPr="003E02FB">
      <w:rPr>
        <w:sz w:val="18"/>
        <w:szCs w:val="18"/>
      </w:rPr>
      <w:t xml:space="preserve"> - pagina </w:t>
    </w:r>
    <w:r w:rsidR="00314AED" w:rsidRPr="003E02FB">
      <w:rPr>
        <w:sz w:val="18"/>
        <w:szCs w:val="18"/>
      </w:rPr>
      <w:fldChar w:fldCharType="begin"/>
    </w:r>
    <w:r w:rsidR="00314AED" w:rsidRPr="003E02FB">
      <w:rPr>
        <w:sz w:val="18"/>
        <w:szCs w:val="18"/>
      </w:rPr>
      <w:instrText xml:space="preserve"> PAGE </w:instrText>
    </w:r>
    <w:r w:rsidR="00314AED" w:rsidRPr="003E02FB">
      <w:rPr>
        <w:sz w:val="18"/>
        <w:szCs w:val="18"/>
      </w:rPr>
      <w:fldChar w:fldCharType="separate"/>
    </w:r>
    <w:r w:rsidR="00271FB5">
      <w:rPr>
        <w:noProof/>
        <w:sz w:val="18"/>
        <w:szCs w:val="18"/>
      </w:rPr>
      <w:t>2</w:t>
    </w:r>
    <w:r w:rsidR="00314AED" w:rsidRPr="003E02FB">
      <w:rPr>
        <w:sz w:val="18"/>
        <w:szCs w:val="18"/>
      </w:rPr>
      <w:fldChar w:fldCharType="end"/>
    </w:r>
    <w:r w:rsidR="00314AED" w:rsidRPr="003E02FB">
      <w:rPr>
        <w:sz w:val="18"/>
        <w:szCs w:val="18"/>
      </w:rPr>
      <w:t xml:space="preserve"> van </w:t>
    </w:r>
    <w:r w:rsidR="00314AED" w:rsidRPr="003E02FB">
      <w:rPr>
        <w:rStyle w:val="Paginanummer"/>
        <w:sz w:val="18"/>
        <w:szCs w:val="18"/>
      </w:rPr>
      <w:fldChar w:fldCharType="begin"/>
    </w:r>
    <w:r w:rsidR="00314AED" w:rsidRPr="003E02FB">
      <w:rPr>
        <w:rStyle w:val="Paginanummer"/>
        <w:sz w:val="18"/>
        <w:szCs w:val="18"/>
      </w:rPr>
      <w:instrText xml:space="preserve"> NUMPAGES </w:instrText>
    </w:r>
    <w:r w:rsidR="00314AED" w:rsidRPr="003E02FB">
      <w:rPr>
        <w:rStyle w:val="Paginanummer"/>
        <w:sz w:val="18"/>
        <w:szCs w:val="18"/>
      </w:rPr>
      <w:fldChar w:fldCharType="separate"/>
    </w:r>
    <w:r w:rsidR="00271FB5">
      <w:rPr>
        <w:rStyle w:val="Paginanummer"/>
        <w:noProof/>
        <w:sz w:val="18"/>
        <w:szCs w:val="18"/>
      </w:rPr>
      <w:t>4</w:t>
    </w:r>
    <w:r w:rsidR="00314AE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D" w14:textId="77777777" w:rsidR="00314AED" w:rsidRPr="00594054" w:rsidRDefault="00314AED" w:rsidP="0005708D">
    <w:pPr>
      <w:pStyle w:val="Voettekst"/>
      <w:ind w:left="284"/>
    </w:pPr>
    <w:r w:rsidRPr="00F51652">
      <w:rPr>
        <w:noProof/>
        <w:lang w:eastAsia="nl-BE"/>
      </w:rPr>
      <w:drawing>
        <wp:anchor distT="0" distB="0" distL="114300" distR="114300" simplePos="0" relativeHeight="251658240" behindDoc="0" locked="0" layoutInCell="1" allowOverlap="1" wp14:anchorId="595B0E3E" wp14:editId="0F5D5008">
          <wp:simplePos x="0" y="0"/>
          <wp:positionH relativeFrom="page">
            <wp:posOffset>737235</wp:posOffset>
          </wp:positionH>
          <wp:positionV relativeFrom="page">
            <wp:posOffset>9860777</wp:posOffset>
          </wp:positionV>
          <wp:extent cx="1165200" cy="540000"/>
          <wp:effectExtent l="0" t="0" r="0" b="0"/>
          <wp:wrapNone/>
          <wp:docPr id="13" name="Afbeelding 13"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4330" w14:textId="77777777" w:rsidR="006D4DB4" w:rsidRDefault="006D4DB4" w:rsidP="008E174D">
      <w:r>
        <w:separator/>
      </w:r>
    </w:p>
  </w:footnote>
  <w:footnote w:type="continuationSeparator" w:id="0">
    <w:p w14:paraId="79B68BD7" w14:textId="77777777" w:rsidR="006D4DB4" w:rsidRDefault="006D4DB4" w:rsidP="008E174D">
      <w:r>
        <w:continuationSeparator/>
      </w:r>
    </w:p>
  </w:footnote>
  <w:footnote w:type="continuationNotice" w:id="1">
    <w:p w14:paraId="3AB1247B" w14:textId="77777777" w:rsidR="006D4DB4" w:rsidRDefault="006D4D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39E9"/>
    <w:multiLevelType w:val="hybridMultilevel"/>
    <w:tmpl w:val="3E4AFBF2"/>
    <w:lvl w:ilvl="0" w:tplc="6EF89D12">
      <w:start w:val="5"/>
      <w:numFmt w:val="bullet"/>
      <w:lvlText w:val=""/>
      <w:lvlJc w:val="left"/>
      <w:pPr>
        <w:ind w:left="749" w:hanging="360"/>
      </w:pPr>
      <w:rPr>
        <w:rFonts w:ascii="Symbol" w:eastAsiaTheme="minorHAnsi" w:hAnsi="Symbol" w:cs="Calibri"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 w15:restartNumberingAfterBreak="0">
    <w:nsid w:val="1FDA30AC"/>
    <w:multiLevelType w:val="multilevel"/>
    <w:tmpl w:val="14F686F0"/>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2" w15:restartNumberingAfterBreak="0">
    <w:nsid w:val="453E2032"/>
    <w:multiLevelType w:val="multilevel"/>
    <w:tmpl w:val="14F686F0"/>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53D5C3D"/>
    <w:multiLevelType w:val="multilevel"/>
    <w:tmpl w:val="14F686F0"/>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5" w15:restartNumberingAfterBreak="0">
    <w:nsid w:val="5FB9743D"/>
    <w:multiLevelType w:val="multilevel"/>
    <w:tmpl w:val="14F686F0"/>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num w:numId="1" w16cid:durableId="402483589">
    <w:abstractNumId w:val="3"/>
  </w:num>
  <w:num w:numId="2" w16cid:durableId="363677951">
    <w:abstractNumId w:val="2"/>
  </w:num>
  <w:num w:numId="3" w16cid:durableId="1948537484">
    <w:abstractNumId w:val="1"/>
  </w:num>
  <w:num w:numId="4" w16cid:durableId="1201868461">
    <w:abstractNumId w:val="0"/>
  </w:num>
  <w:num w:numId="5" w16cid:durableId="1576238269">
    <w:abstractNumId w:val="4"/>
  </w:num>
  <w:num w:numId="6" w16cid:durableId="67491713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65"/>
    <w:rsid w:val="0000071D"/>
    <w:rsid w:val="0000081E"/>
    <w:rsid w:val="00000E34"/>
    <w:rsid w:val="00001981"/>
    <w:rsid w:val="00002E70"/>
    <w:rsid w:val="0000345C"/>
    <w:rsid w:val="000045E2"/>
    <w:rsid w:val="0000624C"/>
    <w:rsid w:val="00007912"/>
    <w:rsid w:val="00010EDF"/>
    <w:rsid w:val="00015263"/>
    <w:rsid w:val="00016069"/>
    <w:rsid w:val="00017169"/>
    <w:rsid w:val="0001772A"/>
    <w:rsid w:val="000201BA"/>
    <w:rsid w:val="000207C0"/>
    <w:rsid w:val="00020C44"/>
    <w:rsid w:val="00020FBE"/>
    <w:rsid w:val="000219F4"/>
    <w:rsid w:val="00022012"/>
    <w:rsid w:val="0002656A"/>
    <w:rsid w:val="00030F47"/>
    <w:rsid w:val="000338A5"/>
    <w:rsid w:val="00033C5F"/>
    <w:rsid w:val="00033DC5"/>
    <w:rsid w:val="00034852"/>
    <w:rsid w:val="0003488A"/>
    <w:rsid w:val="00035834"/>
    <w:rsid w:val="0003696D"/>
    <w:rsid w:val="00037673"/>
    <w:rsid w:val="00037702"/>
    <w:rsid w:val="000379C4"/>
    <w:rsid w:val="0004101C"/>
    <w:rsid w:val="00041AD7"/>
    <w:rsid w:val="000443AB"/>
    <w:rsid w:val="0004475E"/>
    <w:rsid w:val="000450A5"/>
    <w:rsid w:val="000466E9"/>
    <w:rsid w:val="00046C25"/>
    <w:rsid w:val="00047E54"/>
    <w:rsid w:val="000516FC"/>
    <w:rsid w:val="00051F60"/>
    <w:rsid w:val="00055ADD"/>
    <w:rsid w:val="0005679B"/>
    <w:rsid w:val="0005708D"/>
    <w:rsid w:val="00057529"/>
    <w:rsid w:val="00061DD0"/>
    <w:rsid w:val="00062D04"/>
    <w:rsid w:val="000652D9"/>
    <w:rsid w:val="00065AAB"/>
    <w:rsid w:val="00065CC0"/>
    <w:rsid w:val="00066204"/>
    <w:rsid w:val="000679E9"/>
    <w:rsid w:val="000706F5"/>
    <w:rsid w:val="000708CE"/>
    <w:rsid w:val="000729C1"/>
    <w:rsid w:val="00074456"/>
    <w:rsid w:val="000753A0"/>
    <w:rsid w:val="00077C6F"/>
    <w:rsid w:val="00081409"/>
    <w:rsid w:val="0008162C"/>
    <w:rsid w:val="0008346F"/>
    <w:rsid w:val="00084532"/>
    <w:rsid w:val="000858B5"/>
    <w:rsid w:val="0008760E"/>
    <w:rsid w:val="000901C0"/>
    <w:rsid w:val="00091A4B"/>
    <w:rsid w:val="00091ACB"/>
    <w:rsid w:val="00091BDC"/>
    <w:rsid w:val="00092CAA"/>
    <w:rsid w:val="00095F8B"/>
    <w:rsid w:val="000972C2"/>
    <w:rsid w:val="00097D39"/>
    <w:rsid w:val="000A0149"/>
    <w:rsid w:val="000A0CB7"/>
    <w:rsid w:val="000A10E2"/>
    <w:rsid w:val="000A116C"/>
    <w:rsid w:val="000A2D33"/>
    <w:rsid w:val="000A2F88"/>
    <w:rsid w:val="000A4FDF"/>
    <w:rsid w:val="000A5120"/>
    <w:rsid w:val="000A637A"/>
    <w:rsid w:val="000A6DB6"/>
    <w:rsid w:val="000B07BF"/>
    <w:rsid w:val="000B2D73"/>
    <w:rsid w:val="000B5027"/>
    <w:rsid w:val="000B5E35"/>
    <w:rsid w:val="000B710B"/>
    <w:rsid w:val="000B7253"/>
    <w:rsid w:val="000C07B5"/>
    <w:rsid w:val="000C09D5"/>
    <w:rsid w:val="000C0D93"/>
    <w:rsid w:val="000C1736"/>
    <w:rsid w:val="000C1FE3"/>
    <w:rsid w:val="000C59A5"/>
    <w:rsid w:val="000C6398"/>
    <w:rsid w:val="000C706C"/>
    <w:rsid w:val="000C7B6F"/>
    <w:rsid w:val="000C7FBC"/>
    <w:rsid w:val="000D0036"/>
    <w:rsid w:val="000D0A7F"/>
    <w:rsid w:val="000D0DED"/>
    <w:rsid w:val="000D0FE2"/>
    <w:rsid w:val="000D12E3"/>
    <w:rsid w:val="000D14FE"/>
    <w:rsid w:val="000D1793"/>
    <w:rsid w:val="000D2006"/>
    <w:rsid w:val="000D21CD"/>
    <w:rsid w:val="000D3444"/>
    <w:rsid w:val="000D4B0A"/>
    <w:rsid w:val="000D57DF"/>
    <w:rsid w:val="000D5965"/>
    <w:rsid w:val="000D613E"/>
    <w:rsid w:val="000D65CE"/>
    <w:rsid w:val="000D663C"/>
    <w:rsid w:val="000D6ED0"/>
    <w:rsid w:val="000E0EE2"/>
    <w:rsid w:val="000E201E"/>
    <w:rsid w:val="000E23B0"/>
    <w:rsid w:val="000E34A4"/>
    <w:rsid w:val="000E432C"/>
    <w:rsid w:val="000E7B6C"/>
    <w:rsid w:val="000F1858"/>
    <w:rsid w:val="000F39BB"/>
    <w:rsid w:val="000F4AD3"/>
    <w:rsid w:val="000F5541"/>
    <w:rsid w:val="000F671B"/>
    <w:rsid w:val="000F70D9"/>
    <w:rsid w:val="000F728C"/>
    <w:rsid w:val="00100086"/>
    <w:rsid w:val="00100F83"/>
    <w:rsid w:val="00101A4F"/>
    <w:rsid w:val="00101B23"/>
    <w:rsid w:val="00102681"/>
    <w:rsid w:val="0010330B"/>
    <w:rsid w:val="0010367C"/>
    <w:rsid w:val="00110CD8"/>
    <w:rsid w:val="001120FE"/>
    <w:rsid w:val="001126AA"/>
    <w:rsid w:val="00113F9A"/>
    <w:rsid w:val="001149F2"/>
    <w:rsid w:val="00114E8D"/>
    <w:rsid w:val="00115BF2"/>
    <w:rsid w:val="00116828"/>
    <w:rsid w:val="00120CD8"/>
    <w:rsid w:val="0012201B"/>
    <w:rsid w:val="001226C6"/>
    <w:rsid w:val="00122A16"/>
    <w:rsid w:val="00122EB4"/>
    <w:rsid w:val="0012301E"/>
    <w:rsid w:val="001238F9"/>
    <w:rsid w:val="00125749"/>
    <w:rsid w:val="001258F5"/>
    <w:rsid w:val="001259C9"/>
    <w:rsid w:val="001308B4"/>
    <w:rsid w:val="00131170"/>
    <w:rsid w:val="00131C85"/>
    <w:rsid w:val="00133020"/>
    <w:rsid w:val="001348AA"/>
    <w:rsid w:val="00134F02"/>
    <w:rsid w:val="00135D72"/>
    <w:rsid w:val="00142370"/>
    <w:rsid w:val="00142A46"/>
    <w:rsid w:val="00142D91"/>
    <w:rsid w:val="00143855"/>
    <w:rsid w:val="00143965"/>
    <w:rsid w:val="00143B76"/>
    <w:rsid w:val="00144789"/>
    <w:rsid w:val="001459DA"/>
    <w:rsid w:val="00146935"/>
    <w:rsid w:val="00146C22"/>
    <w:rsid w:val="00147129"/>
    <w:rsid w:val="00152301"/>
    <w:rsid w:val="00152619"/>
    <w:rsid w:val="001572B7"/>
    <w:rsid w:val="00160B79"/>
    <w:rsid w:val="00161B93"/>
    <w:rsid w:val="00162B26"/>
    <w:rsid w:val="001640C8"/>
    <w:rsid w:val="0016431A"/>
    <w:rsid w:val="00164C26"/>
    <w:rsid w:val="00165665"/>
    <w:rsid w:val="001656CB"/>
    <w:rsid w:val="001658F0"/>
    <w:rsid w:val="00167ACC"/>
    <w:rsid w:val="00170C2C"/>
    <w:rsid w:val="00170E9B"/>
    <w:rsid w:val="00172572"/>
    <w:rsid w:val="001727EE"/>
    <w:rsid w:val="00172FE6"/>
    <w:rsid w:val="001741AB"/>
    <w:rsid w:val="00174D3D"/>
    <w:rsid w:val="00177B57"/>
    <w:rsid w:val="00181556"/>
    <w:rsid w:val="001816D5"/>
    <w:rsid w:val="001832B2"/>
    <w:rsid w:val="00183949"/>
    <w:rsid w:val="00183EFC"/>
    <w:rsid w:val="001841C1"/>
    <w:rsid w:val="0018711E"/>
    <w:rsid w:val="00190CBE"/>
    <w:rsid w:val="001910BE"/>
    <w:rsid w:val="00191188"/>
    <w:rsid w:val="001917FA"/>
    <w:rsid w:val="0019189D"/>
    <w:rsid w:val="00192B4B"/>
    <w:rsid w:val="001933A3"/>
    <w:rsid w:val="0019432C"/>
    <w:rsid w:val="00194CE8"/>
    <w:rsid w:val="0019592F"/>
    <w:rsid w:val="001961E7"/>
    <w:rsid w:val="001973B5"/>
    <w:rsid w:val="001A024E"/>
    <w:rsid w:val="001A1180"/>
    <w:rsid w:val="001A140B"/>
    <w:rsid w:val="001A23D3"/>
    <w:rsid w:val="001A3CC2"/>
    <w:rsid w:val="001A46B0"/>
    <w:rsid w:val="001A58E9"/>
    <w:rsid w:val="001A61AD"/>
    <w:rsid w:val="001B0AEC"/>
    <w:rsid w:val="001B0E83"/>
    <w:rsid w:val="001B1B69"/>
    <w:rsid w:val="001B1CEC"/>
    <w:rsid w:val="001B232D"/>
    <w:rsid w:val="001B336B"/>
    <w:rsid w:val="001B74F0"/>
    <w:rsid w:val="001B758C"/>
    <w:rsid w:val="001B7DFA"/>
    <w:rsid w:val="001C0D7F"/>
    <w:rsid w:val="001C13E9"/>
    <w:rsid w:val="001C29D1"/>
    <w:rsid w:val="001C3894"/>
    <w:rsid w:val="001C4939"/>
    <w:rsid w:val="001C4DE7"/>
    <w:rsid w:val="001C526F"/>
    <w:rsid w:val="001C5D85"/>
    <w:rsid w:val="001C6238"/>
    <w:rsid w:val="001C7E74"/>
    <w:rsid w:val="001D056A"/>
    <w:rsid w:val="001D0965"/>
    <w:rsid w:val="001D0DB7"/>
    <w:rsid w:val="001D1DF3"/>
    <w:rsid w:val="001D34E6"/>
    <w:rsid w:val="001D4D17"/>
    <w:rsid w:val="001D51C2"/>
    <w:rsid w:val="001E17D4"/>
    <w:rsid w:val="001E1E0B"/>
    <w:rsid w:val="001E31D0"/>
    <w:rsid w:val="001E35BF"/>
    <w:rsid w:val="001E38C0"/>
    <w:rsid w:val="001E4208"/>
    <w:rsid w:val="001E589A"/>
    <w:rsid w:val="001E6841"/>
    <w:rsid w:val="001F01E6"/>
    <w:rsid w:val="001F04AA"/>
    <w:rsid w:val="001F2EE9"/>
    <w:rsid w:val="001F3741"/>
    <w:rsid w:val="001F3B9A"/>
    <w:rsid w:val="001F43D0"/>
    <w:rsid w:val="001F522D"/>
    <w:rsid w:val="001F7119"/>
    <w:rsid w:val="001F78FB"/>
    <w:rsid w:val="0020050E"/>
    <w:rsid w:val="0020120D"/>
    <w:rsid w:val="00202ABB"/>
    <w:rsid w:val="00202D06"/>
    <w:rsid w:val="0020393D"/>
    <w:rsid w:val="00205A74"/>
    <w:rsid w:val="002061DE"/>
    <w:rsid w:val="00212291"/>
    <w:rsid w:val="002122F4"/>
    <w:rsid w:val="00214841"/>
    <w:rsid w:val="00215141"/>
    <w:rsid w:val="002159AB"/>
    <w:rsid w:val="00216833"/>
    <w:rsid w:val="00220DAF"/>
    <w:rsid w:val="00221399"/>
    <w:rsid w:val="00221A1E"/>
    <w:rsid w:val="00222276"/>
    <w:rsid w:val="002230A4"/>
    <w:rsid w:val="00224609"/>
    <w:rsid w:val="00224A40"/>
    <w:rsid w:val="00224DE1"/>
    <w:rsid w:val="002251DE"/>
    <w:rsid w:val="00225D0E"/>
    <w:rsid w:val="00226392"/>
    <w:rsid w:val="0022674A"/>
    <w:rsid w:val="0022681E"/>
    <w:rsid w:val="00230B9F"/>
    <w:rsid w:val="002355A6"/>
    <w:rsid w:val="00240154"/>
    <w:rsid w:val="00240902"/>
    <w:rsid w:val="00240AB7"/>
    <w:rsid w:val="00240EAE"/>
    <w:rsid w:val="00241789"/>
    <w:rsid w:val="0024273C"/>
    <w:rsid w:val="002427E0"/>
    <w:rsid w:val="0024332C"/>
    <w:rsid w:val="00245C41"/>
    <w:rsid w:val="0025242D"/>
    <w:rsid w:val="002547BF"/>
    <w:rsid w:val="00254C6C"/>
    <w:rsid w:val="0025573A"/>
    <w:rsid w:val="002561E3"/>
    <w:rsid w:val="002565D7"/>
    <w:rsid w:val="00257F15"/>
    <w:rsid w:val="00261971"/>
    <w:rsid w:val="00262B4A"/>
    <w:rsid w:val="00262B51"/>
    <w:rsid w:val="00263778"/>
    <w:rsid w:val="002654CD"/>
    <w:rsid w:val="00266E15"/>
    <w:rsid w:val="00271FB5"/>
    <w:rsid w:val="00272A26"/>
    <w:rsid w:val="00272B06"/>
    <w:rsid w:val="00272C71"/>
    <w:rsid w:val="00272D17"/>
    <w:rsid w:val="00273378"/>
    <w:rsid w:val="002805DB"/>
    <w:rsid w:val="002825AD"/>
    <w:rsid w:val="00283826"/>
    <w:rsid w:val="00283D00"/>
    <w:rsid w:val="002853B0"/>
    <w:rsid w:val="00285A8B"/>
    <w:rsid w:val="00285D45"/>
    <w:rsid w:val="00285E42"/>
    <w:rsid w:val="00287A6D"/>
    <w:rsid w:val="002901AA"/>
    <w:rsid w:val="002910E1"/>
    <w:rsid w:val="002912CB"/>
    <w:rsid w:val="00292B7F"/>
    <w:rsid w:val="00293F23"/>
    <w:rsid w:val="00294482"/>
    <w:rsid w:val="00294AF2"/>
    <w:rsid w:val="00294D0D"/>
    <w:rsid w:val="0029623B"/>
    <w:rsid w:val="002A19A6"/>
    <w:rsid w:val="002A3F23"/>
    <w:rsid w:val="002A683B"/>
    <w:rsid w:val="002A75AD"/>
    <w:rsid w:val="002A7BE1"/>
    <w:rsid w:val="002B21ED"/>
    <w:rsid w:val="002B344A"/>
    <w:rsid w:val="002B4154"/>
    <w:rsid w:val="002B5414"/>
    <w:rsid w:val="002B5F6C"/>
    <w:rsid w:val="002B6360"/>
    <w:rsid w:val="002B714B"/>
    <w:rsid w:val="002C0289"/>
    <w:rsid w:val="002C1295"/>
    <w:rsid w:val="002C287B"/>
    <w:rsid w:val="002C28B7"/>
    <w:rsid w:val="002D0521"/>
    <w:rsid w:val="002D0A7B"/>
    <w:rsid w:val="002D1410"/>
    <w:rsid w:val="002D2172"/>
    <w:rsid w:val="002D2733"/>
    <w:rsid w:val="002D38A1"/>
    <w:rsid w:val="002D3C83"/>
    <w:rsid w:val="002D6110"/>
    <w:rsid w:val="002D73C3"/>
    <w:rsid w:val="002E01EF"/>
    <w:rsid w:val="002E16BF"/>
    <w:rsid w:val="002E16CC"/>
    <w:rsid w:val="002E1D22"/>
    <w:rsid w:val="002E3C53"/>
    <w:rsid w:val="002E542A"/>
    <w:rsid w:val="002E60C1"/>
    <w:rsid w:val="002E799B"/>
    <w:rsid w:val="002F26E9"/>
    <w:rsid w:val="002F3344"/>
    <w:rsid w:val="002F3E10"/>
    <w:rsid w:val="002F4BA6"/>
    <w:rsid w:val="002F6BA1"/>
    <w:rsid w:val="00303D42"/>
    <w:rsid w:val="00305E2E"/>
    <w:rsid w:val="00305FE7"/>
    <w:rsid w:val="003074F1"/>
    <w:rsid w:val="003079E6"/>
    <w:rsid w:val="00307F85"/>
    <w:rsid w:val="00310C16"/>
    <w:rsid w:val="003110E4"/>
    <w:rsid w:val="00311B1A"/>
    <w:rsid w:val="00313993"/>
    <w:rsid w:val="00314047"/>
    <w:rsid w:val="003143F7"/>
    <w:rsid w:val="00314AED"/>
    <w:rsid w:val="003163C9"/>
    <w:rsid w:val="0031716A"/>
    <w:rsid w:val="003203B0"/>
    <w:rsid w:val="00320890"/>
    <w:rsid w:val="00323190"/>
    <w:rsid w:val="00324984"/>
    <w:rsid w:val="00324D85"/>
    <w:rsid w:val="00325E0D"/>
    <w:rsid w:val="00327E24"/>
    <w:rsid w:val="00330480"/>
    <w:rsid w:val="003315DB"/>
    <w:rsid w:val="003347F1"/>
    <w:rsid w:val="00335F06"/>
    <w:rsid w:val="003405EC"/>
    <w:rsid w:val="0034095C"/>
    <w:rsid w:val="00343384"/>
    <w:rsid w:val="00344002"/>
    <w:rsid w:val="00344078"/>
    <w:rsid w:val="00344FB2"/>
    <w:rsid w:val="00345DF5"/>
    <w:rsid w:val="003466EA"/>
    <w:rsid w:val="00346779"/>
    <w:rsid w:val="003515DF"/>
    <w:rsid w:val="0035168C"/>
    <w:rsid w:val="00351BE7"/>
    <w:rsid w:val="003522D6"/>
    <w:rsid w:val="0035444B"/>
    <w:rsid w:val="00355413"/>
    <w:rsid w:val="003557DE"/>
    <w:rsid w:val="00355C6C"/>
    <w:rsid w:val="003605B2"/>
    <w:rsid w:val="00360649"/>
    <w:rsid w:val="00363AF0"/>
    <w:rsid w:val="00363D34"/>
    <w:rsid w:val="003640E8"/>
    <w:rsid w:val="00364A13"/>
    <w:rsid w:val="00364BCE"/>
    <w:rsid w:val="00365050"/>
    <w:rsid w:val="00365085"/>
    <w:rsid w:val="00365FD4"/>
    <w:rsid w:val="003660F1"/>
    <w:rsid w:val="00367C1E"/>
    <w:rsid w:val="00367F17"/>
    <w:rsid w:val="00370240"/>
    <w:rsid w:val="00373234"/>
    <w:rsid w:val="00373B44"/>
    <w:rsid w:val="003768DD"/>
    <w:rsid w:val="0037721B"/>
    <w:rsid w:val="00377D8B"/>
    <w:rsid w:val="00380E8D"/>
    <w:rsid w:val="003816C8"/>
    <w:rsid w:val="00381AF9"/>
    <w:rsid w:val="00382491"/>
    <w:rsid w:val="003849FD"/>
    <w:rsid w:val="00384E9D"/>
    <w:rsid w:val="00386E54"/>
    <w:rsid w:val="00387885"/>
    <w:rsid w:val="00387B0C"/>
    <w:rsid w:val="00390326"/>
    <w:rsid w:val="00390C30"/>
    <w:rsid w:val="00394FBC"/>
    <w:rsid w:val="00396C93"/>
    <w:rsid w:val="00397F48"/>
    <w:rsid w:val="003A11D3"/>
    <w:rsid w:val="003A2D06"/>
    <w:rsid w:val="003A4498"/>
    <w:rsid w:val="003A4E6F"/>
    <w:rsid w:val="003A6216"/>
    <w:rsid w:val="003B0490"/>
    <w:rsid w:val="003B0AEB"/>
    <w:rsid w:val="003B1F13"/>
    <w:rsid w:val="003B2403"/>
    <w:rsid w:val="003B2C2F"/>
    <w:rsid w:val="003B3293"/>
    <w:rsid w:val="003B3889"/>
    <w:rsid w:val="003B3F6B"/>
    <w:rsid w:val="003B509C"/>
    <w:rsid w:val="003B5B41"/>
    <w:rsid w:val="003B5F32"/>
    <w:rsid w:val="003B6027"/>
    <w:rsid w:val="003B7F0D"/>
    <w:rsid w:val="003C3179"/>
    <w:rsid w:val="003C37F9"/>
    <w:rsid w:val="003C65FD"/>
    <w:rsid w:val="003C75CA"/>
    <w:rsid w:val="003C7E7D"/>
    <w:rsid w:val="003D04C1"/>
    <w:rsid w:val="003D0CC2"/>
    <w:rsid w:val="003D114E"/>
    <w:rsid w:val="003D314D"/>
    <w:rsid w:val="003D6B13"/>
    <w:rsid w:val="003D7C92"/>
    <w:rsid w:val="003D7F80"/>
    <w:rsid w:val="003E02FB"/>
    <w:rsid w:val="003E190A"/>
    <w:rsid w:val="003E1BED"/>
    <w:rsid w:val="003E48A7"/>
    <w:rsid w:val="003E634C"/>
    <w:rsid w:val="003E6B5F"/>
    <w:rsid w:val="003E6B70"/>
    <w:rsid w:val="003F06E8"/>
    <w:rsid w:val="003F2782"/>
    <w:rsid w:val="003F3146"/>
    <w:rsid w:val="003F5492"/>
    <w:rsid w:val="003F60E1"/>
    <w:rsid w:val="00401734"/>
    <w:rsid w:val="0040190E"/>
    <w:rsid w:val="004029D6"/>
    <w:rsid w:val="00402E85"/>
    <w:rsid w:val="00406A5D"/>
    <w:rsid w:val="00406D2E"/>
    <w:rsid w:val="00407FE0"/>
    <w:rsid w:val="00411DF1"/>
    <w:rsid w:val="0041207A"/>
    <w:rsid w:val="004132E2"/>
    <w:rsid w:val="004163F5"/>
    <w:rsid w:val="00417866"/>
    <w:rsid w:val="00417E3A"/>
    <w:rsid w:val="0042045C"/>
    <w:rsid w:val="00421DDA"/>
    <w:rsid w:val="00422E30"/>
    <w:rsid w:val="00423327"/>
    <w:rsid w:val="00425A77"/>
    <w:rsid w:val="00426E65"/>
    <w:rsid w:val="00427CC7"/>
    <w:rsid w:val="00430EF9"/>
    <w:rsid w:val="00431181"/>
    <w:rsid w:val="00431895"/>
    <w:rsid w:val="00431A08"/>
    <w:rsid w:val="0043204F"/>
    <w:rsid w:val="00433913"/>
    <w:rsid w:val="00435BAF"/>
    <w:rsid w:val="004362FB"/>
    <w:rsid w:val="00436A8D"/>
    <w:rsid w:val="00437301"/>
    <w:rsid w:val="00437383"/>
    <w:rsid w:val="00440A62"/>
    <w:rsid w:val="0044234A"/>
    <w:rsid w:val="00445080"/>
    <w:rsid w:val="00445140"/>
    <w:rsid w:val="00445C2F"/>
    <w:rsid w:val="004470FA"/>
    <w:rsid w:val="00450445"/>
    <w:rsid w:val="00450E35"/>
    <w:rsid w:val="0045132D"/>
    <w:rsid w:val="0045144E"/>
    <w:rsid w:val="00451CC3"/>
    <w:rsid w:val="004524E6"/>
    <w:rsid w:val="004534AE"/>
    <w:rsid w:val="00456DCE"/>
    <w:rsid w:val="0046044F"/>
    <w:rsid w:val="004640C0"/>
    <w:rsid w:val="00464E4C"/>
    <w:rsid w:val="00467370"/>
    <w:rsid w:val="00470E31"/>
    <w:rsid w:val="00471768"/>
    <w:rsid w:val="00474704"/>
    <w:rsid w:val="00474865"/>
    <w:rsid w:val="00476067"/>
    <w:rsid w:val="00476B40"/>
    <w:rsid w:val="00476C6E"/>
    <w:rsid w:val="00477B25"/>
    <w:rsid w:val="00480573"/>
    <w:rsid w:val="0048211F"/>
    <w:rsid w:val="004835E7"/>
    <w:rsid w:val="004844D3"/>
    <w:rsid w:val="004857A8"/>
    <w:rsid w:val="00485AD4"/>
    <w:rsid w:val="00486147"/>
    <w:rsid w:val="00486B05"/>
    <w:rsid w:val="00486FC2"/>
    <w:rsid w:val="004875D5"/>
    <w:rsid w:val="004879D0"/>
    <w:rsid w:val="00487C26"/>
    <w:rsid w:val="004902DE"/>
    <w:rsid w:val="00490D31"/>
    <w:rsid w:val="00494874"/>
    <w:rsid w:val="00494B0B"/>
    <w:rsid w:val="0049603E"/>
    <w:rsid w:val="004A1191"/>
    <w:rsid w:val="004A185A"/>
    <w:rsid w:val="004A28E3"/>
    <w:rsid w:val="004A3247"/>
    <w:rsid w:val="004A373A"/>
    <w:rsid w:val="004A48D9"/>
    <w:rsid w:val="004B1BBB"/>
    <w:rsid w:val="004B1E26"/>
    <w:rsid w:val="004B290C"/>
    <w:rsid w:val="004B2B40"/>
    <w:rsid w:val="004B2E9E"/>
    <w:rsid w:val="004B314B"/>
    <w:rsid w:val="004B3995"/>
    <w:rsid w:val="004B3C3A"/>
    <w:rsid w:val="004B3CFD"/>
    <w:rsid w:val="004B3E94"/>
    <w:rsid w:val="004B482E"/>
    <w:rsid w:val="004B65EE"/>
    <w:rsid w:val="004B6731"/>
    <w:rsid w:val="004B7666"/>
    <w:rsid w:val="004B7F60"/>
    <w:rsid w:val="004C0D98"/>
    <w:rsid w:val="004C0E63"/>
    <w:rsid w:val="004C123C"/>
    <w:rsid w:val="004C1346"/>
    <w:rsid w:val="004C1535"/>
    <w:rsid w:val="004C1E9B"/>
    <w:rsid w:val="004C31EA"/>
    <w:rsid w:val="004C327E"/>
    <w:rsid w:val="004C5FD1"/>
    <w:rsid w:val="004C6D3F"/>
    <w:rsid w:val="004D1161"/>
    <w:rsid w:val="004D1F8E"/>
    <w:rsid w:val="004D4843"/>
    <w:rsid w:val="004D4F34"/>
    <w:rsid w:val="004D5397"/>
    <w:rsid w:val="004D5B75"/>
    <w:rsid w:val="004D61C9"/>
    <w:rsid w:val="004D649A"/>
    <w:rsid w:val="004D65B0"/>
    <w:rsid w:val="004E0DA1"/>
    <w:rsid w:val="004E15B2"/>
    <w:rsid w:val="004E1C5E"/>
    <w:rsid w:val="004E2CF2"/>
    <w:rsid w:val="004E2FB1"/>
    <w:rsid w:val="004E341C"/>
    <w:rsid w:val="004E49AE"/>
    <w:rsid w:val="004E6AC1"/>
    <w:rsid w:val="004F0F72"/>
    <w:rsid w:val="004F31C7"/>
    <w:rsid w:val="004F364F"/>
    <w:rsid w:val="004F4A7C"/>
    <w:rsid w:val="004F50C3"/>
    <w:rsid w:val="004F5BB2"/>
    <w:rsid w:val="004F64B9"/>
    <w:rsid w:val="004F64EE"/>
    <w:rsid w:val="004F66D1"/>
    <w:rsid w:val="004F681A"/>
    <w:rsid w:val="004F6E65"/>
    <w:rsid w:val="004F7453"/>
    <w:rsid w:val="00501AD2"/>
    <w:rsid w:val="00503621"/>
    <w:rsid w:val="0050376D"/>
    <w:rsid w:val="00503BD7"/>
    <w:rsid w:val="00504D1E"/>
    <w:rsid w:val="00505FA2"/>
    <w:rsid w:val="00506277"/>
    <w:rsid w:val="0050638A"/>
    <w:rsid w:val="0051224B"/>
    <w:rsid w:val="0051379D"/>
    <w:rsid w:val="00514DB1"/>
    <w:rsid w:val="00516BDC"/>
    <w:rsid w:val="005177A0"/>
    <w:rsid w:val="00520DF7"/>
    <w:rsid w:val="00521AB7"/>
    <w:rsid w:val="0052393E"/>
    <w:rsid w:val="005247C1"/>
    <w:rsid w:val="00524D78"/>
    <w:rsid w:val="00527F3D"/>
    <w:rsid w:val="00530013"/>
    <w:rsid w:val="00530A3F"/>
    <w:rsid w:val="005321C0"/>
    <w:rsid w:val="00532AE6"/>
    <w:rsid w:val="00537774"/>
    <w:rsid w:val="005377B7"/>
    <w:rsid w:val="00537C0D"/>
    <w:rsid w:val="00541098"/>
    <w:rsid w:val="005418EA"/>
    <w:rsid w:val="00541AB4"/>
    <w:rsid w:val="005423FF"/>
    <w:rsid w:val="0054345A"/>
    <w:rsid w:val="005438BD"/>
    <w:rsid w:val="00544953"/>
    <w:rsid w:val="005449B7"/>
    <w:rsid w:val="00546FF0"/>
    <w:rsid w:val="005471D8"/>
    <w:rsid w:val="0055222F"/>
    <w:rsid w:val="0055238B"/>
    <w:rsid w:val="005537C3"/>
    <w:rsid w:val="005542C0"/>
    <w:rsid w:val="00554FF3"/>
    <w:rsid w:val="00555186"/>
    <w:rsid w:val="00555768"/>
    <w:rsid w:val="005565C7"/>
    <w:rsid w:val="00556F06"/>
    <w:rsid w:val="0055762F"/>
    <w:rsid w:val="00560BF9"/>
    <w:rsid w:val="00562B2F"/>
    <w:rsid w:val="00562D88"/>
    <w:rsid w:val="005637C4"/>
    <w:rsid w:val="00563FEE"/>
    <w:rsid w:val="00564461"/>
    <w:rsid w:val="005644A7"/>
    <w:rsid w:val="005657B2"/>
    <w:rsid w:val="00565B5A"/>
    <w:rsid w:val="00567AC6"/>
    <w:rsid w:val="0057009F"/>
    <w:rsid w:val="0057038A"/>
    <w:rsid w:val="0057124A"/>
    <w:rsid w:val="005729A2"/>
    <w:rsid w:val="00573388"/>
    <w:rsid w:val="00573B6C"/>
    <w:rsid w:val="005759A7"/>
    <w:rsid w:val="0058088D"/>
    <w:rsid w:val="00580BAD"/>
    <w:rsid w:val="0058178B"/>
    <w:rsid w:val="005819BA"/>
    <w:rsid w:val="00583CEC"/>
    <w:rsid w:val="00583F20"/>
    <w:rsid w:val="00583F57"/>
    <w:rsid w:val="005861D4"/>
    <w:rsid w:val="005867DD"/>
    <w:rsid w:val="00587ED4"/>
    <w:rsid w:val="00590CF2"/>
    <w:rsid w:val="0059100D"/>
    <w:rsid w:val="00592013"/>
    <w:rsid w:val="00592EBC"/>
    <w:rsid w:val="0059325D"/>
    <w:rsid w:val="00593585"/>
    <w:rsid w:val="00594054"/>
    <w:rsid w:val="00595055"/>
    <w:rsid w:val="00595A71"/>
    <w:rsid w:val="00595A87"/>
    <w:rsid w:val="00596759"/>
    <w:rsid w:val="005A0265"/>
    <w:rsid w:val="005A078B"/>
    <w:rsid w:val="005A1166"/>
    <w:rsid w:val="005B01ED"/>
    <w:rsid w:val="005B3EA8"/>
    <w:rsid w:val="005B58B3"/>
    <w:rsid w:val="005B633A"/>
    <w:rsid w:val="005B6B85"/>
    <w:rsid w:val="005B7D4B"/>
    <w:rsid w:val="005C17C9"/>
    <w:rsid w:val="005C1EF6"/>
    <w:rsid w:val="005C2663"/>
    <w:rsid w:val="005C3256"/>
    <w:rsid w:val="005C3537"/>
    <w:rsid w:val="005C356F"/>
    <w:rsid w:val="005C3A90"/>
    <w:rsid w:val="005C6DEC"/>
    <w:rsid w:val="005C6FB5"/>
    <w:rsid w:val="005C74C9"/>
    <w:rsid w:val="005C7701"/>
    <w:rsid w:val="005C78B9"/>
    <w:rsid w:val="005D09E4"/>
    <w:rsid w:val="005D0E68"/>
    <w:rsid w:val="005D0FE7"/>
    <w:rsid w:val="005D17E0"/>
    <w:rsid w:val="005D7CA8"/>
    <w:rsid w:val="005E1848"/>
    <w:rsid w:val="005E3F7E"/>
    <w:rsid w:val="005E489F"/>
    <w:rsid w:val="005E4A95"/>
    <w:rsid w:val="005E51B5"/>
    <w:rsid w:val="005E6400"/>
    <w:rsid w:val="005E6535"/>
    <w:rsid w:val="005E71B6"/>
    <w:rsid w:val="005F1A64"/>
    <w:rsid w:val="005F2661"/>
    <w:rsid w:val="005F6894"/>
    <w:rsid w:val="005F706A"/>
    <w:rsid w:val="00601151"/>
    <w:rsid w:val="00602745"/>
    <w:rsid w:val="006046DE"/>
    <w:rsid w:val="00607C55"/>
    <w:rsid w:val="00610A18"/>
    <w:rsid w:val="00610E7C"/>
    <w:rsid w:val="0061253A"/>
    <w:rsid w:val="00612F72"/>
    <w:rsid w:val="0061325A"/>
    <w:rsid w:val="006137BA"/>
    <w:rsid w:val="00614A17"/>
    <w:rsid w:val="0061675A"/>
    <w:rsid w:val="006169CA"/>
    <w:rsid w:val="00616BD2"/>
    <w:rsid w:val="0061700B"/>
    <w:rsid w:val="0062056D"/>
    <w:rsid w:val="00620BA6"/>
    <w:rsid w:val="00620EF1"/>
    <w:rsid w:val="006217C2"/>
    <w:rsid w:val="00621C38"/>
    <w:rsid w:val="00623E9C"/>
    <w:rsid w:val="00625341"/>
    <w:rsid w:val="00626578"/>
    <w:rsid w:val="0062667B"/>
    <w:rsid w:val="00626C26"/>
    <w:rsid w:val="006321A1"/>
    <w:rsid w:val="006331DA"/>
    <w:rsid w:val="006332DD"/>
    <w:rsid w:val="00635F3D"/>
    <w:rsid w:val="00636748"/>
    <w:rsid w:val="00636C0E"/>
    <w:rsid w:val="006404B0"/>
    <w:rsid w:val="006408C7"/>
    <w:rsid w:val="006409BC"/>
    <w:rsid w:val="006423A4"/>
    <w:rsid w:val="006437AA"/>
    <w:rsid w:val="00644BAB"/>
    <w:rsid w:val="0064611D"/>
    <w:rsid w:val="006506E3"/>
    <w:rsid w:val="00650749"/>
    <w:rsid w:val="00650FA0"/>
    <w:rsid w:val="0065127E"/>
    <w:rsid w:val="006516D6"/>
    <w:rsid w:val="00653F27"/>
    <w:rsid w:val="00653F9B"/>
    <w:rsid w:val="006541DC"/>
    <w:rsid w:val="0065475D"/>
    <w:rsid w:val="006557B9"/>
    <w:rsid w:val="00656702"/>
    <w:rsid w:val="00656D2A"/>
    <w:rsid w:val="006606B1"/>
    <w:rsid w:val="00660D20"/>
    <w:rsid w:val="0066186E"/>
    <w:rsid w:val="00662951"/>
    <w:rsid w:val="006655AD"/>
    <w:rsid w:val="006657E1"/>
    <w:rsid w:val="00665E66"/>
    <w:rsid w:val="00670BFC"/>
    <w:rsid w:val="00671529"/>
    <w:rsid w:val="00671C3E"/>
    <w:rsid w:val="00672DE9"/>
    <w:rsid w:val="00674B1E"/>
    <w:rsid w:val="00674EEC"/>
    <w:rsid w:val="00674F44"/>
    <w:rsid w:val="006758D8"/>
    <w:rsid w:val="00676016"/>
    <w:rsid w:val="006824D9"/>
    <w:rsid w:val="006833C7"/>
    <w:rsid w:val="00684D6B"/>
    <w:rsid w:val="00684E44"/>
    <w:rsid w:val="00685B63"/>
    <w:rsid w:val="006876E2"/>
    <w:rsid w:val="00690E2C"/>
    <w:rsid w:val="00691506"/>
    <w:rsid w:val="006935AC"/>
    <w:rsid w:val="00693B14"/>
    <w:rsid w:val="006968BE"/>
    <w:rsid w:val="006A40A1"/>
    <w:rsid w:val="006A52EF"/>
    <w:rsid w:val="006A7956"/>
    <w:rsid w:val="006B03C9"/>
    <w:rsid w:val="006B3EB7"/>
    <w:rsid w:val="006B51E1"/>
    <w:rsid w:val="006B5956"/>
    <w:rsid w:val="006B5C9F"/>
    <w:rsid w:val="006B73A5"/>
    <w:rsid w:val="006B78BE"/>
    <w:rsid w:val="006C0493"/>
    <w:rsid w:val="006C167C"/>
    <w:rsid w:val="006C228D"/>
    <w:rsid w:val="006C3703"/>
    <w:rsid w:val="006C3C88"/>
    <w:rsid w:val="006C4337"/>
    <w:rsid w:val="006C59C7"/>
    <w:rsid w:val="006C613A"/>
    <w:rsid w:val="006C7E5A"/>
    <w:rsid w:val="006D01FB"/>
    <w:rsid w:val="006D139F"/>
    <w:rsid w:val="006D34C7"/>
    <w:rsid w:val="006D3E54"/>
    <w:rsid w:val="006D466E"/>
    <w:rsid w:val="006D4DB4"/>
    <w:rsid w:val="006E2229"/>
    <w:rsid w:val="006E29BE"/>
    <w:rsid w:val="006E29DD"/>
    <w:rsid w:val="006E2DDF"/>
    <w:rsid w:val="006E5E1E"/>
    <w:rsid w:val="006E5EDF"/>
    <w:rsid w:val="006F10A7"/>
    <w:rsid w:val="006F4074"/>
    <w:rsid w:val="006F6537"/>
    <w:rsid w:val="006F6584"/>
    <w:rsid w:val="00700122"/>
    <w:rsid w:val="007001BD"/>
    <w:rsid w:val="00700A82"/>
    <w:rsid w:val="0070145B"/>
    <w:rsid w:val="00703196"/>
    <w:rsid w:val="007044A7"/>
    <w:rsid w:val="0070526E"/>
    <w:rsid w:val="007076EB"/>
    <w:rsid w:val="0071065F"/>
    <w:rsid w:val="00714E4F"/>
    <w:rsid w:val="00715311"/>
    <w:rsid w:val="007156DA"/>
    <w:rsid w:val="007160C9"/>
    <w:rsid w:val="0071775A"/>
    <w:rsid w:val="00720B26"/>
    <w:rsid w:val="00720D38"/>
    <w:rsid w:val="007224AC"/>
    <w:rsid w:val="0072260E"/>
    <w:rsid w:val="00723AF8"/>
    <w:rsid w:val="00724418"/>
    <w:rsid w:val="00724657"/>
    <w:rsid w:val="00724782"/>
    <w:rsid w:val="007247AC"/>
    <w:rsid w:val="007255A9"/>
    <w:rsid w:val="007272EB"/>
    <w:rsid w:val="00730A8E"/>
    <w:rsid w:val="007312C6"/>
    <w:rsid w:val="0073380E"/>
    <w:rsid w:val="0073503E"/>
    <w:rsid w:val="00737128"/>
    <w:rsid w:val="00737A8B"/>
    <w:rsid w:val="00737F11"/>
    <w:rsid w:val="0074075D"/>
    <w:rsid w:val="00741394"/>
    <w:rsid w:val="0074349F"/>
    <w:rsid w:val="00746E3F"/>
    <w:rsid w:val="0075074C"/>
    <w:rsid w:val="00752881"/>
    <w:rsid w:val="00752DA9"/>
    <w:rsid w:val="00753016"/>
    <w:rsid w:val="00753728"/>
    <w:rsid w:val="00754486"/>
    <w:rsid w:val="007557D2"/>
    <w:rsid w:val="00756BA9"/>
    <w:rsid w:val="00756C99"/>
    <w:rsid w:val="007574CA"/>
    <w:rsid w:val="0076000B"/>
    <w:rsid w:val="00760103"/>
    <w:rsid w:val="0076022D"/>
    <w:rsid w:val="0076073D"/>
    <w:rsid w:val="00762A47"/>
    <w:rsid w:val="00762AA1"/>
    <w:rsid w:val="00763AC5"/>
    <w:rsid w:val="00764472"/>
    <w:rsid w:val="007676E4"/>
    <w:rsid w:val="00767F44"/>
    <w:rsid w:val="00770592"/>
    <w:rsid w:val="00770A49"/>
    <w:rsid w:val="00770BF7"/>
    <w:rsid w:val="00770C51"/>
    <w:rsid w:val="0077133E"/>
    <w:rsid w:val="00771A6F"/>
    <w:rsid w:val="00771E52"/>
    <w:rsid w:val="00773F18"/>
    <w:rsid w:val="00774137"/>
    <w:rsid w:val="00780619"/>
    <w:rsid w:val="00780A1B"/>
    <w:rsid w:val="00781067"/>
    <w:rsid w:val="00781F63"/>
    <w:rsid w:val="00783D66"/>
    <w:rsid w:val="00784397"/>
    <w:rsid w:val="0078557D"/>
    <w:rsid w:val="0078565E"/>
    <w:rsid w:val="0078686E"/>
    <w:rsid w:val="00786BC8"/>
    <w:rsid w:val="007903B8"/>
    <w:rsid w:val="00790D29"/>
    <w:rsid w:val="00791086"/>
    <w:rsid w:val="00792001"/>
    <w:rsid w:val="00792442"/>
    <w:rsid w:val="007950E5"/>
    <w:rsid w:val="00795DA7"/>
    <w:rsid w:val="00797D39"/>
    <w:rsid w:val="00797E74"/>
    <w:rsid w:val="007A0428"/>
    <w:rsid w:val="007A1010"/>
    <w:rsid w:val="007A30C3"/>
    <w:rsid w:val="007A3EB4"/>
    <w:rsid w:val="007A5032"/>
    <w:rsid w:val="007A61CB"/>
    <w:rsid w:val="007A72CB"/>
    <w:rsid w:val="007B03AD"/>
    <w:rsid w:val="007B0FB9"/>
    <w:rsid w:val="007B15C1"/>
    <w:rsid w:val="007B31AF"/>
    <w:rsid w:val="007B3243"/>
    <w:rsid w:val="007B3904"/>
    <w:rsid w:val="007B4525"/>
    <w:rsid w:val="007B525C"/>
    <w:rsid w:val="007B5A0C"/>
    <w:rsid w:val="007B5DCE"/>
    <w:rsid w:val="007B70AC"/>
    <w:rsid w:val="007C19E9"/>
    <w:rsid w:val="007C51D1"/>
    <w:rsid w:val="007C5A6D"/>
    <w:rsid w:val="007C5E06"/>
    <w:rsid w:val="007C64E1"/>
    <w:rsid w:val="007D1EA3"/>
    <w:rsid w:val="007D2556"/>
    <w:rsid w:val="007D2869"/>
    <w:rsid w:val="007D36EA"/>
    <w:rsid w:val="007D3CC8"/>
    <w:rsid w:val="007D691D"/>
    <w:rsid w:val="007E0292"/>
    <w:rsid w:val="007E0470"/>
    <w:rsid w:val="007E0AB4"/>
    <w:rsid w:val="007E240F"/>
    <w:rsid w:val="007E377B"/>
    <w:rsid w:val="007E38F8"/>
    <w:rsid w:val="007E38FB"/>
    <w:rsid w:val="007E3FD1"/>
    <w:rsid w:val="007E61AD"/>
    <w:rsid w:val="007E736C"/>
    <w:rsid w:val="007E7857"/>
    <w:rsid w:val="007F0574"/>
    <w:rsid w:val="007F3AFE"/>
    <w:rsid w:val="007F4219"/>
    <w:rsid w:val="007F53D8"/>
    <w:rsid w:val="007F6110"/>
    <w:rsid w:val="007F61F5"/>
    <w:rsid w:val="007F62F1"/>
    <w:rsid w:val="007F6763"/>
    <w:rsid w:val="007F7623"/>
    <w:rsid w:val="0080040A"/>
    <w:rsid w:val="00801985"/>
    <w:rsid w:val="008038A9"/>
    <w:rsid w:val="00803BC7"/>
    <w:rsid w:val="008065B9"/>
    <w:rsid w:val="00807845"/>
    <w:rsid w:val="00810998"/>
    <w:rsid w:val="00810F68"/>
    <w:rsid w:val="008113FE"/>
    <w:rsid w:val="00811E40"/>
    <w:rsid w:val="00812BD2"/>
    <w:rsid w:val="00813005"/>
    <w:rsid w:val="0081326B"/>
    <w:rsid w:val="00814665"/>
    <w:rsid w:val="00814CF4"/>
    <w:rsid w:val="00815F9E"/>
    <w:rsid w:val="008171E8"/>
    <w:rsid w:val="008211B5"/>
    <w:rsid w:val="0082494D"/>
    <w:rsid w:val="00824976"/>
    <w:rsid w:val="0082645C"/>
    <w:rsid w:val="00826500"/>
    <w:rsid w:val="00826920"/>
    <w:rsid w:val="00827D28"/>
    <w:rsid w:val="00827E84"/>
    <w:rsid w:val="00830AA9"/>
    <w:rsid w:val="00831229"/>
    <w:rsid w:val="00831343"/>
    <w:rsid w:val="008323C2"/>
    <w:rsid w:val="00832B5E"/>
    <w:rsid w:val="00833007"/>
    <w:rsid w:val="00833625"/>
    <w:rsid w:val="0083427C"/>
    <w:rsid w:val="0083460E"/>
    <w:rsid w:val="008360BC"/>
    <w:rsid w:val="00836EEF"/>
    <w:rsid w:val="00837CF6"/>
    <w:rsid w:val="00837DFD"/>
    <w:rsid w:val="0084129A"/>
    <w:rsid w:val="00841955"/>
    <w:rsid w:val="00841FDB"/>
    <w:rsid w:val="00843616"/>
    <w:rsid w:val="008438C8"/>
    <w:rsid w:val="00844B16"/>
    <w:rsid w:val="00845A34"/>
    <w:rsid w:val="00845AB1"/>
    <w:rsid w:val="00846FB4"/>
    <w:rsid w:val="0084752A"/>
    <w:rsid w:val="00850A78"/>
    <w:rsid w:val="008531B5"/>
    <w:rsid w:val="00854670"/>
    <w:rsid w:val="00855F57"/>
    <w:rsid w:val="00856514"/>
    <w:rsid w:val="008619EE"/>
    <w:rsid w:val="00862001"/>
    <w:rsid w:val="0086209D"/>
    <w:rsid w:val="00862CB3"/>
    <w:rsid w:val="008630B5"/>
    <w:rsid w:val="00863C79"/>
    <w:rsid w:val="00866426"/>
    <w:rsid w:val="008674B1"/>
    <w:rsid w:val="0086765F"/>
    <w:rsid w:val="00867B8E"/>
    <w:rsid w:val="00871B14"/>
    <w:rsid w:val="008723CE"/>
    <w:rsid w:val="008747C0"/>
    <w:rsid w:val="00877401"/>
    <w:rsid w:val="00877606"/>
    <w:rsid w:val="008807CB"/>
    <w:rsid w:val="00880A15"/>
    <w:rsid w:val="00881139"/>
    <w:rsid w:val="00881F55"/>
    <w:rsid w:val="0088206C"/>
    <w:rsid w:val="008820D6"/>
    <w:rsid w:val="00882CF9"/>
    <w:rsid w:val="00884C0F"/>
    <w:rsid w:val="00886B93"/>
    <w:rsid w:val="00892E14"/>
    <w:rsid w:val="00894413"/>
    <w:rsid w:val="00894E12"/>
    <w:rsid w:val="00895128"/>
    <w:rsid w:val="008954B5"/>
    <w:rsid w:val="008957D3"/>
    <w:rsid w:val="00895F58"/>
    <w:rsid w:val="00896280"/>
    <w:rsid w:val="00897B68"/>
    <w:rsid w:val="008A29B0"/>
    <w:rsid w:val="008A4E68"/>
    <w:rsid w:val="008A51F6"/>
    <w:rsid w:val="008A5423"/>
    <w:rsid w:val="008A5873"/>
    <w:rsid w:val="008A599E"/>
    <w:rsid w:val="008A6362"/>
    <w:rsid w:val="008A643A"/>
    <w:rsid w:val="008A6BBD"/>
    <w:rsid w:val="008A7CF2"/>
    <w:rsid w:val="008B02D3"/>
    <w:rsid w:val="008B07AF"/>
    <w:rsid w:val="008B0C3B"/>
    <w:rsid w:val="008B13B6"/>
    <w:rsid w:val="008B153E"/>
    <w:rsid w:val="008B1DA3"/>
    <w:rsid w:val="008B26F2"/>
    <w:rsid w:val="008B3936"/>
    <w:rsid w:val="008B42C3"/>
    <w:rsid w:val="008B4898"/>
    <w:rsid w:val="008B53C3"/>
    <w:rsid w:val="008B5F59"/>
    <w:rsid w:val="008B66A6"/>
    <w:rsid w:val="008C2AB1"/>
    <w:rsid w:val="008C334B"/>
    <w:rsid w:val="008C3A03"/>
    <w:rsid w:val="008C3ED8"/>
    <w:rsid w:val="008C6D1B"/>
    <w:rsid w:val="008C76D0"/>
    <w:rsid w:val="008C7AC7"/>
    <w:rsid w:val="008D0405"/>
    <w:rsid w:val="008D0889"/>
    <w:rsid w:val="008D323A"/>
    <w:rsid w:val="008D347C"/>
    <w:rsid w:val="008D534B"/>
    <w:rsid w:val="008D6205"/>
    <w:rsid w:val="008E014B"/>
    <w:rsid w:val="008E174D"/>
    <w:rsid w:val="008E1FED"/>
    <w:rsid w:val="008E3856"/>
    <w:rsid w:val="008E7054"/>
    <w:rsid w:val="008E77E9"/>
    <w:rsid w:val="008E79AF"/>
    <w:rsid w:val="008E7B73"/>
    <w:rsid w:val="008F03FA"/>
    <w:rsid w:val="008F056C"/>
    <w:rsid w:val="008F0D5D"/>
    <w:rsid w:val="008F1F92"/>
    <w:rsid w:val="008F23B0"/>
    <w:rsid w:val="008F2B54"/>
    <w:rsid w:val="008F4C4C"/>
    <w:rsid w:val="0090014D"/>
    <w:rsid w:val="009007A7"/>
    <w:rsid w:val="00901191"/>
    <w:rsid w:val="00903101"/>
    <w:rsid w:val="00905B42"/>
    <w:rsid w:val="00907102"/>
    <w:rsid w:val="009077C4"/>
    <w:rsid w:val="009078C1"/>
    <w:rsid w:val="009110D4"/>
    <w:rsid w:val="00911512"/>
    <w:rsid w:val="00913158"/>
    <w:rsid w:val="00913FA7"/>
    <w:rsid w:val="0091485A"/>
    <w:rsid w:val="00914D23"/>
    <w:rsid w:val="00916930"/>
    <w:rsid w:val="0091707D"/>
    <w:rsid w:val="00917388"/>
    <w:rsid w:val="00925C39"/>
    <w:rsid w:val="00927155"/>
    <w:rsid w:val="009277DC"/>
    <w:rsid w:val="00930FF0"/>
    <w:rsid w:val="00931542"/>
    <w:rsid w:val="00933470"/>
    <w:rsid w:val="009368ED"/>
    <w:rsid w:val="00937A7A"/>
    <w:rsid w:val="00941D94"/>
    <w:rsid w:val="009438CE"/>
    <w:rsid w:val="00944C68"/>
    <w:rsid w:val="00944CB5"/>
    <w:rsid w:val="00945465"/>
    <w:rsid w:val="00945A4E"/>
    <w:rsid w:val="00945C4A"/>
    <w:rsid w:val="009469C0"/>
    <w:rsid w:val="00946AFF"/>
    <w:rsid w:val="00947EC0"/>
    <w:rsid w:val="00954C9C"/>
    <w:rsid w:val="0095579F"/>
    <w:rsid w:val="00955AB9"/>
    <w:rsid w:val="00955C62"/>
    <w:rsid w:val="00955E07"/>
    <w:rsid w:val="00956315"/>
    <w:rsid w:val="009606C6"/>
    <w:rsid w:val="00960879"/>
    <w:rsid w:val="00961A96"/>
    <w:rsid w:val="00961DC6"/>
    <w:rsid w:val="00962337"/>
    <w:rsid w:val="0096344A"/>
    <w:rsid w:val="009645D4"/>
    <w:rsid w:val="00964F13"/>
    <w:rsid w:val="009657DB"/>
    <w:rsid w:val="00965C8F"/>
    <w:rsid w:val="00966099"/>
    <w:rsid w:val="00966D26"/>
    <w:rsid w:val="009673BC"/>
    <w:rsid w:val="0097015A"/>
    <w:rsid w:val="00971196"/>
    <w:rsid w:val="00972160"/>
    <w:rsid w:val="009746AC"/>
    <w:rsid w:val="009747B8"/>
    <w:rsid w:val="00974A63"/>
    <w:rsid w:val="00977C30"/>
    <w:rsid w:val="00977CEA"/>
    <w:rsid w:val="009801C4"/>
    <w:rsid w:val="0098047F"/>
    <w:rsid w:val="0098299A"/>
    <w:rsid w:val="00982C9E"/>
    <w:rsid w:val="00983E7B"/>
    <w:rsid w:val="00983FCB"/>
    <w:rsid w:val="009842BA"/>
    <w:rsid w:val="0098544B"/>
    <w:rsid w:val="00986AB0"/>
    <w:rsid w:val="009873B2"/>
    <w:rsid w:val="0098752E"/>
    <w:rsid w:val="009902D9"/>
    <w:rsid w:val="00991D7F"/>
    <w:rsid w:val="009931F1"/>
    <w:rsid w:val="00993C34"/>
    <w:rsid w:val="009948DE"/>
    <w:rsid w:val="0099574E"/>
    <w:rsid w:val="009963B0"/>
    <w:rsid w:val="00997067"/>
    <w:rsid w:val="00997227"/>
    <w:rsid w:val="00997E8F"/>
    <w:rsid w:val="009A10E4"/>
    <w:rsid w:val="009A2028"/>
    <w:rsid w:val="009A23C7"/>
    <w:rsid w:val="009A45A4"/>
    <w:rsid w:val="009A46AC"/>
    <w:rsid w:val="009A498E"/>
    <w:rsid w:val="009A5691"/>
    <w:rsid w:val="009A60F7"/>
    <w:rsid w:val="009A70AD"/>
    <w:rsid w:val="009B1293"/>
    <w:rsid w:val="009B1551"/>
    <w:rsid w:val="009B1EB9"/>
    <w:rsid w:val="009B3856"/>
    <w:rsid w:val="009B3CC1"/>
    <w:rsid w:val="009B47B4"/>
    <w:rsid w:val="009B4964"/>
    <w:rsid w:val="009B6D09"/>
    <w:rsid w:val="009B7127"/>
    <w:rsid w:val="009B7B88"/>
    <w:rsid w:val="009C1E65"/>
    <w:rsid w:val="009C2D7B"/>
    <w:rsid w:val="009C4878"/>
    <w:rsid w:val="009C755D"/>
    <w:rsid w:val="009D00FA"/>
    <w:rsid w:val="009D0461"/>
    <w:rsid w:val="009D3FFD"/>
    <w:rsid w:val="009D54A6"/>
    <w:rsid w:val="009D770C"/>
    <w:rsid w:val="009E10A7"/>
    <w:rsid w:val="009E39A9"/>
    <w:rsid w:val="009E467D"/>
    <w:rsid w:val="009E5435"/>
    <w:rsid w:val="009E75BE"/>
    <w:rsid w:val="009F0041"/>
    <w:rsid w:val="009F128A"/>
    <w:rsid w:val="009F2FC2"/>
    <w:rsid w:val="009F3269"/>
    <w:rsid w:val="009F4D84"/>
    <w:rsid w:val="009F4EBF"/>
    <w:rsid w:val="009F4FBE"/>
    <w:rsid w:val="009F60FE"/>
    <w:rsid w:val="009F6D85"/>
    <w:rsid w:val="009F7700"/>
    <w:rsid w:val="00A003CB"/>
    <w:rsid w:val="00A01C36"/>
    <w:rsid w:val="00A02D05"/>
    <w:rsid w:val="00A0358E"/>
    <w:rsid w:val="00A03D0D"/>
    <w:rsid w:val="00A0526A"/>
    <w:rsid w:val="00A05CA7"/>
    <w:rsid w:val="00A06EC9"/>
    <w:rsid w:val="00A07071"/>
    <w:rsid w:val="00A07B9B"/>
    <w:rsid w:val="00A07C48"/>
    <w:rsid w:val="00A106D8"/>
    <w:rsid w:val="00A107CF"/>
    <w:rsid w:val="00A12085"/>
    <w:rsid w:val="00A12AF9"/>
    <w:rsid w:val="00A1478B"/>
    <w:rsid w:val="00A15B1F"/>
    <w:rsid w:val="00A16DA9"/>
    <w:rsid w:val="00A17D34"/>
    <w:rsid w:val="00A21CB9"/>
    <w:rsid w:val="00A22C9B"/>
    <w:rsid w:val="00A22F0F"/>
    <w:rsid w:val="00A23DDA"/>
    <w:rsid w:val="00A25F97"/>
    <w:rsid w:val="00A2677E"/>
    <w:rsid w:val="00A30432"/>
    <w:rsid w:val="00A31FFC"/>
    <w:rsid w:val="00A322D2"/>
    <w:rsid w:val="00A32541"/>
    <w:rsid w:val="00A32893"/>
    <w:rsid w:val="00A32938"/>
    <w:rsid w:val="00A33253"/>
    <w:rsid w:val="00A33265"/>
    <w:rsid w:val="00A33787"/>
    <w:rsid w:val="00A33BA5"/>
    <w:rsid w:val="00A33D33"/>
    <w:rsid w:val="00A34799"/>
    <w:rsid w:val="00A34D9A"/>
    <w:rsid w:val="00A35214"/>
    <w:rsid w:val="00A35578"/>
    <w:rsid w:val="00A4155B"/>
    <w:rsid w:val="00A42862"/>
    <w:rsid w:val="00A44360"/>
    <w:rsid w:val="00A504D1"/>
    <w:rsid w:val="00A54894"/>
    <w:rsid w:val="00A54ED8"/>
    <w:rsid w:val="00A557E3"/>
    <w:rsid w:val="00A56961"/>
    <w:rsid w:val="00A57232"/>
    <w:rsid w:val="00A57F91"/>
    <w:rsid w:val="00A60184"/>
    <w:rsid w:val="00A61026"/>
    <w:rsid w:val="00A61660"/>
    <w:rsid w:val="00A62C08"/>
    <w:rsid w:val="00A62DFB"/>
    <w:rsid w:val="00A62E59"/>
    <w:rsid w:val="00A63265"/>
    <w:rsid w:val="00A63C24"/>
    <w:rsid w:val="00A67655"/>
    <w:rsid w:val="00A70096"/>
    <w:rsid w:val="00A70118"/>
    <w:rsid w:val="00A715D2"/>
    <w:rsid w:val="00A732D0"/>
    <w:rsid w:val="00A73C8A"/>
    <w:rsid w:val="00A74B4F"/>
    <w:rsid w:val="00A75E8F"/>
    <w:rsid w:val="00A76ABA"/>
    <w:rsid w:val="00A77455"/>
    <w:rsid w:val="00A77C51"/>
    <w:rsid w:val="00A82D77"/>
    <w:rsid w:val="00A836B0"/>
    <w:rsid w:val="00A837C9"/>
    <w:rsid w:val="00A84E6F"/>
    <w:rsid w:val="00A87533"/>
    <w:rsid w:val="00A87DF6"/>
    <w:rsid w:val="00A91815"/>
    <w:rsid w:val="00A933E2"/>
    <w:rsid w:val="00A93BDD"/>
    <w:rsid w:val="00A941BC"/>
    <w:rsid w:val="00A96854"/>
    <w:rsid w:val="00A96A12"/>
    <w:rsid w:val="00A96C92"/>
    <w:rsid w:val="00A97F1E"/>
    <w:rsid w:val="00AA0E98"/>
    <w:rsid w:val="00AA2FA9"/>
    <w:rsid w:val="00AA6DB2"/>
    <w:rsid w:val="00AA75EF"/>
    <w:rsid w:val="00AA7633"/>
    <w:rsid w:val="00AB1079"/>
    <w:rsid w:val="00AB116D"/>
    <w:rsid w:val="00AB3DF7"/>
    <w:rsid w:val="00AB431A"/>
    <w:rsid w:val="00AB49DC"/>
    <w:rsid w:val="00AB4B20"/>
    <w:rsid w:val="00AB523F"/>
    <w:rsid w:val="00AB581F"/>
    <w:rsid w:val="00AB6478"/>
    <w:rsid w:val="00AC08C3"/>
    <w:rsid w:val="00AC0D3A"/>
    <w:rsid w:val="00AC0FFD"/>
    <w:rsid w:val="00AC1E56"/>
    <w:rsid w:val="00AC24C9"/>
    <w:rsid w:val="00AC4CF6"/>
    <w:rsid w:val="00AC505E"/>
    <w:rsid w:val="00AC7EB3"/>
    <w:rsid w:val="00AD2310"/>
    <w:rsid w:val="00AD38B3"/>
    <w:rsid w:val="00AD3A4C"/>
    <w:rsid w:val="00AD430E"/>
    <w:rsid w:val="00AD71AC"/>
    <w:rsid w:val="00AD73C1"/>
    <w:rsid w:val="00AD772F"/>
    <w:rsid w:val="00AE20D6"/>
    <w:rsid w:val="00AE2A3F"/>
    <w:rsid w:val="00AE33C1"/>
    <w:rsid w:val="00AE3F48"/>
    <w:rsid w:val="00AF0FAE"/>
    <w:rsid w:val="00AF113E"/>
    <w:rsid w:val="00AF1DFB"/>
    <w:rsid w:val="00AF2751"/>
    <w:rsid w:val="00AF285C"/>
    <w:rsid w:val="00AF3FB3"/>
    <w:rsid w:val="00AF405D"/>
    <w:rsid w:val="00AF48B6"/>
    <w:rsid w:val="00AF566F"/>
    <w:rsid w:val="00AF5726"/>
    <w:rsid w:val="00AF7098"/>
    <w:rsid w:val="00AF7209"/>
    <w:rsid w:val="00AF7D20"/>
    <w:rsid w:val="00B011A2"/>
    <w:rsid w:val="00B026CF"/>
    <w:rsid w:val="00B032FD"/>
    <w:rsid w:val="00B03C32"/>
    <w:rsid w:val="00B04CCB"/>
    <w:rsid w:val="00B05DA9"/>
    <w:rsid w:val="00B05ED4"/>
    <w:rsid w:val="00B05F4F"/>
    <w:rsid w:val="00B0608E"/>
    <w:rsid w:val="00B061D9"/>
    <w:rsid w:val="00B0704A"/>
    <w:rsid w:val="00B10FD2"/>
    <w:rsid w:val="00B1211E"/>
    <w:rsid w:val="00B1259C"/>
    <w:rsid w:val="00B13DEA"/>
    <w:rsid w:val="00B14150"/>
    <w:rsid w:val="00B14FEB"/>
    <w:rsid w:val="00B15024"/>
    <w:rsid w:val="00B15D3C"/>
    <w:rsid w:val="00B16278"/>
    <w:rsid w:val="00B20783"/>
    <w:rsid w:val="00B20C82"/>
    <w:rsid w:val="00B21829"/>
    <w:rsid w:val="00B21850"/>
    <w:rsid w:val="00B21DA8"/>
    <w:rsid w:val="00B22805"/>
    <w:rsid w:val="00B237A3"/>
    <w:rsid w:val="00B237FF"/>
    <w:rsid w:val="00B25359"/>
    <w:rsid w:val="00B25C55"/>
    <w:rsid w:val="00B25DBF"/>
    <w:rsid w:val="00B26770"/>
    <w:rsid w:val="00B267C4"/>
    <w:rsid w:val="00B26B10"/>
    <w:rsid w:val="00B27B69"/>
    <w:rsid w:val="00B30825"/>
    <w:rsid w:val="00B30CBC"/>
    <w:rsid w:val="00B31E4B"/>
    <w:rsid w:val="00B33867"/>
    <w:rsid w:val="00B33A2C"/>
    <w:rsid w:val="00B33F08"/>
    <w:rsid w:val="00B40853"/>
    <w:rsid w:val="00B43D36"/>
    <w:rsid w:val="00B46493"/>
    <w:rsid w:val="00B46936"/>
    <w:rsid w:val="00B47D57"/>
    <w:rsid w:val="00B508DF"/>
    <w:rsid w:val="00B52BAE"/>
    <w:rsid w:val="00B54073"/>
    <w:rsid w:val="00B56DD1"/>
    <w:rsid w:val="00B5725F"/>
    <w:rsid w:val="00B578E5"/>
    <w:rsid w:val="00B602D5"/>
    <w:rsid w:val="00B61C71"/>
    <w:rsid w:val="00B62369"/>
    <w:rsid w:val="00B62DD8"/>
    <w:rsid w:val="00B62F61"/>
    <w:rsid w:val="00B63B5D"/>
    <w:rsid w:val="00B64A5C"/>
    <w:rsid w:val="00B6523F"/>
    <w:rsid w:val="00B67170"/>
    <w:rsid w:val="00B67428"/>
    <w:rsid w:val="00B67A29"/>
    <w:rsid w:val="00B7176E"/>
    <w:rsid w:val="00B72196"/>
    <w:rsid w:val="00B72753"/>
    <w:rsid w:val="00B73B58"/>
    <w:rsid w:val="00B73F1B"/>
    <w:rsid w:val="00B74CE9"/>
    <w:rsid w:val="00B7558A"/>
    <w:rsid w:val="00B778AB"/>
    <w:rsid w:val="00B804AB"/>
    <w:rsid w:val="00B80F07"/>
    <w:rsid w:val="00B82013"/>
    <w:rsid w:val="00B82C15"/>
    <w:rsid w:val="00B83760"/>
    <w:rsid w:val="00B842DE"/>
    <w:rsid w:val="00B84449"/>
    <w:rsid w:val="00B8598F"/>
    <w:rsid w:val="00B85D07"/>
    <w:rsid w:val="00B86255"/>
    <w:rsid w:val="00B862E6"/>
    <w:rsid w:val="00B871B0"/>
    <w:rsid w:val="00B92255"/>
    <w:rsid w:val="00B93723"/>
    <w:rsid w:val="00B93D8C"/>
    <w:rsid w:val="00B953C6"/>
    <w:rsid w:val="00B977F3"/>
    <w:rsid w:val="00BA00B5"/>
    <w:rsid w:val="00BA084B"/>
    <w:rsid w:val="00BA086F"/>
    <w:rsid w:val="00BA22E6"/>
    <w:rsid w:val="00BA76BD"/>
    <w:rsid w:val="00BA7A37"/>
    <w:rsid w:val="00BB291F"/>
    <w:rsid w:val="00BB2A4A"/>
    <w:rsid w:val="00BB5E0D"/>
    <w:rsid w:val="00BB61FB"/>
    <w:rsid w:val="00BB6B43"/>
    <w:rsid w:val="00BB6E77"/>
    <w:rsid w:val="00BC07CE"/>
    <w:rsid w:val="00BC0BDA"/>
    <w:rsid w:val="00BC0E73"/>
    <w:rsid w:val="00BC184C"/>
    <w:rsid w:val="00BC1ED7"/>
    <w:rsid w:val="00BC20A1"/>
    <w:rsid w:val="00BC362B"/>
    <w:rsid w:val="00BC3666"/>
    <w:rsid w:val="00BC3AA0"/>
    <w:rsid w:val="00BC413E"/>
    <w:rsid w:val="00BC5395"/>
    <w:rsid w:val="00BC5CBE"/>
    <w:rsid w:val="00BC67CA"/>
    <w:rsid w:val="00BD091F"/>
    <w:rsid w:val="00BD18AD"/>
    <w:rsid w:val="00BD1F20"/>
    <w:rsid w:val="00BD1F3B"/>
    <w:rsid w:val="00BD3E53"/>
    <w:rsid w:val="00BD4230"/>
    <w:rsid w:val="00BD4443"/>
    <w:rsid w:val="00BE0102"/>
    <w:rsid w:val="00BE173D"/>
    <w:rsid w:val="00BE1F34"/>
    <w:rsid w:val="00BE4593"/>
    <w:rsid w:val="00BE4F4F"/>
    <w:rsid w:val="00BE5B32"/>
    <w:rsid w:val="00BE6879"/>
    <w:rsid w:val="00BE7BE2"/>
    <w:rsid w:val="00BF0252"/>
    <w:rsid w:val="00BF0568"/>
    <w:rsid w:val="00BF2F9F"/>
    <w:rsid w:val="00BF50B6"/>
    <w:rsid w:val="00BF6371"/>
    <w:rsid w:val="00BF7A3C"/>
    <w:rsid w:val="00C02316"/>
    <w:rsid w:val="00C069CF"/>
    <w:rsid w:val="00C06CD3"/>
    <w:rsid w:val="00C072C5"/>
    <w:rsid w:val="00C0751E"/>
    <w:rsid w:val="00C07F5A"/>
    <w:rsid w:val="00C10D6E"/>
    <w:rsid w:val="00C1138A"/>
    <w:rsid w:val="00C11E16"/>
    <w:rsid w:val="00C12AC7"/>
    <w:rsid w:val="00C13077"/>
    <w:rsid w:val="00C13AE0"/>
    <w:rsid w:val="00C14385"/>
    <w:rsid w:val="00C1497A"/>
    <w:rsid w:val="00C14A0B"/>
    <w:rsid w:val="00C14D8D"/>
    <w:rsid w:val="00C17163"/>
    <w:rsid w:val="00C20D2A"/>
    <w:rsid w:val="00C2214D"/>
    <w:rsid w:val="00C231E4"/>
    <w:rsid w:val="00C258F0"/>
    <w:rsid w:val="00C27859"/>
    <w:rsid w:val="00C30555"/>
    <w:rsid w:val="00C309B7"/>
    <w:rsid w:val="00C33CA7"/>
    <w:rsid w:val="00C35359"/>
    <w:rsid w:val="00C35725"/>
    <w:rsid w:val="00C37454"/>
    <w:rsid w:val="00C41387"/>
    <w:rsid w:val="00C41CBF"/>
    <w:rsid w:val="00C42015"/>
    <w:rsid w:val="00C4297D"/>
    <w:rsid w:val="00C42C04"/>
    <w:rsid w:val="00C4318E"/>
    <w:rsid w:val="00C447B6"/>
    <w:rsid w:val="00C45577"/>
    <w:rsid w:val="00C459A6"/>
    <w:rsid w:val="00C4764E"/>
    <w:rsid w:val="00C47995"/>
    <w:rsid w:val="00C47F4E"/>
    <w:rsid w:val="00C61D70"/>
    <w:rsid w:val="00C628B4"/>
    <w:rsid w:val="00C6434C"/>
    <w:rsid w:val="00C64383"/>
    <w:rsid w:val="00C649D3"/>
    <w:rsid w:val="00C6569D"/>
    <w:rsid w:val="00C65B48"/>
    <w:rsid w:val="00C6679E"/>
    <w:rsid w:val="00C67214"/>
    <w:rsid w:val="00C67233"/>
    <w:rsid w:val="00C676DD"/>
    <w:rsid w:val="00C70D1F"/>
    <w:rsid w:val="00C721AD"/>
    <w:rsid w:val="00C72900"/>
    <w:rsid w:val="00C75357"/>
    <w:rsid w:val="00C75DE1"/>
    <w:rsid w:val="00C76CFF"/>
    <w:rsid w:val="00C76EE5"/>
    <w:rsid w:val="00C8151A"/>
    <w:rsid w:val="00C819B4"/>
    <w:rsid w:val="00C823AC"/>
    <w:rsid w:val="00C834D5"/>
    <w:rsid w:val="00C86148"/>
    <w:rsid w:val="00C86AE4"/>
    <w:rsid w:val="00C8770E"/>
    <w:rsid w:val="00C9200D"/>
    <w:rsid w:val="00C9263C"/>
    <w:rsid w:val="00C94978"/>
    <w:rsid w:val="00CA07C4"/>
    <w:rsid w:val="00CA1210"/>
    <w:rsid w:val="00CA27D6"/>
    <w:rsid w:val="00CA4735"/>
    <w:rsid w:val="00CA4E6C"/>
    <w:rsid w:val="00CA4E70"/>
    <w:rsid w:val="00CA65E3"/>
    <w:rsid w:val="00CA67CE"/>
    <w:rsid w:val="00CA770C"/>
    <w:rsid w:val="00CA7BBC"/>
    <w:rsid w:val="00CB0D57"/>
    <w:rsid w:val="00CB30EC"/>
    <w:rsid w:val="00CB3108"/>
    <w:rsid w:val="00CB3E00"/>
    <w:rsid w:val="00CB4450"/>
    <w:rsid w:val="00CC06BE"/>
    <w:rsid w:val="00CC127D"/>
    <w:rsid w:val="00CC1868"/>
    <w:rsid w:val="00CC1D46"/>
    <w:rsid w:val="00CC2B95"/>
    <w:rsid w:val="00CC4C9B"/>
    <w:rsid w:val="00CC55BB"/>
    <w:rsid w:val="00CC7784"/>
    <w:rsid w:val="00CC7865"/>
    <w:rsid w:val="00CC7BB4"/>
    <w:rsid w:val="00CC7F2F"/>
    <w:rsid w:val="00CD37FD"/>
    <w:rsid w:val="00CD444D"/>
    <w:rsid w:val="00CD53FC"/>
    <w:rsid w:val="00CD5830"/>
    <w:rsid w:val="00CD791B"/>
    <w:rsid w:val="00CE0686"/>
    <w:rsid w:val="00CE0D56"/>
    <w:rsid w:val="00CE2340"/>
    <w:rsid w:val="00CE4454"/>
    <w:rsid w:val="00CE59A4"/>
    <w:rsid w:val="00CE5CAE"/>
    <w:rsid w:val="00CF1744"/>
    <w:rsid w:val="00CF1BE7"/>
    <w:rsid w:val="00CF20DC"/>
    <w:rsid w:val="00CF3D31"/>
    <w:rsid w:val="00CF4436"/>
    <w:rsid w:val="00CF5338"/>
    <w:rsid w:val="00CF5644"/>
    <w:rsid w:val="00CF64D6"/>
    <w:rsid w:val="00CF64F8"/>
    <w:rsid w:val="00CF72F8"/>
    <w:rsid w:val="00CF7950"/>
    <w:rsid w:val="00CF7CDA"/>
    <w:rsid w:val="00D01555"/>
    <w:rsid w:val="00D01770"/>
    <w:rsid w:val="00D03A4A"/>
    <w:rsid w:val="00D03B5B"/>
    <w:rsid w:val="00D03FD6"/>
    <w:rsid w:val="00D043F7"/>
    <w:rsid w:val="00D07798"/>
    <w:rsid w:val="00D10F0E"/>
    <w:rsid w:val="00D11A95"/>
    <w:rsid w:val="00D11E99"/>
    <w:rsid w:val="00D13963"/>
    <w:rsid w:val="00D13D4C"/>
    <w:rsid w:val="00D14535"/>
    <w:rsid w:val="00D148C7"/>
    <w:rsid w:val="00D14A92"/>
    <w:rsid w:val="00D152BF"/>
    <w:rsid w:val="00D1659F"/>
    <w:rsid w:val="00D2036A"/>
    <w:rsid w:val="00D207C9"/>
    <w:rsid w:val="00D20CA4"/>
    <w:rsid w:val="00D235B2"/>
    <w:rsid w:val="00D24D21"/>
    <w:rsid w:val="00D25903"/>
    <w:rsid w:val="00D30532"/>
    <w:rsid w:val="00D306D6"/>
    <w:rsid w:val="00D31550"/>
    <w:rsid w:val="00D31CC6"/>
    <w:rsid w:val="00D337DE"/>
    <w:rsid w:val="00D3541D"/>
    <w:rsid w:val="00D3661C"/>
    <w:rsid w:val="00D411A2"/>
    <w:rsid w:val="00D41685"/>
    <w:rsid w:val="00D4284A"/>
    <w:rsid w:val="00D430C5"/>
    <w:rsid w:val="00D4336D"/>
    <w:rsid w:val="00D44365"/>
    <w:rsid w:val="00D46675"/>
    <w:rsid w:val="00D4762E"/>
    <w:rsid w:val="00D47A93"/>
    <w:rsid w:val="00D51779"/>
    <w:rsid w:val="00D52549"/>
    <w:rsid w:val="00D53054"/>
    <w:rsid w:val="00D54261"/>
    <w:rsid w:val="00D54B25"/>
    <w:rsid w:val="00D54D9D"/>
    <w:rsid w:val="00D556E6"/>
    <w:rsid w:val="00D5586A"/>
    <w:rsid w:val="00D56397"/>
    <w:rsid w:val="00D608D4"/>
    <w:rsid w:val="00D6169C"/>
    <w:rsid w:val="00D61AA3"/>
    <w:rsid w:val="00D630A9"/>
    <w:rsid w:val="00D63904"/>
    <w:rsid w:val="00D645CD"/>
    <w:rsid w:val="00D667D8"/>
    <w:rsid w:val="00D66855"/>
    <w:rsid w:val="00D66C23"/>
    <w:rsid w:val="00D6735C"/>
    <w:rsid w:val="00D675C3"/>
    <w:rsid w:val="00D7003D"/>
    <w:rsid w:val="00D70697"/>
    <w:rsid w:val="00D70FD9"/>
    <w:rsid w:val="00D710AD"/>
    <w:rsid w:val="00D71313"/>
    <w:rsid w:val="00D71789"/>
    <w:rsid w:val="00D71829"/>
    <w:rsid w:val="00D72109"/>
    <w:rsid w:val="00D724AC"/>
    <w:rsid w:val="00D7263A"/>
    <w:rsid w:val="00D7339F"/>
    <w:rsid w:val="00D738CE"/>
    <w:rsid w:val="00D74A85"/>
    <w:rsid w:val="00D7523B"/>
    <w:rsid w:val="00D76269"/>
    <w:rsid w:val="00D83C18"/>
    <w:rsid w:val="00D8547D"/>
    <w:rsid w:val="00D925A3"/>
    <w:rsid w:val="00D92D59"/>
    <w:rsid w:val="00D94ACD"/>
    <w:rsid w:val="00D95670"/>
    <w:rsid w:val="00D9622B"/>
    <w:rsid w:val="00D96929"/>
    <w:rsid w:val="00D96F3B"/>
    <w:rsid w:val="00D97C4D"/>
    <w:rsid w:val="00DA0BC6"/>
    <w:rsid w:val="00DA33D3"/>
    <w:rsid w:val="00DA411E"/>
    <w:rsid w:val="00DA64B5"/>
    <w:rsid w:val="00DA65C6"/>
    <w:rsid w:val="00DB10A4"/>
    <w:rsid w:val="00DB294A"/>
    <w:rsid w:val="00DB333A"/>
    <w:rsid w:val="00DB51FD"/>
    <w:rsid w:val="00DB5210"/>
    <w:rsid w:val="00DB54F6"/>
    <w:rsid w:val="00DB5688"/>
    <w:rsid w:val="00DB6361"/>
    <w:rsid w:val="00DB7130"/>
    <w:rsid w:val="00DB73E6"/>
    <w:rsid w:val="00DB777B"/>
    <w:rsid w:val="00DC31AA"/>
    <w:rsid w:val="00DC339B"/>
    <w:rsid w:val="00DC3792"/>
    <w:rsid w:val="00DC3E97"/>
    <w:rsid w:val="00DC5286"/>
    <w:rsid w:val="00DC5D5F"/>
    <w:rsid w:val="00DD1714"/>
    <w:rsid w:val="00DD1C0D"/>
    <w:rsid w:val="00DD323F"/>
    <w:rsid w:val="00DD4C6A"/>
    <w:rsid w:val="00DD7C60"/>
    <w:rsid w:val="00DE25A4"/>
    <w:rsid w:val="00DE3794"/>
    <w:rsid w:val="00DE5DD5"/>
    <w:rsid w:val="00DE6075"/>
    <w:rsid w:val="00DE6A1A"/>
    <w:rsid w:val="00DE7E22"/>
    <w:rsid w:val="00DF06D1"/>
    <w:rsid w:val="00DF6BD1"/>
    <w:rsid w:val="00DF6F35"/>
    <w:rsid w:val="00DF787F"/>
    <w:rsid w:val="00E0135A"/>
    <w:rsid w:val="00E02624"/>
    <w:rsid w:val="00E03B51"/>
    <w:rsid w:val="00E05D0A"/>
    <w:rsid w:val="00E071AD"/>
    <w:rsid w:val="00E1000A"/>
    <w:rsid w:val="00E11EFC"/>
    <w:rsid w:val="00E1224C"/>
    <w:rsid w:val="00E130F6"/>
    <w:rsid w:val="00E1431B"/>
    <w:rsid w:val="00E1477D"/>
    <w:rsid w:val="00E16AD9"/>
    <w:rsid w:val="00E16C0B"/>
    <w:rsid w:val="00E214A1"/>
    <w:rsid w:val="00E218A0"/>
    <w:rsid w:val="00E224B0"/>
    <w:rsid w:val="00E227FA"/>
    <w:rsid w:val="00E235EB"/>
    <w:rsid w:val="00E23E9C"/>
    <w:rsid w:val="00E2546F"/>
    <w:rsid w:val="00E2595A"/>
    <w:rsid w:val="00E26383"/>
    <w:rsid w:val="00E26E1C"/>
    <w:rsid w:val="00E26E1F"/>
    <w:rsid w:val="00E27018"/>
    <w:rsid w:val="00E27C09"/>
    <w:rsid w:val="00E30359"/>
    <w:rsid w:val="00E34C8C"/>
    <w:rsid w:val="00E35B30"/>
    <w:rsid w:val="00E35E20"/>
    <w:rsid w:val="00E37A1E"/>
    <w:rsid w:val="00E407F5"/>
    <w:rsid w:val="00E40F84"/>
    <w:rsid w:val="00E42590"/>
    <w:rsid w:val="00E42CEF"/>
    <w:rsid w:val="00E43230"/>
    <w:rsid w:val="00E432B9"/>
    <w:rsid w:val="00E437A0"/>
    <w:rsid w:val="00E43C53"/>
    <w:rsid w:val="00E43C61"/>
    <w:rsid w:val="00E43D2D"/>
    <w:rsid w:val="00E453E5"/>
    <w:rsid w:val="00E45C1D"/>
    <w:rsid w:val="00E4642D"/>
    <w:rsid w:val="00E46CC7"/>
    <w:rsid w:val="00E47794"/>
    <w:rsid w:val="00E4779E"/>
    <w:rsid w:val="00E531D9"/>
    <w:rsid w:val="00E53AAA"/>
    <w:rsid w:val="00E54084"/>
    <w:rsid w:val="00E54567"/>
    <w:rsid w:val="00E54754"/>
    <w:rsid w:val="00E55A55"/>
    <w:rsid w:val="00E55B94"/>
    <w:rsid w:val="00E577D8"/>
    <w:rsid w:val="00E6023A"/>
    <w:rsid w:val="00E608A3"/>
    <w:rsid w:val="00E60FCB"/>
    <w:rsid w:val="00E6223F"/>
    <w:rsid w:val="00E6229E"/>
    <w:rsid w:val="00E62C42"/>
    <w:rsid w:val="00E62C50"/>
    <w:rsid w:val="00E63232"/>
    <w:rsid w:val="00E63F89"/>
    <w:rsid w:val="00E64ACB"/>
    <w:rsid w:val="00E67F0C"/>
    <w:rsid w:val="00E7072E"/>
    <w:rsid w:val="00E70995"/>
    <w:rsid w:val="00E72C72"/>
    <w:rsid w:val="00E734BD"/>
    <w:rsid w:val="00E73517"/>
    <w:rsid w:val="00E74A42"/>
    <w:rsid w:val="00E750BE"/>
    <w:rsid w:val="00E7538C"/>
    <w:rsid w:val="00E777B0"/>
    <w:rsid w:val="00E7798E"/>
    <w:rsid w:val="00E804A5"/>
    <w:rsid w:val="00E80FFF"/>
    <w:rsid w:val="00E82A2C"/>
    <w:rsid w:val="00E837CE"/>
    <w:rsid w:val="00E84A87"/>
    <w:rsid w:val="00E85EA1"/>
    <w:rsid w:val="00E8676C"/>
    <w:rsid w:val="00E8677B"/>
    <w:rsid w:val="00E87566"/>
    <w:rsid w:val="00E90137"/>
    <w:rsid w:val="00E90EB8"/>
    <w:rsid w:val="00E91389"/>
    <w:rsid w:val="00E9391F"/>
    <w:rsid w:val="00E939A0"/>
    <w:rsid w:val="00E93B83"/>
    <w:rsid w:val="00E959E2"/>
    <w:rsid w:val="00E95BA1"/>
    <w:rsid w:val="00E95C51"/>
    <w:rsid w:val="00E9665E"/>
    <w:rsid w:val="00EA0C87"/>
    <w:rsid w:val="00EA2514"/>
    <w:rsid w:val="00EA2563"/>
    <w:rsid w:val="00EA3144"/>
    <w:rsid w:val="00EA343D"/>
    <w:rsid w:val="00EA38CA"/>
    <w:rsid w:val="00EA400C"/>
    <w:rsid w:val="00EA4A7A"/>
    <w:rsid w:val="00EA58E0"/>
    <w:rsid w:val="00EA6387"/>
    <w:rsid w:val="00EA78AB"/>
    <w:rsid w:val="00EB206D"/>
    <w:rsid w:val="00EB3728"/>
    <w:rsid w:val="00EB5901"/>
    <w:rsid w:val="00EB65F1"/>
    <w:rsid w:val="00EB6B55"/>
    <w:rsid w:val="00EB711E"/>
    <w:rsid w:val="00EB7372"/>
    <w:rsid w:val="00EB76A2"/>
    <w:rsid w:val="00EC00F2"/>
    <w:rsid w:val="00EC0432"/>
    <w:rsid w:val="00EC1D46"/>
    <w:rsid w:val="00EC27BF"/>
    <w:rsid w:val="00EC5033"/>
    <w:rsid w:val="00EC50B5"/>
    <w:rsid w:val="00EC52CC"/>
    <w:rsid w:val="00EC6EF9"/>
    <w:rsid w:val="00EC77BF"/>
    <w:rsid w:val="00ED02B7"/>
    <w:rsid w:val="00ED19A4"/>
    <w:rsid w:val="00ED240D"/>
    <w:rsid w:val="00ED2896"/>
    <w:rsid w:val="00ED3703"/>
    <w:rsid w:val="00ED38A7"/>
    <w:rsid w:val="00ED5992"/>
    <w:rsid w:val="00ED6664"/>
    <w:rsid w:val="00ED6BAF"/>
    <w:rsid w:val="00ED74C1"/>
    <w:rsid w:val="00EE1B58"/>
    <w:rsid w:val="00EE2168"/>
    <w:rsid w:val="00EE2550"/>
    <w:rsid w:val="00EE2D06"/>
    <w:rsid w:val="00EE3707"/>
    <w:rsid w:val="00EE3C25"/>
    <w:rsid w:val="00EE4619"/>
    <w:rsid w:val="00EE4BDC"/>
    <w:rsid w:val="00EE4D26"/>
    <w:rsid w:val="00EE5BDD"/>
    <w:rsid w:val="00EE7E10"/>
    <w:rsid w:val="00EF0009"/>
    <w:rsid w:val="00EF12FD"/>
    <w:rsid w:val="00EF1409"/>
    <w:rsid w:val="00EF2B23"/>
    <w:rsid w:val="00EF3BED"/>
    <w:rsid w:val="00EF41BA"/>
    <w:rsid w:val="00EF6CD2"/>
    <w:rsid w:val="00EF73B7"/>
    <w:rsid w:val="00EF769F"/>
    <w:rsid w:val="00F0034F"/>
    <w:rsid w:val="00F003B0"/>
    <w:rsid w:val="00F00C2D"/>
    <w:rsid w:val="00F032D3"/>
    <w:rsid w:val="00F03AB3"/>
    <w:rsid w:val="00F0600B"/>
    <w:rsid w:val="00F0623A"/>
    <w:rsid w:val="00F0737F"/>
    <w:rsid w:val="00F104B9"/>
    <w:rsid w:val="00F115A3"/>
    <w:rsid w:val="00F12E54"/>
    <w:rsid w:val="00F13002"/>
    <w:rsid w:val="00F132FB"/>
    <w:rsid w:val="00F1340E"/>
    <w:rsid w:val="00F13EB1"/>
    <w:rsid w:val="00F14CB8"/>
    <w:rsid w:val="00F152DF"/>
    <w:rsid w:val="00F17496"/>
    <w:rsid w:val="00F17E4D"/>
    <w:rsid w:val="00F20E70"/>
    <w:rsid w:val="00F22111"/>
    <w:rsid w:val="00F241B4"/>
    <w:rsid w:val="00F24819"/>
    <w:rsid w:val="00F24CE5"/>
    <w:rsid w:val="00F26E92"/>
    <w:rsid w:val="00F26FD3"/>
    <w:rsid w:val="00F27486"/>
    <w:rsid w:val="00F276F8"/>
    <w:rsid w:val="00F301A5"/>
    <w:rsid w:val="00F30DD7"/>
    <w:rsid w:val="00F31CE4"/>
    <w:rsid w:val="00F32C2B"/>
    <w:rsid w:val="00F3489C"/>
    <w:rsid w:val="00F365F9"/>
    <w:rsid w:val="00F3671A"/>
    <w:rsid w:val="00F370F3"/>
    <w:rsid w:val="00F401DD"/>
    <w:rsid w:val="00F40D58"/>
    <w:rsid w:val="00F43BE2"/>
    <w:rsid w:val="00F44637"/>
    <w:rsid w:val="00F4500C"/>
    <w:rsid w:val="00F45A25"/>
    <w:rsid w:val="00F45FF0"/>
    <w:rsid w:val="00F51652"/>
    <w:rsid w:val="00F518C4"/>
    <w:rsid w:val="00F51D66"/>
    <w:rsid w:val="00F52D0C"/>
    <w:rsid w:val="00F530B5"/>
    <w:rsid w:val="00F537D0"/>
    <w:rsid w:val="00F53F99"/>
    <w:rsid w:val="00F54FDD"/>
    <w:rsid w:val="00F55E85"/>
    <w:rsid w:val="00F56B26"/>
    <w:rsid w:val="00F56D72"/>
    <w:rsid w:val="00F5772C"/>
    <w:rsid w:val="00F604FA"/>
    <w:rsid w:val="00F62502"/>
    <w:rsid w:val="00F625CA"/>
    <w:rsid w:val="00F62C8B"/>
    <w:rsid w:val="00F62F54"/>
    <w:rsid w:val="00F635CA"/>
    <w:rsid w:val="00F675CA"/>
    <w:rsid w:val="00F679BD"/>
    <w:rsid w:val="00F70FFA"/>
    <w:rsid w:val="00F71EE6"/>
    <w:rsid w:val="00F72BCF"/>
    <w:rsid w:val="00F74492"/>
    <w:rsid w:val="00F75B1A"/>
    <w:rsid w:val="00F75E27"/>
    <w:rsid w:val="00F771C3"/>
    <w:rsid w:val="00F817C5"/>
    <w:rsid w:val="00F82646"/>
    <w:rsid w:val="00F83417"/>
    <w:rsid w:val="00F83570"/>
    <w:rsid w:val="00F835FC"/>
    <w:rsid w:val="00F839EF"/>
    <w:rsid w:val="00F84B19"/>
    <w:rsid w:val="00F854CF"/>
    <w:rsid w:val="00F85B95"/>
    <w:rsid w:val="00F87D4D"/>
    <w:rsid w:val="00F90482"/>
    <w:rsid w:val="00F90856"/>
    <w:rsid w:val="00F923C4"/>
    <w:rsid w:val="00F93152"/>
    <w:rsid w:val="00F9491B"/>
    <w:rsid w:val="00F95866"/>
    <w:rsid w:val="00F95950"/>
    <w:rsid w:val="00F95D7A"/>
    <w:rsid w:val="00F96608"/>
    <w:rsid w:val="00FA0693"/>
    <w:rsid w:val="00FA102E"/>
    <w:rsid w:val="00FA1914"/>
    <w:rsid w:val="00FA1B96"/>
    <w:rsid w:val="00FA1E42"/>
    <w:rsid w:val="00FA5EA6"/>
    <w:rsid w:val="00FA63A6"/>
    <w:rsid w:val="00FA68CD"/>
    <w:rsid w:val="00FA777D"/>
    <w:rsid w:val="00FB2BD8"/>
    <w:rsid w:val="00FB7357"/>
    <w:rsid w:val="00FC1160"/>
    <w:rsid w:val="00FC1F1E"/>
    <w:rsid w:val="00FC2173"/>
    <w:rsid w:val="00FC340F"/>
    <w:rsid w:val="00FC4E24"/>
    <w:rsid w:val="00FC621D"/>
    <w:rsid w:val="00FC7D3D"/>
    <w:rsid w:val="00FD0047"/>
    <w:rsid w:val="00FD2731"/>
    <w:rsid w:val="00FD366A"/>
    <w:rsid w:val="00FD4A60"/>
    <w:rsid w:val="00FE0A2E"/>
    <w:rsid w:val="00FE0B84"/>
    <w:rsid w:val="00FE1971"/>
    <w:rsid w:val="00FE28AB"/>
    <w:rsid w:val="00FE350D"/>
    <w:rsid w:val="00FE3D3B"/>
    <w:rsid w:val="00FE3E80"/>
    <w:rsid w:val="00FE4F7D"/>
    <w:rsid w:val="00FE5724"/>
    <w:rsid w:val="00FE5930"/>
    <w:rsid w:val="00FE5931"/>
    <w:rsid w:val="00FE5A9F"/>
    <w:rsid w:val="00FE64CC"/>
    <w:rsid w:val="00FE69C7"/>
    <w:rsid w:val="00FF3FEB"/>
    <w:rsid w:val="00FF4183"/>
    <w:rsid w:val="00FF502F"/>
    <w:rsid w:val="00FF531E"/>
    <w:rsid w:val="00FF6D06"/>
    <w:rsid w:val="00FF6D42"/>
    <w:rsid w:val="06B2A58A"/>
    <w:rsid w:val="09EA464C"/>
    <w:rsid w:val="0B9C1E5E"/>
    <w:rsid w:val="0CD7E318"/>
    <w:rsid w:val="0D6683EE"/>
    <w:rsid w:val="1045CDDC"/>
    <w:rsid w:val="139F9511"/>
    <w:rsid w:val="13BBFC14"/>
    <w:rsid w:val="19809C81"/>
    <w:rsid w:val="1BBAB86A"/>
    <w:rsid w:val="1DCE0C48"/>
    <w:rsid w:val="1E62B4ED"/>
    <w:rsid w:val="1EF46731"/>
    <w:rsid w:val="224D7383"/>
    <w:rsid w:val="22C69824"/>
    <w:rsid w:val="23C15283"/>
    <w:rsid w:val="23D9E325"/>
    <w:rsid w:val="295C4BF9"/>
    <w:rsid w:val="299B2A2A"/>
    <w:rsid w:val="2E35ECBD"/>
    <w:rsid w:val="2E90650F"/>
    <w:rsid w:val="33897CB3"/>
    <w:rsid w:val="363BC8A3"/>
    <w:rsid w:val="36BB1ADD"/>
    <w:rsid w:val="373C4062"/>
    <w:rsid w:val="39414937"/>
    <w:rsid w:val="3B0F39C6"/>
    <w:rsid w:val="3B55BFBA"/>
    <w:rsid w:val="3B6A828C"/>
    <w:rsid w:val="3C327039"/>
    <w:rsid w:val="3CEFA707"/>
    <w:rsid w:val="3D0B5E4F"/>
    <w:rsid w:val="3F947476"/>
    <w:rsid w:val="405244CA"/>
    <w:rsid w:val="41AA170B"/>
    <w:rsid w:val="41FBE505"/>
    <w:rsid w:val="45C04D52"/>
    <w:rsid w:val="47D49471"/>
    <w:rsid w:val="480A9A6A"/>
    <w:rsid w:val="497064D2"/>
    <w:rsid w:val="49E6D48F"/>
    <w:rsid w:val="4B169F6B"/>
    <w:rsid w:val="4C122EC5"/>
    <w:rsid w:val="4FE4420D"/>
    <w:rsid w:val="50BA2D7B"/>
    <w:rsid w:val="523C5A7A"/>
    <w:rsid w:val="524FF5C2"/>
    <w:rsid w:val="5687F3FB"/>
    <w:rsid w:val="56CBD4D7"/>
    <w:rsid w:val="5805C506"/>
    <w:rsid w:val="58F5CB12"/>
    <w:rsid w:val="58F9504C"/>
    <w:rsid w:val="5B91AA47"/>
    <w:rsid w:val="5C40EF72"/>
    <w:rsid w:val="5D3F3D86"/>
    <w:rsid w:val="5F531C6B"/>
    <w:rsid w:val="67D23D60"/>
    <w:rsid w:val="6B5579EA"/>
    <w:rsid w:val="6CA0D5B7"/>
    <w:rsid w:val="6E2B4667"/>
    <w:rsid w:val="6F28692E"/>
    <w:rsid w:val="707E99A0"/>
    <w:rsid w:val="7134FBFA"/>
    <w:rsid w:val="7183F553"/>
    <w:rsid w:val="728A4667"/>
    <w:rsid w:val="735CC676"/>
    <w:rsid w:val="7476EB47"/>
    <w:rsid w:val="75932B8B"/>
    <w:rsid w:val="7D80C00B"/>
    <w:rsid w:val="7FDB2649"/>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B0C2C"/>
  <w15:docId w15:val="{450D2F7E-6B66-4E40-B99C-26191531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1"/>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96344A"/>
    <w:pPr>
      <w:pBdr>
        <w:bottom w:val="single" w:sz="4" w:space="1" w:color="807500"/>
      </w:pBdr>
      <w:tabs>
        <w:tab w:val="right" w:leader="underscore" w:pos="9923"/>
      </w:tabs>
    </w:pPr>
    <w:rPr>
      <w:color w:val="auto"/>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invulveld">
    <w:name w:val="invulveld"/>
    <w:basedOn w:val="Standaard"/>
    <w:uiPriority w:val="1"/>
    <w:qFormat/>
    <w:rsid w:val="009A2028"/>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152301"/>
    <w:rPr>
      <w:color w:val="807500"/>
    </w:rPr>
  </w:style>
  <w:style w:type="paragraph" w:customStyle="1" w:styleId="Bouwsteenbrood">
    <w:name w:val="Bouwsteen brood"/>
    <w:basedOn w:val="Standaard"/>
    <w:qFormat/>
    <w:rsid w:val="00152301"/>
    <w:rPr>
      <w:color w:val="807500"/>
      <w:szCs w:val="20"/>
    </w:rPr>
  </w:style>
  <w:style w:type="paragraph" w:customStyle="1" w:styleId="Bouwsteenkop2">
    <w:name w:val="Bouwsteen kop 2"/>
    <w:basedOn w:val="Kop1"/>
    <w:qFormat/>
    <w:rsid w:val="00580BAD"/>
    <w:pPr>
      <w:spacing w:before="200"/>
    </w:pPr>
    <w:rPr>
      <w:rFonts w:cs="Calibri"/>
      <w:color w:val="807500"/>
      <w:sz w:val="20"/>
      <w:szCs w:val="20"/>
    </w:rPr>
  </w:style>
  <w:style w:type="character" w:styleId="Onopgelostemelding">
    <w:name w:val="Unresolved Mention"/>
    <w:basedOn w:val="Standaardalinea-lettertype"/>
    <w:uiPriority w:val="99"/>
    <w:unhideWhenUsed/>
    <w:rsid w:val="005C2663"/>
    <w:rPr>
      <w:color w:val="605E5C"/>
      <w:shd w:val="clear" w:color="auto" w:fill="E1DFDD"/>
    </w:rPr>
  </w:style>
  <w:style w:type="character" w:styleId="Vermelding">
    <w:name w:val="Mention"/>
    <w:basedOn w:val="Standaardalinea-lettertype"/>
    <w:uiPriority w:val="99"/>
    <w:unhideWhenUsed/>
    <w:rsid w:val="005C2663"/>
    <w:rPr>
      <w:color w:val="2B579A"/>
      <w:shd w:val="clear" w:color="auto" w:fill="E1DFDD"/>
    </w:rPr>
  </w:style>
  <w:style w:type="character" w:customStyle="1" w:styleId="cf01">
    <w:name w:val="cf01"/>
    <w:basedOn w:val="Standaardalinea-lettertype"/>
    <w:rsid w:val="002805DB"/>
    <w:rPr>
      <w:rFonts w:ascii="Segoe UI" w:hAnsi="Segoe UI" w:cs="Segoe UI" w:hint="default"/>
      <w:sz w:val="18"/>
      <w:szCs w:val="18"/>
    </w:rPr>
  </w:style>
  <w:style w:type="paragraph" w:customStyle="1" w:styleId="leeg">
    <w:name w:val="leeg"/>
    <w:basedOn w:val="Standaard"/>
    <w:qFormat/>
    <w:rsid w:val="007676E4"/>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2870">
      <w:bodyDiv w:val="1"/>
      <w:marLeft w:val="0"/>
      <w:marRight w:val="0"/>
      <w:marTop w:val="0"/>
      <w:marBottom w:val="0"/>
      <w:divBdr>
        <w:top w:val="none" w:sz="0" w:space="0" w:color="auto"/>
        <w:left w:val="none" w:sz="0" w:space="0" w:color="auto"/>
        <w:bottom w:val="none" w:sz="0" w:space="0" w:color="auto"/>
        <w:right w:val="none" w:sz="0" w:space="0" w:color="auto"/>
      </w:divBdr>
    </w:div>
    <w:div w:id="871310782">
      <w:bodyDiv w:val="1"/>
      <w:marLeft w:val="0"/>
      <w:marRight w:val="0"/>
      <w:marTop w:val="0"/>
      <w:marBottom w:val="0"/>
      <w:divBdr>
        <w:top w:val="none" w:sz="0" w:space="0" w:color="auto"/>
        <w:left w:val="none" w:sz="0" w:space="0" w:color="auto"/>
        <w:bottom w:val="none" w:sz="0" w:space="0" w:color="auto"/>
        <w:right w:val="none" w:sz="0" w:space="0" w:color="auto"/>
      </w:divBdr>
    </w:div>
    <w:div w:id="1270625445">
      <w:bodyDiv w:val="1"/>
      <w:marLeft w:val="0"/>
      <w:marRight w:val="0"/>
      <w:marTop w:val="0"/>
      <w:marBottom w:val="0"/>
      <w:divBdr>
        <w:top w:val="none" w:sz="0" w:space="0" w:color="auto"/>
        <w:left w:val="none" w:sz="0" w:space="0" w:color="auto"/>
        <w:bottom w:val="none" w:sz="0" w:space="0" w:color="auto"/>
        <w:right w:val="none" w:sz="0" w:space="0" w:color="auto"/>
      </w:divBdr>
    </w:div>
    <w:div w:id="1679848674">
      <w:bodyDiv w:val="1"/>
      <w:marLeft w:val="0"/>
      <w:marRight w:val="0"/>
      <w:marTop w:val="0"/>
      <w:marBottom w:val="0"/>
      <w:divBdr>
        <w:top w:val="none" w:sz="0" w:space="0" w:color="auto"/>
        <w:left w:val="none" w:sz="0" w:space="0" w:color="auto"/>
        <w:bottom w:val="none" w:sz="0" w:space="0" w:color="auto"/>
        <w:right w:val="none" w:sz="0" w:space="0" w:color="auto"/>
      </w:divBdr>
    </w:div>
    <w:div w:id="19900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vam.vlaanderen.be/klacht-asbestatte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vam.vlaanderen.be/veelgestelde-vragen-over-het-asbestatt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am.vlaanderen.be/voorbereiding-asbestinventarisat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senkb\AppData\Local\Microsoft\Windows\Temporary%20Internet%20Files\Content.Outlook\HUT8SBIW\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f4e605a-f913-4c81-96ba-4418a802e366" xsi:nil="true"/>
    <lcf76f155ced4ddcb4097134ff3c332f xmlns="cf72c5ba-282d-48fa-b72b-683b462bda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C2B8B1AAFD7C40BB92821AD3B6EC6F" ma:contentTypeVersion="16" ma:contentTypeDescription="Een nieuw document maken." ma:contentTypeScope="" ma:versionID="c763b0ecc0baa663e9affecd8516efab">
  <xsd:schema xmlns:xsd="http://www.w3.org/2001/XMLSchema" xmlns:xs="http://www.w3.org/2001/XMLSchema" xmlns:p="http://schemas.microsoft.com/office/2006/metadata/properties" xmlns:ns2="cf72c5ba-282d-48fa-b72b-683b462bdaff" xmlns:ns3="6f4e605a-f913-4c81-96ba-4418a802e366" targetNamespace="http://schemas.microsoft.com/office/2006/metadata/properties" ma:root="true" ma:fieldsID="dd9d811912dd6f445a52ab3fdcd242b5" ns2:_="" ns3:_="">
    <xsd:import namespace="cf72c5ba-282d-48fa-b72b-683b462bdaff"/>
    <xsd:import namespace="6f4e605a-f913-4c81-96ba-4418a802e3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2c5ba-282d-48fa-b72b-683b462bd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e605a-f913-4c81-96ba-4418a802e36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7327050-c77e-4c31-8787-86cc412c60e8}" ma:internalName="TaxCatchAll" ma:showField="CatchAllData" ma:web="6f4e605a-f913-4c81-96ba-4418a802e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0A07C-20F2-4191-9EC2-39F2A0E7057A}">
  <ds:schemaRefs>
    <ds:schemaRef ds:uri="http://schemas.openxmlformats.org/officeDocument/2006/bibliography"/>
  </ds:schemaRefs>
</ds:datastoreItem>
</file>

<file path=customXml/itemProps2.xml><?xml version="1.0" encoding="utf-8"?>
<ds:datastoreItem xmlns:ds="http://schemas.openxmlformats.org/officeDocument/2006/customXml" ds:itemID="{A3FC7E3A-F69E-452C-86D3-4626A51D4578}">
  <ds:schemaRefs>
    <ds:schemaRef ds:uri="http://schemas.microsoft.com/office/2006/metadata/properties"/>
    <ds:schemaRef ds:uri="http://schemas.microsoft.com/office/infopath/2007/PartnerControls"/>
    <ds:schemaRef ds:uri="6f4e605a-f913-4c81-96ba-4418a802e366"/>
    <ds:schemaRef ds:uri="cf72c5ba-282d-48fa-b72b-683b462bdaff"/>
  </ds:schemaRefs>
</ds:datastoreItem>
</file>

<file path=customXml/itemProps3.xml><?xml version="1.0" encoding="utf-8"?>
<ds:datastoreItem xmlns:ds="http://schemas.openxmlformats.org/officeDocument/2006/customXml" ds:itemID="{64286FA6-F243-476B-A9EB-DE5EB1484DD9}">
  <ds:schemaRefs>
    <ds:schemaRef ds:uri="http://schemas.microsoft.com/sharepoint/v3/contenttype/forms"/>
  </ds:schemaRefs>
</ds:datastoreItem>
</file>

<file path=customXml/itemProps4.xml><?xml version="1.0" encoding="utf-8"?>
<ds:datastoreItem xmlns:ds="http://schemas.openxmlformats.org/officeDocument/2006/customXml" ds:itemID="{63988DCB-98C0-4F7D-AF3F-9FD99C398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2c5ba-282d-48fa-b72b-683b462bdaff"/>
    <ds:schemaRef ds:uri="6f4e605a-f913-4c81-96ba-4418a802e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2</TotalTime>
  <Pages>2</Pages>
  <Words>660</Words>
  <Characters>3632</Characters>
  <Application>Microsoft Office Word</Application>
  <DocSecurity>0</DocSecurity>
  <Lines>30</Lines>
  <Paragraphs>8</Paragraphs>
  <ScaleCrop>false</ScaleCrop>
  <Company>Vlaamse Overheid</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dienstTaaladvies</dc:creator>
  <cp:keywords/>
  <cp:lastModifiedBy>Annelies D'Hollander</cp:lastModifiedBy>
  <cp:revision>67</cp:revision>
  <cp:lastPrinted>2023-10-25T15:12:00Z</cp:lastPrinted>
  <dcterms:created xsi:type="dcterms:W3CDTF">2023-10-02T19:47:00Z</dcterms:created>
  <dcterms:modified xsi:type="dcterms:W3CDTF">2023-10-26T09:04:00Z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0x010100B2C2B8B1AAFD7C40BB92821AD3B6EC6F</vt:lpwstr>
  </property>
  <property fmtid="{D5CDD505-2E9C-101B-9397-08002B2CF9AE}" pid="3" name="MediaServiceImageTags">
    <vt:lpwstr/>
  </property>
</Properties>
</file>